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78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178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79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79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79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179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13 липня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191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179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79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омади Почесними відзнаками Менської міської ради на 2025-2027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враховуючи подання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в.о. генерального директора КНП «Менська міська лікарня» Менської міської ради І.Колесник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від 10 липня 2026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року № 712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керуючись п. 20 ч. 4 ст. 42, ст. 50 Закону України «Про місцеве самоврядування в Україні»: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179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багаторічну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сумлінну працю в галузі охорони здоров’я,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відданість справі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та з нагоди Дня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медичного працівника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179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АЛЕКСЕНКО Вікторію Вікторівну,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сестру медичну стаціонару хірургічного відділення з гінекологічними ліжками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9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ДАВИДЕНКО Тетяну Миколаївну,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сестру медичну стаціонару терапевтичного відділення з педіатричними ліжками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9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ПЕТРУНЬКО Валентину Іванівну, офісного працівника (друкування)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9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 відповідальність,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сумлінну працю  та з нагоди Дня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медичного працівника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9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1) КРУК Олександрі Миколаївні, асистенту фізичного терапевта реабілітаційного відділення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9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2) РУДЕНКО Ларисі Михайлівні, молодшій медичній сестрі з догляду за хворими паліативного відділення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9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9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9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179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79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2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7">
    <w:name w:val="Intense Emphasis"/>
    <w:basedOn w:val="10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88">
    <w:name w:val="Intense Reference"/>
    <w:basedOn w:val="10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89">
    <w:name w:val="Subtle Emphasis"/>
    <w:basedOn w:val="10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0">
    <w:name w:val="Emphasis"/>
    <w:basedOn w:val="1006"/>
    <w:uiPriority w:val="20"/>
    <w:qFormat/>
    <w:pPr>
      <w:pBdr/>
      <w:spacing/>
      <w:ind/>
    </w:pPr>
    <w:rPr>
      <w:i/>
      <w:iCs/>
    </w:rPr>
  </w:style>
  <w:style w:type="character" w:styleId="991">
    <w:name w:val="Strong"/>
    <w:basedOn w:val="1006"/>
    <w:uiPriority w:val="22"/>
    <w:qFormat/>
    <w:pPr>
      <w:pBdr/>
      <w:spacing/>
      <w:ind/>
    </w:pPr>
    <w:rPr>
      <w:b/>
      <w:bCs/>
    </w:rPr>
  </w:style>
  <w:style w:type="character" w:styleId="992">
    <w:name w:val="Subtle Reference"/>
    <w:basedOn w:val="10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3">
    <w:name w:val="Book Title"/>
    <w:basedOn w:val="10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4">
    <w:name w:val="FollowedHyperlink"/>
    <w:basedOn w:val="10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95">
    <w:name w:val="Caption Char"/>
    <w:basedOn w:val="1032"/>
    <w:link w:val="1030"/>
    <w:uiPriority w:val="99"/>
    <w:pPr>
      <w:pBdr/>
      <w:spacing/>
      <w:ind/>
    </w:pPr>
  </w:style>
  <w:style w:type="paragraph" w:styleId="996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997">
    <w:name w:val="Heading 1"/>
    <w:basedOn w:val="996"/>
    <w:next w:val="996"/>
    <w:link w:val="1009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998">
    <w:name w:val="Heading 2"/>
    <w:basedOn w:val="996"/>
    <w:next w:val="996"/>
    <w:link w:val="1010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999">
    <w:name w:val="Heading 3"/>
    <w:basedOn w:val="996"/>
    <w:next w:val="996"/>
    <w:link w:val="1011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00">
    <w:name w:val="Heading 4"/>
    <w:basedOn w:val="996"/>
    <w:next w:val="996"/>
    <w:link w:val="1012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01">
    <w:name w:val="Heading 5"/>
    <w:basedOn w:val="996"/>
    <w:next w:val="996"/>
    <w:link w:val="1013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02">
    <w:name w:val="Heading 6"/>
    <w:basedOn w:val="996"/>
    <w:next w:val="996"/>
    <w:link w:val="1014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03">
    <w:name w:val="Heading 7"/>
    <w:basedOn w:val="996"/>
    <w:next w:val="996"/>
    <w:link w:val="1015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04">
    <w:name w:val="Heading 8"/>
    <w:basedOn w:val="996"/>
    <w:next w:val="996"/>
    <w:link w:val="1016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05">
    <w:name w:val="Heading 9"/>
    <w:basedOn w:val="996"/>
    <w:next w:val="996"/>
    <w:link w:val="1017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06" w:default="1">
    <w:name w:val="Default Paragraph Font"/>
    <w:uiPriority w:val="99"/>
    <w:semiHidden/>
    <w:pPr>
      <w:pBdr/>
      <w:spacing/>
      <w:ind/>
    </w:pPr>
  </w:style>
  <w:style w:type="table" w:styleId="100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8" w:default="1">
    <w:name w:val="No List"/>
    <w:uiPriority w:val="99"/>
    <w:semiHidden/>
    <w:unhideWhenUsed/>
    <w:pPr>
      <w:pBdr/>
      <w:spacing/>
      <w:ind/>
    </w:pPr>
  </w:style>
  <w:style w:type="character" w:styleId="1009" w:customStyle="1">
    <w:name w:val="Heading 1 Char"/>
    <w:basedOn w:val="1006"/>
    <w:link w:val="997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10" w:customStyle="1">
    <w:name w:val="Heading 2 Char"/>
    <w:basedOn w:val="1006"/>
    <w:link w:val="998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11" w:customStyle="1">
    <w:name w:val="Heading 3 Char"/>
    <w:basedOn w:val="1006"/>
    <w:link w:val="999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12" w:customStyle="1">
    <w:name w:val="Heading 4 Char"/>
    <w:basedOn w:val="1006"/>
    <w:link w:val="1000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13" w:customStyle="1">
    <w:name w:val="Heading 5 Char"/>
    <w:basedOn w:val="1006"/>
    <w:link w:val="1001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14" w:customStyle="1">
    <w:name w:val="Heading 6 Char"/>
    <w:basedOn w:val="1006"/>
    <w:link w:val="1002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15" w:customStyle="1">
    <w:name w:val="Heading 7 Char"/>
    <w:basedOn w:val="1006"/>
    <w:link w:val="1003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16" w:customStyle="1">
    <w:name w:val="Heading 8 Char"/>
    <w:basedOn w:val="1006"/>
    <w:link w:val="1004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17" w:customStyle="1">
    <w:name w:val="Heading 9 Char"/>
    <w:basedOn w:val="1006"/>
    <w:link w:val="1005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18">
    <w:name w:val="List Paragraph"/>
    <w:basedOn w:val="996"/>
    <w:uiPriority w:val="99"/>
    <w:qFormat/>
    <w:pPr>
      <w:pBdr/>
      <w:spacing/>
      <w:ind w:left="720"/>
      <w:contextualSpacing w:val="true"/>
    </w:pPr>
  </w:style>
  <w:style w:type="paragraph" w:styleId="1019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20">
    <w:name w:val="Title"/>
    <w:basedOn w:val="996"/>
    <w:next w:val="996"/>
    <w:link w:val="102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21" w:customStyle="1">
    <w:name w:val="Title Char"/>
    <w:basedOn w:val="1006"/>
    <w:link w:val="102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22">
    <w:name w:val="Subtitle"/>
    <w:basedOn w:val="996"/>
    <w:next w:val="996"/>
    <w:link w:val="1023"/>
    <w:uiPriority w:val="99"/>
    <w:qFormat/>
    <w:pPr>
      <w:pBdr/>
      <w:spacing w:before="200"/>
      <w:ind/>
    </w:pPr>
    <w:rPr>
      <w:sz w:val="24"/>
      <w:szCs w:val="24"/>
    </w:rPr>
  </w:style>
  <w:style w:type="character" w:styleId="1023" w:customStyle="1">
    <w:name w:val="Subtitle Char"/>
    <w:basedOn w:val="1006"/>
    <w:link w:val="102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024">
    <w:name w:val="Quote"/>
    <w:basedOn w:val="996"/>
    <w:next w:val="996"/>
    <w:link w:val="1025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025" w:customStyle="1">
    <w:name w:val="Quote Char"/>
    <w:basedOn w:val="1006"/>
    <w:link w:val="1024"/>
    <w:uiPriority w:val="99"/>
    <w:pPr>
      <w:pBdr/>
      <w:spacing/>
      <w:ind/>
    </w:pPr>
    <w:rPr>
      <w:i/>
    </w:rPr>
  </w:style>
  <w:style w:type="paragraph" w:styleId="1026">
    <w:name w:val="Intense Quote"/>
    <w:basedOn w:val="996"/>
    <w:next w:val="996"/>
    <w:link w:val="102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027" w:customStyle="1">
    <w:name w:val="Intense Quote Char"/>
    <w:basedOn w:val="1006"/>
    <w:link w:val="1026"/>
    <w:uiPriority w:val="99"/>
    <w:pPr>
      <w:pBdr/>
      <w:spacing/>
      <w:ind/>
    </w:pPr>
    <w:rPr>
      <w:i/>
    </w:rPr>
  </w:style>
  <w:style w:type="paragraph" w:styleId="1028">
    <w:name w:val="Header"/>
    <w:basedOn w:val="996"/>
    <w:link w:val="102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29" w:customStyle="1">
    <w:name w:val="Header Char"/>
    <w:basedOn w:val="1006"/>
    <w:link w:val="1028"/>
    <w:uiPriority w:val="99"/>
    <w:pPr>
      <w:pBdr/>
      <w:spacing/>
      <w:ind/>
    </w:pPr>
    <w:rPr>
      <w:rFonts w:cs="Times New Roman"/>
    </w:rPr>
  </w:style>
  <w:style w:type="paragraph" w:styleId="1030">
    <w:name w:val="Footer"/>
    <w:basedOn w:val="996"/>
    <w:link w:val="103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31" w:customStyle="1">
    <w:name w:val="Footer Char"/>
    <w:basedOn w:val="1006"/>
    <w:link w:val="1030"/>
    <w:uiPriority w:val="99"/>
    <w:pPr>
      <w:pBdr/>
      <w:spacing/>
      <w:ind/>
    </w:pPr>
    <w:rPr>
      <w:rFonts w:cs="Times New Roman"/>
    </w:rPr>
  </w:style>
  <w:style w:type="paragraph" w:styleId="1032">
    <w:name w:val="Caption"/>
    <w:basedOn w:val="996"/>
    <w:next w:val="996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033" w:customStyle="1">
    <w:name w:val="Footer Char1"/>
    <w:link w:val="1030"/>
    <w:uiPriority w:val="99"/>
    <w:pPr>
      <w:pBdr/>
      <w:spacing/>
      <w:ind/>
    </w:pPr>
  </w:style>
  <w:style w:type="table" w:styleId="1034">
    <w:name w:val="Table Grid"/>
    <w:basedOn w:val="1007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60">
    <w:name w:val="Hyperlink"/>
    <w:basedOn w:val="1006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161">
    <w:name w:val="footnote text"/>
    <w:basedOn w:val="996"/>
    <w:link w:val="1162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162" w:customStyle="1">
    <w:name w:val="Footnote Text Char"/>
    <w:basedOn w:val="1006"/>
    <w:link w:val="1161"/>
    <w:uiPriority w:val="99"/>
    <w:pPr>
      <w:pBdr/>
      <w:spacing/>
      <w:ind/>
    </w:pPr>
    <w:rPr>
      <w:sz w:val="18"/>
    </w:rPr>
  </w:style>
  <w:style w:type="character" w:styleId="1163">
    <w:name w:val="footnote reference"/>
    <w:basedOn w:val="1006"/>
    <w:uiPriority w:val="99"/>
    <w:pPr>
      <w:pBdr/>
      <w:spacing/>
      <w:ind/>
    </w:pPr>
    <w:rPr>
      <w:rFonts w:cs="Times New Roman"/>
      <w:vertAlign w:val="superscript"/>
    </w:rPr>
  </w:style>
  <w:style w:type="paragraph" w:styleId="1164">
    <w:name w:val="endnote text"/>
    <w:basedOn w:val="996"/>
    <w:link w:val="1165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165" w:customStyle="1">
    <w:name w:val="Endnote Text Char"/>
    <w:basedOn w:val="1006"/>
    <w:link w:val="1164"/>
    <w:uiPriority w:val="99"/>
    <w:pPr>
      <w:pBdr/>
      <w:spacing/>
      <w:ind/>
    </w:pPr>
    <w:rPr>
      <w:sz w:val="20"/>
    </w:rPr>
  </w:style>
  <w:style w:type="character" w:styleId="1166">
    <w:name w:val="endnote reference"/>
    <w:basedOn w:val="1006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167">
    <w:name w:val="toc 1"/>
    <w:basedOn w:val="996"/>
    <w:next w:val="996"/>
    <w:uiPriority w:val="99"/>
    <w:pPr>
      <w:pBdr/>
      <w:spacing w:after="57"/>
      <w:ind/>
    </w:pPr>
  </w:style>
  <w:style w:type="paragraph" w:styleId="1168">
    <w:name w:val="toc 2"/>
    <w:basedOn w:val="996"/>
    <w:next w:val="996"/>
    <w:uiPriority w:val="99"/>
    <w:pPr>
      <w:pBdr/>
      <w:spacing w:after="57"/>
      <w:ind w:left="283"/>
    </w:pPr>
  </w:style>
  <w:style w:type="paragraph" w:styleId="1169">
    <w:name w:val="toc 3"/>
    <w:basedOn w:val="996"/>
    <w:next w:val="996"/>
    <w:uiPriority w:val="99"/>
    <w:pPr>
      <w:pBdr/>
      <w:spacing w:after="57"/>
      <w:ind w:left="567"/>
    </w:pPr>
  </w:style>
  <w:style w:type="paragraph" w:styleId="1170">
    <w:name w:val="toc 4"/>
    <w:basedOn w:val="996"/>
    <w:next w:val="996"/>
    <w:uiPriority w:val="99"/>
    <w:pPr>
      <w:pBdr/>
      <w:spacing w:after="57"/>
      <w:ind w:left="850"/>
    </w:pPr>
  </w:style>
  <w:style w:type="paragraph" w:styleId="1171">
    <w:name w:val="toc 5"/>
    <w:basedOn w:val="996"/>
    <w:next w:val="996"/>
    <w:uiPriority w:val="99"/>
    <w:pPr>
      <w:pBdr/>
      <w:spacing w:after="57"/>
      <w:ind w:left="1134"/>
    </w:pPr>
  </w:style>
  <w:style w:type="paragraph" w:styleId="1172">
    <w:name w:val="toc 6"/>
    <w:basedOn w:val="996"/>
    <w:next w:val="996"/>
    <w:uiPriority w:val="99"/>
    <w:pPr>
      <w:pBdr/>
      <w:spacing w:after="57"/>
      <w:ind w:left="1417"/>
    </w:pPr>
  </w:style>
  <w:style w:type="paragraph" w:styleId="1173">
    <w:name w:val="toc 7"/>
    <w:basedOn w:val="996"/>
    <w:next w:val="996"/>
    <w:uiPriority w:val="99"/>
    <w:pPr>
      <w:pBdr/>
      <w:spacing w:after="57"/>
      <w:ind w:left="1701"/>
    </w:pPr>
  </w:style>
  <w:style w:type="paragraph" w:styleId="1174">
    <w:name w:val="toc 8"/>
    <w:basedOn w:val="996"/>
    <w:next w:val="996"/>
    <w:uiPriority w:val="99"/>
    <w:pPr>
      <w:pBdr/>
      <w:spacing w:after="57"/>
      <w:ind w:left="1984"/>
    </w:pPr>
  </w:style>
  <w:style w:type="paragraph" w:styleId="1175">
    <w:name w:val="toc 9"/>
    <w:basedOn w:val="996"/>
    <w:next w:val="996"/>
    <w:uiPriority w:val="99"/>
    <w:pPr>
      <w:pBdr/>
      <w:spacing w:after="57"/>
      <w:ind w:left="2268"/>
    </w:pPr>
  </w:style>
  <w:style w:type="paragraph" w:styleId="1176">
    <w:name w:val="TOC Heading"/>
    <w:basedOn w:val="997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177">
    <w:name w:val="table of figures"/>
    <w:basedOn w:val="996"/>
    <w:next w:val="996"/>
    <w:uiPriority w:val="99"/>
    <w:pPr>
      <w:pBdr/>
      <w:spacing w:after="0"/>
      <w:ind/>
    </w:pPr>
  </w:style>
  <w:style w:type="paragraph" w:styleId="1178" w:customStyle="1">
    <w:name w:val="docdata"/>
    <w:basedOn w:val="996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79">
    <w:name w:val="Normal (Web)"/>
    <w:basedOn w:val="996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80" w:customStyle="1">
    <w:name w:val="Body Text"/>
    <w:basedOn w:val="995"/>
    <w:link w:val="1177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81</cp:revision>
  <dcterms:created xsi:type="dcterms:W3CDTF">2022-09-02T14:34:00Z</dcterms:created>
  <dcterms:modified xsi:type="dcterms:W3CDTF">2026-07-15T12:44:01Z</dcterms:modified>
</cp:coreProperties>
</file>