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54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54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55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55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5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5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14 листопада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313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5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5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6236" w:firstLine="0" w:left="0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Положення про Подяку Менської міської ради,  затвердженого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Україні»: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before="0" w:line="216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 за високий професіоналізм,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любов до землі,  вагомий внесок у розвиток громади та з нагоди Дня працівників сільського господарства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pStyle w:val="1094"/>
        <w:numPr>
          <w:ilvl w:val="0"/>
          <w:numId w:val="1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Фермерське господарство «Бутенко»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94"/>
        <w:numPr>
          <w:ilvl w:val="0"/>
          <w:numId w:val="1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ТОВ «Праця-Стольне 1»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</w:t>
        <w:tab/>
        <w:t xml:space="preserve">ТОВ «Куковицьке»,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94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БФ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 «ОЛСТАС»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94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СТОВ «ОЛСТАС-ЛЬОН»,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1094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ТОВ «БІМЕКС-АГРО»,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94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ТОВ «Агроресурс-2006»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,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  <w:tab/>
        <w:t xml:space="preserve">ФГ «КОВБАСИ В.О.»,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1094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ФГ «ПОГРЕБНИЙ»,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94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ТОВ «Мена-Авнгард»,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</w:r>
    </w:p>
    <w:p>
      <w:pPr>
        <w:pStyle w:val="1094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567"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  <w:t xml:space="preserve">ТОВ ДП «Зернятко».</w:t>
      </w:r>
      <w:r>
        <w:rPr>
          <w:rFonts w:ascii="Times New Roman" w:hAnsi="Times New Roman" w:eastAsia="Times New Roman" w:cs="Times New Roman"/>
          <w:b w:val="0"/>
          <w:bCs w:val="0"/>
          <w:color w:val="292b2c"/>
          <w:sz w:val="28"/>
          <w:szCs w:val="28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10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3">
    <w:name w:val="Intense Emphasis"/>
    <w:basedOn w:val="10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64">
    <w:name w:val="Intense Reference"/>
    <w:basedOn w:val="10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65">
    <w:name w:val="Subtle Emphasis"/>
    <w:basedOn w:val="10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6">
    <w:name w:val="Emphasis"/>
    <w:basedOn w:val="1082"/>
    <w:uiPriority w:val="20"/>
    <w:qFormat/>
    <w:pPr>
      <w:pBdr/>
      <w:spacing/>
      <w:ind/>
    </w:pPr>
    <w:rPr>
      <w:i/>
      <w:iCs/>
    </w:rPr>
  </w:style>
  <w:style w:type="character" w:styleId="1067">
    <w:name w:val="Strong"/>
    <w:basedOn w:val="1082"/>
    <w:uiPriority w:val="22"/>
    <w:qFormat/>
    <w:pPr>
      <w:pBdr/>
      <w:spacing/>
      <w:ind/>
    </w:pPr>
    <w:rPr>
      <w:b/>
      <w:bCs/>
    </w:rPr>
  </w:style>
  <w:style w:type="character" w:styleId="1068">
    <w:name w:val="Subtle Reference"/>
    <w:basedOn w:val="10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9">
    <w:name w:val="Book Title"/>
    <w:basedOn w:val="10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70">
    <w:name w:val="FollowedHyperlink"/>
    <w:basedOn w:val="10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71">
    <w:name w:val="Caption Char"/>
    <w:basedOn w:val="1108"/>
    <w:link w:val="1106"/>
    <w:uiPriority w:val="99"/>
    <w:pPr>
      <w:pBdr/>
      <w:spacing/>
      <w:ind/>
    </w:pPr>
  </w:style>
  <w:style w:type="paragraph" w:styleId="107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73">
    <w:name w:val="Heading 1"/>
    <w:basedOn w:val="1072"/>
    <w:next w:val="1072"/>
    <w:link w:val="108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74">
    <w:name w:val="Heading 2"/>
    <w:basedOn w:val="1072"/>
    <w:next w:val="1072"/>
    <w:link w:val="108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75">
    <w:name w:val="Heading 3"/>
    <w:basedOn w:val="1072"/>
    <w:next w:val="1072"/>
    <w:link w:val="108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76">
    <w:name w:val="Heading 4"/>
    <w:basedOn w:val="1072"/>
    <w:next w:val="1072"/>
    <w:link w:val="108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77">
    <w:name w:val="Heading 5"/>
    <w:basedOn w:val="1072"/>
    <w:next w:val="1072"/>
    <w:link w:val="108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78">
    <w:name w:val="Heading 6"/>
    <w:basedOn w:val="1072"/>
    <w:next w:val="1072"/>
    <w:link w:val="109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79">
    <w:name w:val="Heading 7"/>
    <w:basedOn w:val="1072"/>
    <w:next w:val="1072"/>
    <w:link w:val="109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80">
    <w:name w:val="Heading 8"/>
    <w:basedOn w:val="1072"/>
    <w:next w:val="1072"/>
    <w:link w:val="109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81">
    <w:name w:val="Heading 9"/>
    <w:basedOn w:val="1072"/>
    <w:next w:val="1072"/>
    <w:link w:val="109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82" w:default="1">
    <w:name w:val="Default Paragraph Font"/>
    <w:uiPriority w:val="99"/>
    <w:semiHidden/>
    <w:pPr>
      <w:pBdr/>
      <w:spacing/>
      <w:ind/>
    </w:pPr>
  </w:style>
  <w:style w:type="table" w:styleId="10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4" w:default="1">
    <w:name w:val="No List"/>
    <w:uiPriority w:val="99"/>
    <w:semiHidden/>
    <w:unhideWhenUsed/>
    <w:pPr>
      <w:pBdr/>
      <w:spacing/>
      <w:ind/>
    </w:pPr>
  </w:style>
  <w:style w:type="character" w:styleId="1085" w:customStyle="1">
    <w:name w:val="Heading 1 Char"/>
    <w:basedOn w:val="1082"/>
    <w:link w:val="107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86" w:customStyle="1">
    <w:name w:val="Heading 2 Char"/>
    <w:basedOn w:val="1082"/>
    <w:link w:val="107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87" w:customStyle="1">
    <w:name w:val="Heading 3 Char"/>
    <w:basedOn w:val="1082"/>
    <w:link w:val="107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88" w:customStyle="1">
    <w:name w:val="Heading 4 Char"/>
    <w:basedOn w:val="1082"/>
    <w:link w:val="107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89" w:customStyle="1">
    <w:name w:val="Heading 5 Char"/>
    <w:basedOn w:val="1082"/>
    <w:link w:val="107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90" w:customStyle="1">
    <w:name w:val="Heading 6 Char"/>
    <w:basedOn w:val="1082"/>
    <w:link w:val="107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91" w:customStyle="1">
    <w:name w:val="Heading 7 Char"/>
    <w:basedOn w:val="1082"/>
    <w:link w:val="107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92" w:customStyle="1">
    <w:name w:val="Heading 8 Char"/>
    <w:basedOn w:val="1082"/>
    <w:link w:val="108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93" w:customStyle="1">
    <w:name w:val="Heading 9 Char"/>
    <w:basedOn w:val="1082"/>
    <w:link w:val="108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94">
    <w:name w:val="List Paragraph"/>
    <w:basedOn w:val="1072"/>
    <w:uiPriority w:val="99"/>
    <w:qFormat/>
    <w:pPr>
      <w:pBdr/>
      <w:spacing/>
      <w:ind w:left="720"/>
      <w:contextualSpacing w:val="true"/>
    </w:pPr>
  </w:style>
  <w:style w:type="paragraph" w:styleId="109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96">
    <w:name w:val="Title"/>
    <w:basedOn w:val="1072"/>
    <w:next w:val="1072"/>
    <w:link w:val="109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97" w:customStyle="1">
    <w:name w:val="Title Char"/>
    <w:basedOn w:val="1082"/>
    <w:link w:val="109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98">
    <w:name w:val="Subtitle"/>
    <w:basedOn w:val="1072"/>
    <w:next w:val="1072"/>
    <w:link w:val="1099"/>
    <w:uiPriority w:val="99"/>
    <w:qFormat/>
    <w:pPr>
      <w:pBdr/>
      <w:spacing w:before="200"/>
      <w:ind/>
    </w:pPr>
    <w:rPr>
      <w:sz w:val="24"/>
      <w:szCs w:val="24"/>
    </w:rPr>
  </w:style>
  <w:style w:type="character" w:styleId="1099" w:customStyle="1">
    <w:name w:val="Subtitle Char"/>
    <w:basedOn w:val="1082"/>
    <w:link w:val="109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100">
    <w:name w:val="Quote"/>
    <w:basedOn w:val="1072"/>
    <w:next w:val="1072"/>
    <w:link w:val="110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101" w:customStyle="1">
    <w:name w:val="Quote Char"/>
    <w:basedOn w:val="1082"/>
    <w:link w:val="1100"/>
    <w:uiPriority w:val="99"/>
    <w:pPr>
      <w:pBdr/>
      <w:spacing/>
      <w:ind/>
    </w:pPr>
    <w:rPr>
      <w:i/>
    </w:rPr>
  </w:style>
  <w:style w:type="paragraph" w:styleId="1102">
    <w:name w:val="Intense Quote"/>
    <w:basedOn w:val="1072"/>
    <w:next w:val="1072"/>
    <w:link w:val="110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103" w:customStyle="1">
    <w:name w:val="Intense Quote Char"/>
    <w:basedOn w:val="1082"/>
    <w:link w:val="1102"/>
    <w:uiPriority w:val="99"/>
    <w:pPr>
      <w:pBdr/>
      <w:spacing/>
      <w:ind/>
    </w:pPr>
    <w:rPr>
      <w:i/>
    </w:rPr>
  </w:style>
  <w:style w:type="paragraph" w:styleId="1104">
    <w:name w:val="Header"/>
    <w:basedOn w:val="1072"/>
    <w:link w:val="110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5" w:customStyle="1">
    <w:name w:val="Header Char"/>
    <w:basedOn w:val="1082"/>
    <w:link w:val="1104"/>
    <w:uiPriority w:val="99"/>
    <w:pPr>
      <w:pBdr/>
      <w:spacing/>
      <w:ind/>
    </w:pPr>
    <w:rPr>
      <w:rFonts w:cs="Times New Roman"/>
    </w:rPr>
  </w:style>
  <w:style w:type="paragraph" w:styleId="1106">
    <w:name w:val="Footer"/>
    <w:basedOn w:val="1072"/>
    <w:link w:val="110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7" w:customStyle="1">
    <w:name w:val="Footer Char"/>
    <w:basedOn w:val="1082"/>
    <w:link w:val="1106"/>
    <w:uiPriority w:val="99"/>
    <w:pPr>
      <w:pBdr/>
      <w:spacing/>
      <w:ind/>
    </w:pPr>
    <w:rPr>
      <w:rFonts w:cs="Times New Roman"/>
    </w:rPr>
  </w:style>
  <w:style w:type="paragraph" w:styleId="1108">
    <w:name w:val="Caption"/>
    <w:basedOn w:val="1072"/>
    <w:next w:val="107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09" w:customStyle="1">
    <w:name w:val="Footer Char1"/>
    <w:link w:val="1106"/>
    <w:uiPriority w:val="99"/>
    <w:pPr>
      <w:pBdr/>
      <w:spacing/>
      <w:ind/>
    </w:pPr>
  </w:style>
  <w:style w:type="table" w:styleId="1110">
    <w:name w:val="Table Grid"/>
    <w:basedOn w:val="108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6">
    <w:name w:val="Hyperlink"/>
    <w:basedOn w:val="108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37">
    <w:name w:val="footnote text"/>
    <w:basedOn w:val="1072"/>
    <w:link w:val="123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38" w:customStyle="1">
    <w:name w:val="Footnote Text Char"/>
    <w:basedOn w:val="1082"/>
    <w:link w:val="1237"/>
    <w:uiPriority w:val="99"/>
    <w:pPr>
      <w:pBdr/>
      <w:spacing/>
      <w:ind/>
    </w:pPr>
    <w:rPr>
      <w:sz w:val="18"/>
    </w:rPr>
  </w:style>
  <w:style w:type="character" w:styleId="1239">
    <w:name w:val="footnote reference"/>
    <w:basedOn w:val="1082"/>
    <w:uiPriority w:val="99"/>
    <w:pPr>
      <w:pBdr/>
      <w:spacing/>
      <w:ind/>
    </w:pPr>
    <w:rPr>
      <w:rFonts w:cs="Times New Roman"/>
      <w:vertAlign w:val="superscript"/>
    </w:rPr>
  </w:style>
  <w:style w:type="paragraph" w:styleId="1240">
    <w:name w:val="endnote text"/>
    <w:basedOn w:val="1072"/>
    <w:link w:val="124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41" w:customStyle="1">
    <w:name w:val="Endnote Text Char"/>
    <w:basedOn w:val="1082"/>
    <w:link w:val="1240"/>
    <w:uiPriority w:val="99"/>
    <w:pPr>
      <w:pBdr/>
      <w:spacing/>
      <w:ind/>
    </w:pPr>
    <w:rPr>
      <w:sz w:val="20"/>
    </w:rPr>
  </w:style>
  <w:style w:type="character" w:styleId="1242">
    <w:name w:val="endnote reference"/>
    <w:basedOn w:val="108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43">
    <w:name w:val="toc 1"/>
    <w:basedOn w:val="1072"/>
    <w:next w:val="1072"/>
    <w:uiPriority w:val="99"/>
    <w:pPr>
      <w:pBdr/>
      <w:spacing w:after="57"/>
      <w:ind/>
    </w:pPr>
  </w:style>
  <w:style w:type="paragraph" w:styleId="1244">
    <w:name w:val="toc 2"/>
    <w:basedOn w:val="1072"/>
    <w:next w:val="1072"/>
    <w:uiPriority w:val="99"/>
    <w:pPr>
      <w:pBdr/>
      <w:spacing w:after="57"/>
      <w:ind w:left="283"/>
    </w:pPr>
  </w:style>
  <w:style w:type="paragraph" w:styleId="1245">
    <w:name w:val="toc 3"/>
    <w:basedOn w:val="1072"/>
    <w:next w:val="1072"/>
    <w:uiPriority w:val="99"/>
    <w:pPr>
      <w:pBdr/>
      <w:spacing w:after="57"/>
      <w:ind w:left="567"/>
    </w:pPr>
  </w:style>
  <w:style w:type="paragraph" w:styleId="1246">
    <w:name w:val="toc 4"/>
    <w:basedOn w:val="1072"/>
    <w:next w:val="1072"/>
    <w:uiPriority w:val="99"/>
    <w:pPr>
      <w:pBdr/>
      <w:spacing w:after="57"/>
      <w:ind w:left="850"/>
    </w:pPr>
  </w:style>
  <w:style w:type="paragraph" w:styleId="1247">
    <w:name w:val="toc 5"/>
    <w:basedOn w:val="1072"/>
    <w:next w:val="1072"/>
    <w:uiPriority w:val="99"/>
    <w:pPr>
      <w:pBdr/>
      <w:spacing w:after="57"/>
      <w:ind w:left="1134"/>
    </w:pPr>
  </w:style>
  <w:style w:type="paragraph" w:styleId="1248">
    <w:name w:val="toc 6"/>
    <w:basedOn w:val="1072"/>
    <w:next w:val="1072"/>
    <w:uiPriority w:val="99"/>
    <w:pPr>
      <w:pBdr/>
      <w:spacing w:after="57"/>
      <w:ind w:left="1417"/>
    </w:pPr>
  </w:style>
  <w:style w:type="paragraph" w:styleId="1249">
    <w:name w:val="toc 7"/>
    <w:basedOn w:val="1072"/>
    <w:next w:val="1072"/>
    <w:uiPriority w:val="99"/>
    <w:pPr>
      <w:pBdr/>
      <w:spacing w:after="57"/>
      <w:ind w:left="1701"/>
    </w:pPr>
  </w:style>
  <w:style w:type="paragraph" w:styleId="1250">
    <w:name w:val="toc 8"/>
    <w:basedOn w:val="1072"/>
    <w:next w:val="1072"/>
    <w:uiPriority w:val="99"/>
    <w:pPr>
      <w:pBdr/>
      <w:spacing w:after="57"/>
      <w:ind w:left="1984"/>
    </w:pPr>
  </w:style>
  <w:style w:type="paragraph" w:styleId="1251">
    <w:name w:val="toc 9"/>
    <w:basedOn w:val="1072"/>
    <w:next w:val="1072"/>
    <w:uiPriority w:val="99"/>
    <w:pPr>
      <w:pBdr/>
      <w:spacing w:after="57"/>
      <w:ind w:left="2268"/>
    </w:pPr>
  </w:style>
  <w:style w:type="paragraph" w:styleId="1252">
    <w:name w:val="TOC Heading"/>
    <w:basedOn w:val="107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53">
    <w:name w:val="table of figures"/>
    <w:basedOn w:val="1072"/>
    <w:next w:val="1072"/>
    <w:uiPriority w:val="99"/>
    <w:pPr>
      <w:pBdr/>
      <w:spacing w:after="0"/>
      <w:ind/>
    </w:pPr>
  </w:style>
  <w:style w:type="paragraph" w:styleId="1254" w:customStyle="1">
    <w:name w:val="docdata"/>
    <w:basedOn w:val="107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5">
    <w:name w:val="Normal (Web)"/>
    <w:basedOn w:val="107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6" w:customStyle="1">
    <w:name w:val="Body Text"/>
    <w:basedOn w:val="1071"/>
    <w:link w:val="125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Менська міська рада</cp:lastModifiedBy>
  <cp:revision>102</cp:revision>
  <dcterms:created xsi:type="dcterms:W3CDTF">2022-09-02T14:34:00Z</dcterms:created>
  <dcterms:modified xsi:type="dcterms:W3CDTF">2025-11-14T16:01:18Z</dcterms:modified>
</cp:coreProperties>
</file>