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54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54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55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55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5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25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03 листопада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301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5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5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сумлінну працю, високий професіоналізм, вагомий особистий внесок у культурно-мистецьке життя громади, роботу з молоддю та з нагоди Всеукраїнського дня працівників культури та майстрів народного мистецтва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255"/>
        <w:numPr>
          <w:ilvl w:val="0"/>
          <w:numId w:val="16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916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ГОТЕНКО Марію Василівну, директора Комунального закладу «Центр культури та дозвілля молоді»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55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сумлінну працю, високий професіоналізм, вагомий внесок в розвиток культурної галузі Менської громади та з нагоди Всеукраїнського дня працівників культури та майстрів народного мистецтва: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МАГЛИЧ Валентину Анатоліївну, завідувача Макошинської філії Комунального закладу «Менський будинок культури» Менської міської ради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255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сумлінну працю, високий професіоналізм, вагомий особистий внесок у культурно-мистецьке життя, музейну справу громади та з нагоди Всеукраїнського дня працівників культури та майстрів народного мистецтва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55"/>
        <w:numPr>
          <w:ilvl w:val="0"/>
          <w:numId w:val="168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850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СУПРУНА Павла Андрійовича, зберігача фондів Комунального закладу «Менський краєзнавчий музей ім. В.Ф. Покотила»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Оголосити Подяку Менської міської ради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сумлінну працю, мистецьку майстерність, вагомий особистий внесок у культурно-мистецьке життя громади та з нагоди Всеукраїнського дня працівників культури та майстрів народного мистецтва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55"/>
        <w:numPr>
          <w:ilvl w:val="0"/>
          <w:numId w:val="154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ГОРБАЧ Оксані Магомедівні, художнику ІІ категорії Комунального закладу «Менський будинок культури»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55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Оголосити Подяку Менської міської ради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сумлінну працю, високий професіоналізм, вагомий особистий внесок у культурно-мистецьке життя громади та з нагоди Всеукраїнського дня працівників культури та майстрів народного мистецтва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255"/>
        <w:numPr>
          <w:ilvl w:val="0"/>
          <w:numId w:val="170"/>
        </w:numPr>
        <w:pBdr/>
        <w:spacing w:after="0" w:afterAutospacing="0" w:before="0" w:beforeAutospacing="0" w:line="216" w:lineRule="auto"/>
        <w:ind w:right="0" w:firstLine="992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НАЗАРЕНКО Галині Петрівні, художньому керівнику Киселівської філії Комунального закладу «Менський будинок культури»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55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Вручити нагородженим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7.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8.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25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10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5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63">
    <w:name w:val="Intense Emphasis"/>
    <w:basedOn w:val="10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64">
    <w:name w:val="Intense Reference"/>
    <w:basedOn w:val="10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65">
    <w:name w:val="Subtle Emphasis"/>
    <w:basedOn w:val="10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66">
    <w:name w:val="Emphasis"/>
    <w:basedOn w:val="1082"/>
    <w:uiPriority w:val="20"/>
    <w:qFormat/>
    <w:pPr>
      <w:pBdr/>
      <w:spacing/>
      <w:ind/>
    </w:pPr>
    <w:rPr>
      <w:i/>
      <w:iCs/>
    </w:rPr>
  </w:style>
  <w:style w:type="character" w:styleId="1067">
    <w:name w:val="Strong"/>
    <w:basedOn w:val="1082"/>
    <w:uiPriority w:val="22"/>
    <w:qFormat/>
    <w:pPr>
      <w:pBdr/>
      <w:spacing/>
      <w:ind/>
    </w:pPr>
    <w:rPr>
      <w:b/>
      <w:bCs/>
    </w:rPr>
  </w:style>
  <w:style w:type="character" w:styleId="1068">
    <w:name w:val="Subtle Reference"/>
    <w:basedOn w:val="10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69">
    <w:name w:val="Book Title"/>
    <w:basedOn w:val="10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70">
    <w:name w:val="FollowedHyperlink"/>
    <w:basedOn w:val="10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71">
    <w:name w:val="Caption Char"/>
    <w:basedOn w:val="1108"/>
    <w:link w:val="1106"/>
    <w:uiPriority w:val="99"/>
    <w:pPr>
      <w:pBdr/>
      <w:spacing/>
      <w:ind/>
    </w:pPr>
  </w:style>
  <w:style w:type="paragraph" w:styleId="107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73">
    <w:name w:val="Heading 1"/>
    <w:basedOn w:val="1072"/>
    <w:next w:val="1072"/>
    <w:link w:val="108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74">
    <w:name w:val="Heading 2"/>
    <w:basedOn w:val="1072"/>
    <w:next w:val="1072"/>
    <w:link w:val="108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75">
    <w:name w:val="Heading 3"/>
    <w:basedOn w:val="1072"/>
    <w:next w:val="1072"/>
    <w:link w:val="108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76">
    <w:name w:val="Heading 4"/>
    <w:basedOn w:val="1072"/>
    <w:next w:val="1072"/>
    <w:link w:val="108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77">
    <w:name w:val="Heading 5"/>
    <w:basedOn w:val="1072"/>
    <w:next w:val="1072"/>
    <w:link w:val="108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78">
    <w:name w:val="Heading 6"/>
    <w:basedOn w:val="1072"/>
    <w:next w:val="1072"/>
    <w:link w:val="109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79">
    <w:name w:val="Heading 7"/>
    <w:basedOn w:val="1072"/>
    <w:next w:val="1072"/>
    <w:link w:val="109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80">
    <w:name w:val="Heading 8"/>
    <w:basedOn w:val="1072"/>
    <w:next w:val="1072"/>
    <w:link w:val="109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81">
    <w:name w:val="Heading 9"/>
    <w:basedOn w:val="1072"/>
    <w:next w:val="1072"/>
    <w:link w:val="109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82" w:default="1">
    <w:name w:val="Default Paragraph Font"/>
    <w:uiPriority w:val="99"/>
    <w:semiHidden/>
    <w:pPr>
      <w:pBdr/>
      <w:spacing/>
      <w:ind/>
    </w:pPr>
  </w:style>
  <w:style w:type="table" w:styleId="108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84" w:default="1">
    <w:name w:val="No List"/>
    <w:uiPriority w:val="99"/>
    <w:semiHidden/>
    <w:unhideWhenUsed/>
    <w:pPr>
      <w:pBdr/>
      <w:spacing/>
      <w:ind/>
    </w:pPr>
  </w:style>
  <w:style w:type="character" w:styleId="1085" w:customStyle="1">
    <w:name w:val="Heading 1 Char"/>
    <w:basedOn w:val="1082"/>
    <w:link w:val="107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86" w:customStyle="1">
    <w:name w:val="Heading 2 Char"/>
    <w:basedOn w:val="1082"/>
    <w:link w:val="107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87" w:customStyle="1">
    <w:name w:val="Heading 3 Char"/>
    <w:basedOn w:val="1082"/>
    <w:link w:val="107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88" w:customStyle="1">
    <w:name w:val="Heading 4 Char"/>
    <w:basedOn w:val="1082"/>
    <w:link w:val="107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89" w:customStyle="1">
    <w:name w:val="Heading 5 Char"/>
    <w:basedOn w:val="1082"/>
    <w:link w:val="107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90" w:customStyle="1">
    <w:name w:val="Heading 6 Char"/>
    <w:basedOn w:val="1082"/>
    <w:link w:val="107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91" w:customStyle="1">
    <w:name w:val="Heading 7 Char"/>
    <w:basedOn w:val="1082"/>
    <w:link w:val="107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92" w:customStyle="1">
    <w:name w:val="Heading 8 Char"/>
    <w:basedOn w:val="1082"/>
    <w:link w:val="108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93" w:customStyle="1">
    <w:name w:val="Heading 9 Char"/>
    <w:basedOn w:val="1082"/>
    <w:link w:val="108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94">
    <w:name w:val="List Paragraph"/>
    <w:basedOn w:val="1072"/>
    <w:uiPriority w:val="99"/>
    <w:qFormat/>
    <w:pPr>
      <w:pBdr/>
      <w:spacing/>
      <w:ind w:left="720"/>
      <w:contextualSpacing w:val="true"/>
    </w:pPr>
  </w:style>
  <w:style w:type="paragraph" w:styleId="109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96">
    <w:name w:val="Title"/>
    <w:basedOn w:val="1072"/>
    <w:next w:val="1072"/>
    <w:link w:val="109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97" w:customStyle="1">
    <w:name w:val="Title Char"/>
    <w:basedOn w:val="1082"/>
    <w:link w:val="109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98">
    <w:name w:val="Subtitle"/>
    <w:basedOn w:val="1072"/>
    <w:next w:val="1072"/>
    <w:link w:val="1099"/>
    <w:uiPriority w:val="99"/>
    <w:qFormat/>
    <w:pPr>
      <w:pBdr/>
      <w:spacing w:before="200"/>
      <w:ind/>
    </w:pPr>
    <w:rPr>
      <w:sz w:val="24"/>
      <w:szCs w:val="24"/>
    </w:rPr>
  </w:style>
  <w:style w:type="character" w:styleId="1099" w:customStyle="1">
    <w:name w:val="Subtitle Char"/>
    <w:basedOn w:val="1082"/>
    <w:link w:val="109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100">
    <w:name w:val="Quote"/>
    <w:basedOn w:val="1072"/>
    <w:next w:val="1072"/>
    <w:link w:val="110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101" w:customStyle="1">
    <w:name w:val="Quote Char"/>
    <w:basedOn w:val="1082"/>
    <w:link w:val="1100"/>
    <w:uiPriority w:val="99"/>
    <w:pPr>
      <w:pBdr/>
      <w:spacing/>
      <w:ind/>
    </w:pPr>
    <w:rPr>
      <w:i/>
    </w:rPr>
  </w:style>
  <w:style w:type="paragraph" w:styleId="1102">
    <w:name w:val="Intense Quote"/>
    <w:basedOn w:val="1072"/>
    <w:next w:val="1072"/>
    <w:link w:val="110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103" w:customStyle="1">
    <w:name w:val="Intense Quote Char"/>
    <w:basedOn w:val="1082"/>
    <w:link w:val="1102"/>
    <w:uiPriority w:val="99"/>
    <w:pPr>
      <w:pBdr/>
      <w:spacing/>
      <w:ind/>
    </w:pPr>
    <w:rPr>
      <w:i/>
    </w:rPr>
  </w:style>
  <w:style w:type="paragraph" w:styleId="1104">
    <w:name w:val="Header"/>
    <w:basedOn w:val="1072"/>
    <w:link w:val="110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05" w:customStyle="1">
    <w:name w:val="Header Char"/>
    <w:basedOn w:val="1082"/>
    <w:link w:val="1104"/>
    <w:uiPriority w:val="99"/>
    <w:pPr>
      <w:pBdr/>
      <w:spacing/>
      <w:ind/>
    </w:pPr>
    <w:rPr>
      <w:rFonts w:cs="Times New Roman"/>
    </w:rPr>
  </w:style>
  <w:style w:type="paragraph" w:styleId="1106">
    <w:name w:val="Footer"/>
    <w:basedOn w:val="1072"/>
    <w:link w:val="110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07" w:customStyle="1">
    <w:name w:val="Footer Char"/>
    <w:basedOn w:val="1082"/>
    <w:link w:val="1106"/>
    <w:uiPriority w:val="99"/>
    <w:pPr>
      <w:pBdr/>
      <w:spacing/>
      <w:ind/>
    </w:pPr>
    <w:rPr>
      <w:rFonts w:cs="Times New Roman"/>
    </w:rPr>
  </w:style>
  <w:style w:type="paragraph" w:styleId="1108">
    <w:name w:val="Caption"/>
    <w:basedOn w:val="1072"/>
    <w:next w:val="107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109" w:customStyle="1">
    <w:name w:val="Footer Char1"/>
    <w:link w:val="1106"/>
    <w:uiPriority w:val="99"/>
    <w:pPr>
      <w:pBdr/>
      <w:spacing/>
      <w:ind/>
    </w:pPr>
  </w:style>
  <w:style w:type="table" w:styleId="1110">
    <w:name w:val="Table Grid"/>
    <w:basedOn w:val="108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36">
    <w:name w:val="Hyperlink"/>
    <w:basedOn w:val="108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37">
    <w:name w:val="footnote text"/>
    <w:basedOn w:val="1072"/>
    <w:link w:val="123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38" w:customStyle="1">
    <w:name w:val="Footnote Text Char"/>
    <w:basedOn w:val="1082"/>
    <w:link w:val="1237"/>
    <w:uiPriority w:val="99"/>
    <w:pPr>
      <w:pBdr/>
      <w:spacing/>
      <w:ind/>
    </w:pPr>
    <w:rPr>
      <w:sz w:val="18"/>
    </w:rPr>
  </w:style>
  <w:style w:type="character" w:styleId="1239">
    <w:name w:val="footnote reference"/>
    <w:basedOn w:val="1082"/>
    <w:uiPriority w:val="99"/>
    <w:pPr>
      <w:pBdr/>
      <w:spacing/>
      <w:ind/>
    </w:pPr>
    <w:rPr>
      <w:rFonts w:cs="Times New Roman"/>
      <w:vertAlign w:val="superscript"/>
    </w:rPr>
  </w:style>
  <w:style w:type="paragraph" w:styleId="1240">
    <w:name w:val="endnote text"/>
    <w:basedOn w:val="1072"/>
    <w:link w:val="124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41" w:customStyle="1">
    <w:name w:val="Endnote Text Char"/>
    <w:basedOn w:val="1082"/>
    <w:link w:val="1240"/>
    <w:uiPriority w:val="99"/>
    <w:pPr>
      <w:pBdr/>
      <w:spacing/>
      <w:ind/>
    </w:pPr>
    <w:rPr>
      <w:sz w:val="20"/>
    </w:rPr>
  </w:style>
  <w:style w:type="character" w:styleId="1242">
    <w:name w:val="endnote reference"/>
    <w:basedOn w:val="108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43">
    <w:name w:val="toc 1"/>
    <w:basedOn w:val="1072"/>
    <w:next w:val="1072"/>
    <w:uiPriority w:val="99"/>
    <w:pPr>
      <w:pBdr/>
      <w:spacing w:after="57"/>
      <w:ind/>
    </w:pPr>
  </w:style>
  <w:style w:type="paragraph" w:styleId="1244">
    <w:name w:val="toc 2"/>
    <w:basedOn w:val="1072"/>
    <w:next w:val="1072"/>
    <w:uiPriority w:val="99"/>
    <w:pPr>
      <w:pBdr/>
      <w:spacing w:after="57"/>
      <w:ind w:left="283"/>
    </w:pPr>
  </w:style>
  <w:style w:type="paragraph" w:styleId="1245">
    <w:name w:val="toc 3"/>
    <w:basedOn w:val="1072"/>
    <w:next w:val="1072"/>
    <w:uiPriority w:val="99"/>
    <w:pPr>
      <w:pBdr/>
      <w:spacing w:after="57"/>
      <w:ind w:left="567"/>
    </w:pPr>
  </w:style>
  <w:style w:type="paragraph" w:styleId="1246">
    <w:name w:val="toc 4"/>
    <w:basedOn w:val="1072"/>
    <w:next w:val="1072"/>
    <w:uiPriority w:val="99"/>
    <w:pPr>
      <w:pBdr/>
      <w:spacing w:after="57"/>
      <w:ind w:left="850"/>
    </w:pPr>
  </w:style>
  <w:style w:type="paragraph" w:styleId="1247">
    <w:name w:val="toc 5"/>
    <w:basedOn w:val="1072"/>
    <w:next w:val="1072"/>
    <w:uiPriority w:val="99"/>
    <w:pPr>
      <w:pBdr/>
      <w:spacing w:after="57"/>
      <w:ind w:left="1134"/>
    </w:pPr>
  </w:style>
  <w:style w:type="paragraph" w:styleId="1248">
    <w:name w:val="toc 6"/>
    <w:basedOn w:val="1072"/>
    <w:next w:val="1072"/>
    <w:uiPriority w:val="99"/>
    <w:pPr>
      <w:pBdr/>
      <w:spacing w:after="57"/>
      <w:ind w:left="1417"/>
    </w:pPr>
  </w:style>
  <w:style w:type="paragraph" w:styleId="1249">
    <w:name w:val="toc 7"/>
    <w:basedOn w:val="1072"/>
    <w:next w:val="1072"/>
    <w:uiPriority w:val="99"/>
    <w:pPr>
      <w:pBdr/>
      <w:spacing w:after="57"/>
      <w:ind w:left="1701"/>
    </w:pPr>
  </w:style>
  <w:style w:type="paragraph" w:styleId="1250">
    <w:name w:val="toc 8"/>
    <w:basedOn w:val="1072"/>
    <w:next w:val="1072"/>
    <w:uiPriority w:val="99"/>
    <w:pPr>
      <w:pBdr/>
      <w:spacing w:after="57"/>
      <w:ind w:left="1984"/>
    </w:pPr>
  </w:style>
  <w:style w:type="paragraph" w:styleId="1251">
    <w:name w:val="toc 9"/>
    <w:basedOn w:val="1072"/>
    <w:next w:val="1072"/>
    <w:uiPriority w:val="99"/>
    <w:pPr>
      <w:pBdr/>
      <w:spacing w:after="57"/>
      <w:ind w:left="2268"/>
    </w:pPr>
  </w:style>
  <w:style w:type="paragraph" w:styleId="1252">
    <w:name w:val="TOC Heading"/>
    <w:basedOn w:val="107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53">
    <w:name w:val="table of figures"/>
    <w:basedOn w:val="1072"/>
    <w:next w:val="1072"/>
    <w:uiPriority w:val="99"/>
    <w:pPr>
      <w:pBdr/>
      <w:spacing w:after="0"/>
      <w:ind/>
    </w:pPr>
  </w:style>
  <w:style w:type="paragraph" w:styleId="1254" w:customStyle="1">
    <w:name w:val="docdata"/>
    <w:basedOn w:val="107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55">
    <w:name w:val="Normal (Web)"/>
    <w:basedOn w:val="107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56" w:customStyle="1">
    <w:name w:val="Body Text"/>
    <w:basedOn w:val="1071"/>
    <w:link w:val="125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100</cp:revision>
  <dcterms:created xsi:type="dcterms:W3CDTF">2022-09-02T14:34:00Z</dcterms:created>
  <dcterms:modified xsi:type="dcterms:W3CDTF">2025-11-04T08:58:15Z</dcterms:modified>
</cp:coreProperties>
</file>