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46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46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47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47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4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4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27 жовтня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298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4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4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</w:rPr>
      </w:r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сумлінну працю, високий професіоналізм, активну діяльність, спрямовану на підт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римку соціально вразливих верств населення, а також за значний особистий внесок у реалізацію соціальних ініціатив, спрямованих на покращення психоемоційного стану та розвиток ментального здоров’я жителів громади та з нагоди Дня працівника соціальної сфери: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ГОНЧАР Наталію Вікторівну, директора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Комунальної установи «Менський територіальний центр надання соціальних послуг» Менської міської ради</w:t>
      </w:r>
      <w: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за сумлінну працю, високий професіоналізм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активну діяльність, спрямовану на підт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римку соціально вразливих верств населення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з нагоди Дня працівника соціальної сфери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47"/>
        <w:numPr>
          <w:ilvl w:val="0"/>
          <w:numId w:val="154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ВИШНЯК Тетяні Сергіївні, директору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Комунальної установи «Менський міський центр соціальних служб»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47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ій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color w:val="auto"/>
          <w:sz w:val="28"/>
          <w:szCs w:val="28"/>
          <w:highlight w:val="none"/>
        </w:rPr>
      </w:r>
    </w:p>
    <w:p>
      <w:pPr>
        <w:pStyle w:val="124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55">
    <w:name w:val="Intense Emphasis"/>
    <w:basedOn w:val="10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56">
    <w:name w:val="Intense Reference"/>
    <w:basedOn w:val="10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57">
    <w:name w:val="Subtle Emphasis"/>
    <w:basedOn w:val="10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8">
    <w:name w:val="Emphasis"/>
    <w:basedOn w:val="1074"/>
    <w:uiPriority w:val="20"/>
    <w:qFormat/>
    <w:pPr>
      <w:pBdr/>
      <w:spacing/>
      <w:ind/>
    </w:pPr>
    <w:rPr>
      <w:i/>
      <w:iCs/>
    </w:rPr>
  </w:style>
  <w:style w:type="character" w:styleId="1059">
    <w:name w:val="Strong"/>
    <w:basedOn w:val="1074"/>
    <w:uiPriority w:val="22"/>
    <w:qFormat/>
    <w:pPr>
      <w:pBdr/>
      <w:spacing/>
      <w:ind/>
    </w:pPr>
    <w:rPr>
      <w:b/>
      <w:bCs/>
    </w:rPr>
  </w:style>
  <w:style w:type="character" w:styleId="1060">
    <w:name w:val="Subtle Reference"/>
    <w:basedOn w:val="10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1">
    <w:name w:val="Book Title"/>
    <w:basedOn w:val="10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62">
    <w:name w:val="FollowedHyperlink"/>
    <w:basedOn w:val="10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63">
    <w:name w:val="Caption Char"/>
    <w:basedOn w:val="1100"/>
    <w:link w:val="1098"/>
    <w:uiPriority w:val="99"/>
    <w:pPr>
      <w:pBdr/>
      <w:spacing/>
      <w:ind/>
    </w:pPr>
  </w:style>
  <w:style w:type="paragraph" w:styleId="1064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65">
    <w:name w:val="Heading 1"/>
    <w:basedOn w:val="1064"/>
    <w:next w:val="1064"/>
    <w:link w:val="107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66">
    <w:name w:val="Heading 2"/>
    <w:basedOn w:val="1064"/>
    <w:next w:val="1064"/>
    <w:link w:val="107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67">
    <w:name w:val="Heading 3"/>
    <w:basedOn w:val="1064"/>
    <w:next w:val="1064"/>
    <w:link w:val="107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68">
    <w:name w:val="Heading 4"/>
    <w:basedOn w:val="1064"/>
    <w:next w:val="1064"/>
    <w:link w:val="108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69">
    <w:name w:val="Heading 5"/>
    <w:basedOn w:val="1064"/>
    <w:next w:val="1064"/>
    <w:link w:val="108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70">
    <w:name w:val="Heading 6"/>
    <w:basedOn w:val="1064"/>
    <w:next w:val="1064"/>
    <w:link w:val="108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71">
    <w:name w:val="Heading 7"/>
    <w:basedOn w:val="1064"/>
    <w:next w:val="1064"/>
    <w:link w:val="108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72">
    <w:name w:val="Heading 8"/>
    <w:basedOn w:val="1064"/>
    <w:next w:val="1064"/>
    <w:link w:val="108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73">
    <w:name w:val="Heading 9"/>
    <w:basedOn w:val="1064"/>
    <w:next w:val="1064"/>
    <w:link w:val="108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74" w:default="1">
    <w:name w:val="Default Paragraph Font"/>
    <w:uiPriority w:val="99"/>
    <w:semiHidden/>
    <w:pPr>
      <w:pBdr/>
      <w:spacing/>
      <w:ind/>
    </w:pPr>
  </w:style>
  <w:style w:type="table" w:styleId="10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6" w:default="1">
    <w:name w:val="No List"/>
    <w:uiPriority w:val="99"/>
    <w:semiHidden/>
    <w:unhideWhenUsed/>
    <w:pPr>
      <w:pBdr/>
      <w:spacing/>
      <w:ind/>
    </w:pPr>
  </w:style>
  <w:style w:type="character" w:styleId="1077" w:customStyle="1">
    <w:name w:val="Heading 1 Char"/>
    <w:basedOn w:val="1074"/>
    <w:link w:val="106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78" w:customStyle="1">
    <w:name w:val="Heading 2 Char"/>
    <w:basedOn w:val="1074"/>
    <w:link w:val="106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79" w:customStyle="1">
    <w:name w:val="Heading 3 Char"/>
    <w:basedOn w:val="1074"/>
    <w:link w:val="106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80" w:customStyle="1">
    <w:name w:val="Heading 4 Char"/>
    <w:basedOn w:val="1074"/>
    <w:link w:val="106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81" w:customStyle="1">
    <w:name w:val="Heading 5 Char"/>
    <w:basedOn w:val="1074"/>
    <w:link w:val="106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82" w:customStyle="1">
    <w:name w:val="Heading 6 Char"/>
    <w:basedOn w:val="1074"/>
    <w:link w:val="107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83" w:customStyle="1">
    <w:name w:val="Heading 7 Char"/>
    <w:basedOn w:val="1074"/>
    <w:link w:val="107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84" w:customStyle="1">
    <w:name w:val="Heading 8 Char"/>
    <w:basedOn w:val="1074"/>
    <w:link w:val="107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85" w:customStyle="1">
    <w:name w:val="Heading 9 Char"/>
    <w:basedOn w:val="1074"/>
    <w:link w:val="107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86">
    <w:name w:val="List Paragraph"/>
    <w:basedOn w:val="1064"/>
    <w:uiPriority w:val="99"/>
    <w:qFormat/>
    <w:pPr>
      <w:pBdr/>
      <w:spacing/>
      <w:ind w:left="720"/>
      <w:contextualSpacing w:val="true"/>
    </w:pPr>
  </w:style>
  <w:style w:type="paragraph" w:styleId="1087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88">
    <w:name w:val="Title"/>
    <w:basedOn w:val="1064"/>
    <w:next w:val="1064"/>
    <w:link w:val="1089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89" w:customStyle="1">
    <w:name w:val="Title Char"/>
    <w:basedOn w:val="1074"/>
    <w:link w:val="1088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90">
    <w:name w:val="Subtitle"/>
    <w:basedOn w:val="1064"/>
    <w:next w:val="1064"/>
    <w:link w:val="1091"/>
    <w:uiPriority w:val="99"/>
    <w:qFormat/>
    <w:pPr>
      <w:pBdr/>
      <w:spacing w:before="200"/>
      <w:ind/>
    </w:pPr>
    <w:rPr>
      <w:sz w:val="24"/>
      <w:szCs w:val="24"/>
    </w:rPr>
  </w:style>
  <w:style w:type="character" w:styleId="1091" w:customStyle="1">
    <w:name w:val="Subtitle Char"/>
    <w:basedOn w:val="1074"/>
    <w:link w:val="1090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92">
    <w:name w:val="Quote"/>
    <w:basedOn w:val="1064"/>
    <w:next w:val="1064"/>
    <w:link w:val="1093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93" w:customStyle="1">
    <w:name w:val="Quote Char"/>
    <w:basedOn w:val="1074"/>
    <w:link w:val="1092"/>
    <w:uiPriority w:val="99"/>
    <w:pPr>
      <w:pBdr/>
      <w:spacing/>
      <w:ind/>
    </w:pPr>
    <w:rPr>
      <w:i/>
    </w:rPr>
  </w:style>
  <w:style w:type="paragraph" w:styleId="1094">
    <w:name w:val="Intense Quote"/>
    <w:basedOn w:val="1064"/>
    <w:next w:val="1064"/>
    <w:link w:val="1095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95" w:customStyle="1">
    <w:name w:val="Intense Quote Char"/>
    <w:basedOn w:val="1074"/>
    <w:link w:val="1094"/>
    <w:uiPriority w:val="99"/>
    <w:pPr>
      <w:pBdr/>
      <w:spacing/>
      <w:ind/>
    </w:pPr>
    <w:rPr>
      <w:i/>
    </w:rPr>
  </w:style>
  <w:style w:type="paragraph" w:styleId="1096">
    <w:name w:val="Header"/>
    <w:basedOn w:val="1064"/>
    <w:link w:val="109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97" w:customStyle="1">
    <w:name w:val="Header Char"/>
    <w:basedOn w:val="1074"/>
    <w:link w:val="1096"/>
    <w:uiPriority w:val="99"/>
    <w:pPr>
      <w:pBdr/>
      <w:spacing/>
      <w:ind/>
    </w:pPr>
    <w:rPr>
      <w:rFonts w:cs="Times New Roman"/>
    </w:rPr>
  </w:style>
  <w:style w:type="paragraph" w:styleId="1098">
    <w:name w:val="Footer"/>
    <w:basedOn w:val="1064"/>
    <w:link w:val="11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99" w:customStyle="1">
    <w:name w:val="Footer Char"/>
    <w:basedOn w:val="1074"/>
    <w:link w:val="1098"/>
    <w:uiPriority w:val="99"/>
    <w:pPr>
      <w:pBdr/>
      <w:spacing/>
      <w:ind/>
    </w:pPr>
    <w:rPr>
      <w:rFonts w:cs="Times New Roman"/>
    </w:rPr>
  </w:style>
  <w:style w:type="paragraph" w:styleId="1100">
    <w:name w:val="Caption"/>
    <w:basedOn w:val="1064"/>
    <w:next w:val="1064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01" w:customStyle="1">
    <w:name w:val="Footer Char1"/>
    <w:link w:val="1098"/>
    <w:uiPriority w:val="99"/>
    <w:pPr>
      <w:pBdr/>
      <w:spacing/>
      <w:ind/>
    </w:pPr>
  </w:style>
  <w:style w:type="table" w:styleId="1102">
    <w:name w:val="Table Grid"/>
    <w:basedOn w:val="107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28">
    <w:name w:val="Hyperlink"/>
    <w:basedOn w:val="107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29">
    <w:name w:val="footnote text"/>
    <w:basedOn w:val="1064"/>
    <w:link w:val="1230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30" w:customStyle="1">
    <w:name w:val="Footnote Text Char"/>
    <w:basedOn w:val="1074"/>
    <w:link w:val="1229"/>
    <w:uiPriority w:val="99"/>
    <w:pPr>
      <w:pBdr/>
      <w:spacing/>
      <w:ind/>
    </w:pPr>
    <w:rPr>
      <w:sz w:val="18"/>
    </w:rPr>
  </w:style>
  <w:style w:type="character" w:styleId="1231">
    <w:name w:val="footnote reference"/>
    <w:basedOn w:val="1074"/>
    <w:uiPriority w:val="99"/>
    <w:pPr>
      <w:pBdr/>
      <w:spacing/>
      <w:ind/>
    </w:pPr>
    <w:rPr>
      <w:rFonts w:cs="Times New Roman"/>
      <w:vertAlign w:val="superscript"/>
    </w:rPr>
  </w:style>
  <w:style w:type="paragraph" w:styleId="1232">
    <w:name w:val="endnote text"/>
    <w:basedOn w:val="1064"/>
    <w:link w:val="1233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33" w:customStyle="1">
    <w:name w:val="Endnote Text Char"/>
    <w:basedOn w:val="1074"/>
    <w:link w:val="1232"/>
    <w:uiPriority w:val="99"/>
    <w:pPr>
      <w:pBdr/>
      <w:spacing/>
      <w:ind/>
    </w:pPr>
    <w:rPr>
      <w:sz w:val="20"/>
    </w:rPr>
  </w:style>
  <w:style w:type="character" w:styleId="1234">
    <w:name w:val="endnote reference"/>
    <w:basedOn w:val="107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35">
    <w:name w:val="toc 1"/>
    <w:basedOn w:val="1064"/>
    <w:next w:val="1064"/>
    <w:uiPriority w:val="99"/>
    <w:pPr>
      <w:pBdr/>
      <w:spacing w:after="57"/>
      <w:ind/>
    </w:pPr>
  </w:style>
  <w:style w:type="paragraph" w:styleId="1236">
    <w:name w:val="toc 2"/>
    <w:basedOn w:val="1064"/>
    <w:next w:val="1064"/>
    <w:uiPriority w:val="99"/>
    <w:pPr>
      <w:pBdr/>
      <w:spacing w:after="57"/>
      <w:ind w:left="283"/>
    </w:pPr>
  </w:style>
  <w:style w:type="paragraph" w:styleId="1237">
    <w:name w:val="toc 3"/>
    <w:basedOn w:val="1064"/>
    <w:next w:val="1064"/>
    <w:uiPriority w:val="99"/>
    <w:pPr>
      <w:pBdr/>
      <w:spacing w:after="57"/>
      <w:ind w:left="567"/>
    </w:pPr>
  </w:style>
  <w:style w:type="paragraph" w:styleId="1238">
    <w:name w:val="toc 4"/>
    <w:basedOn w:val="1064"/>
    <w:next w:val="1064"/>
    <w:uiPriority w:val="99"/>
    <w:pPr>
      <w:pBdr/>
      <w:spacing w:after="57"/>
      <w:ind w:left="850"/>
    </w:pPr>
  </w:style>
  <w:style w:type="paragraph" w:styleId="1239">
    <w:name w:val="toc 5"/>
    <w:basedOn w:val="1064"/>
    <w:next w:val="1064"/>
    <w:uiPriority w:val="99"/>
    <w:pPr>
      <w:pBdr/>
      <w:spacing w:after="57"/>
      <w:ind w:left="1134"/>
    </w:pPr>
  </w:style>
  <w:style w:type="paragraph" w:styleId="1240">
    <w:name w:val="toc 6"/>
    <w:basedOn w:val="1064"/>
    <w:next w:val="1064"/>
    <w:uiPriority w:val="99"/>
    <w:pPr>
      <w:pBdr/>
      <w:spacing w:after="57"/>
      <w:ind w:left="1417"/>
    </w:pPr>
  </w:style>
  <w:style w:type="paragraph" w:styleId="1241">
    <w:name w:val="toc 7"/>
    <w:basedOn w:val="1064"/>
    <w:next w:val="1064"/>
    <w:uiPriority w:val="99"/>
    <w:pPr>
      <w:pBdr/>
      <w:spacing w:after="57"/>
      <w:ind w:left="1701"/>
    </w:pPr>
  </w:style>
  <w:style w:type="paragraph" w:styleId="1242">
    <w:name w:val="toc 8"/>
    <w:basedOn w:val="1064"/>
    <w:next w:val="1064"/>
    <w:uiPriority w:val="99"/>
    <w:pPr>
      <w:pBdr/>
      <w:spacing w:after="57"/>
      <w:ind w:left="1984"/>
    </w:pPr>
  </w:style>
  <w:style w:type="paragraph" w:styleId="1243">
    <w:name w:val="toc 9"/>
    <w:basedOn w:val="1064"/>
    <w:next w:val="1064"/>
    <w:uiPriority w:val="99"/>
    <w:pPr>
      <w:pBdr/>
      <w:spacing w:after="57"/>
      <w:ind w:left="2268"/>
    </w:pPr>
  </w:style>
  <w:style w:type="paragraph" w:styleId="1244">
    <w:name w:val="TOC Heading"/>
    <w:basedOn w:val="106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45">
    <w:name w:val="table of figures"/>
    <w:basedOn w:val="1064"/>
    <w:next w:val="1064"/>
    <w:uiPriority w:val="99"/>
    <w:pPr>
      <w:pBdr/>
      <w:spacing w:after="0"/>
      <w:ind/>
    </w:pPr>
  </w:style>
  <w:style w:type="paragraph" w:styleId="1246" w:customStyle="1">
    <w:name w:val="docdata"/>
    <w:basedOn w:val="106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47">
    <w:name w:val="Normal (Web)"/>
    <w:basedOn w:val="1064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48" w:customStyle="1">
    <w:name w:val="Body Text"/>
    <w:basedOn w:val="1063"/>
    <w:link w:val="124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97</cp:revision>
  <dcterms:created xsi:type="dcterms:W3CDTF">2022-09-02T14:34:00Z</dcterms:created>
  <dcterms:modified xsi:type="dcterms:W3CDTF">2025-10-29T09:04:53Z</dcterms:modified>
</cp:coreProperties>
</file>