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48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48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49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49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49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4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27 жовтня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295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4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4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6236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клопотання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т.в.о. Начальника Регіонального сервісного центру ГСЦ МВС в Київській та Чернігівській областях (філія ГСЦ МВС) Л.Деркач: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before="0" w:line="216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за високий професіоналізм, відповідальність,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сумлінну працю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з нагоди 10-ї річниці створення територіальних органів з надання сервісних послуг МВС:</w:t>
      </w:r>
      <w:r/>
    </w:p>
    <w:p>
      <w:pPr>
        <w:pStyle w:val="1249"/>
        <w:numPr>
          <w:ilvl w:val="0"/>
          <w:numId w:val="154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САМОСВАТ Лілії Валеріївні, адміністратору територіального сервісного центру № 7444 (на правах відділу, м. Мена, Чернігівська область) регіонального сервісного центру ГСЦ МВС в Київській та Чернігівській областях (філія ГСЦ МВС);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49"/>
        <w:numPr>
          <w:ilvl w:val="0"/>
          <w:numId w:val="154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ПАНАСЕНКО Тетяні Михайлівні,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адміністратору територіального сервісного центру № 7444 (на правах відділу, м. Мена, Чернігівська область) регіонального сервісного центру ГСЦ МВС в Київській та Чернігівській областях (філія ГСЦ МВС).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49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49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49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9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57">
    <w:name w:val="Intense Emphasis"/>
    <w:basedOn w:val="10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58">
    <w:name w:val="Intense Reference"/>
    <w:basedOn w:val="10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59">
    <w:name w:val="Subtle Emphasis"/>
    <w:basedOn w:val="10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0">
    <w:name w:val="Emphasis"/>
    <w:basedOn w:val="1076"/>
    <w:uiPriority w:val="20"/>
    <w:qFormat/>
    <w:pPr>
      <w:pBdr/>
      <w:spacing/>
      <w:ind/>
    </w:pPr>
    <w:rPr>
      <w:i/>
      <w:iCs/>
    </w:rPr>
  </w:style>
  <w:style w:type="character" w:styleId="1061">
    <w:name w:val="Strong"/>
    <w:basedOn w:val="1076"/>
    <w:uiPriority w:val="22"/>
    <w:qFormat/>
    <w:pPr>
      <w:pBdr/>
      <w:spacing/>
      <w:ind/>
    </w:pPr>
    <w:rPr>
      <w:b/>
      <w:bCs/>
    </w:rPr>
  </w:style>
  <w:style w:type="character" w:styleId="1062">
    <w:name w:val="Subtle Reference"/>
    <w:basedOn w:val="10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63">
    <w:name w:val="Book Title"/>
    <w:basedOn w:val="10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64">
    <w:name w:val="FollowedHyperlink"/>
    <w:basedOn w:val="10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65">
    <w:name w:val="Caption Char"/>
    <w:basedOn w:val="1102"/>
    <w:link w:val="1100"/>
    <w:uiPriority w:val="99"/>
    <w:pPr>
      <w:pBdr/>
      <w:spacing/>
      <w:ind/>
    </w:pPr>
  </w:style>
  <w:style w:type="paragraph" w:styleId="1066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67">
    <w:name w:val="Heading 1"/>
    <w:basedOn w:val="1066"/>
    <w:next w:val="1066"/>
    <w:link w:val="107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68">
    <w:name w:val="Heading 2"/>
    <w:basedOn w:val="1066"/>
    <w:next w:val="1066"/>
    <w:link w:val="108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69">
    <w:name w:val="Heading 3"/>
    <w:basedOn w:val="1066"/>
    <w:next w:val="1066"/>
    <w:link w:val="108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70">
    <w:name w:val="Heading 4"/>
    <w:basedOn w:val="1066"/>
    <w:next w:val="1066"/>
    <w:link w:val="108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71">
    <w:name w:val="Heading 5"/>
    <w:basedOn w:val="1066"/>
    <w:next w:val="1066"/>
    <w:link w:val="108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72">
    <w:name w:val="Heading 6"/>
    <w:basedOn w:val="1066"/>
    <w:next w:val="1066"/>
    <w:link w:val="108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73">
    <w:name w:val="Heading 7"/>
    <w:basedOn w:val="1066"/>
    <w:next w:val="1066"/>
    <w:link w:val="108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74">
    <w:name w:val="Heading 8"/>
    <w:basedOn w:val="1066"/>
    <w:next w:val="1066"/>
    <w:link w:val="108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75">
    <w:name w:val="Heading 9"/>
    <w:basedOn w:val="1066"/>
    <w:next w:val="1066"/>
    <w:link w:val="108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76" w:default="1">
    <w:name w:val="Default Paragraph Font"/>
    <w:uiPriority w:val="99"/>
    <w:semiHidden/>
    <w:pPr>
      <w:pBdr/>
      <w:spacing/>
      <w:ind/>
    </w:pPr>
  </w:style>
  <w:style w:type="table" w:styleId="107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78" w:default="1">
    <w:name w:val="No List"/>
    <w:uiPriority w:val="99"/>
    <w:semiHidden/>
    <w:unhideWhenUsed/>
    <w:pPr>
      <w:pBdr/>
      <w:spacing/>
      <w:ind/>
    </w:pPr>
  </w:style>
  <w:style w:type="character" w:styleId="1079" w:customStyle="1">
    <w:name w:val="Heading 1 Char"/>
    <w:basedOn w:val="1076"/>
    <w:link w:val="1067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80" w:customStyle="1">
    <w:name w:val="Heading 2 Char"/>
    <w:basedOn w:val="1076"/>
    <w:link w:val="1068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81" w:customStyle="1">
    <w:name w:val="Heading 3 Char"/>
    <w:basedOn w:val="1076"/>
    <w:link w:val="1069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82" w:customStyle="1">
    <w:name w:val="Heading 4 Char"/>
    <w:basedOn w:val="1076"/>
    <w:link w:val="1070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83" w:customStyle="1">
    <w:name w:val="Heading 5 Char"/>
    <w:basedOn w:val="1076"/>
    <w:link w:val="1071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84" w:customStyle="1">
    <w:name w:val="Heading 6 Char"/>
    <w:basedOn w:val="1076"/>
    <w:link w:val="1072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85" w:customStyle="1">
    <w:name w:val="Heading 7 Char"/>
    <w:basedOn w:val="1076"/>
    <w:link w:val="1073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86" w:customStyle="1">
    <w:name w:val="Heading 8 Char"/>
    <w:basedOn w:val="1076"/>
    <w:link w:val="1074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87" w:customStyle="1">
    <w:name w:val="Heading 9 Char"/>
    <w:basedOn w:val="1076"/>
    <w:link w:val="1075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88">
    <w:name w:val="List Paragraph"/>
    <w:basedOn w:val="1066"/>
    <w:uiPriority w:val="99"/>
    <w:qFormat/>
    <w:pPr>
      <w:pBdr/>
      <w:spacing/>
      <w:ind w:left="720"/>
      <w:contextualSpacing w:val="true"/>
    </w:pPr>
  </w:style>
  <w:style w:type="paragraph" w:styleId="1089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90">
    <w:name w:val="Title"/>
    <w:basedOn w:val="1066"/>
    <w:next w:val="1066"/>
    <w:link w:val="109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91" w:customStyle="1">
    <w:name w:val="Title Char"/>
    <w:basedOn w:val="1076"/>
    <w:link w:val="109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92">
    <w:name w:val="Subtitle"/>
    <w:basedOn w:val="1066"/>
    <w:next w:val="1066"/>
    <w:link w:val="1093"/>
    <w:uiPriority w:val="99"/>
    <w:qFormat/>
    <w:pPr>
      <w:pBdr/>
      <w:spacing w:before="200"/>
      <w:ind/>
    </w:pPr>
    <w:rPr>
      <w:sz w:val="24"/>
      <w:szCs w:val="24"/>
    </w:rPr>
  </w:style>
  <w:style w:type="character" w:styleId="1093" w:customStyle="1">
    <w:name w:val="Subtitle Char"/>
    <w:basedOn w:val="1076"/>
    <w:link w:val="109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94">
    <w:name w:val="Quote"/>
    <w:basedOn w:val="1066"/>
    <w:next w:val="1066"/>
    <w:link w:val="109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95" w:customStyle="1">
    <w:name w:val="Quote Char"/>
    <w:basedOn w:val="1076"/>
    <w:link w:val="1094"/>
    <w:uiPriority w:val="99"/>
    <w:pPr>
      <w:pBdr/>
      <w:spacing/>
      <w:ind/>
    </w:pPr>
    <w:rPr>
      <w:i/>
    </w:rPr>
  </w:style>
  <w:style w:type="paragraph" w:styleId="1096">
    <w:name w:val="Intense Quote"/>
    <w:basedOn w:val="1066"/>
    <w:next w:val="1066"/>
    <w:link w:val="109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97" w:customStyle="1">
    <w:name w:val="Intense Quote Char"/>
    <w:basedOn w:val="1076"/>
    <w:link w:val="1096"/>
    <w:uiPriority w:val="99"/>
    <w:pPr>
      <w:pBdr/>
      <w:spacing/>
      <w:ind/>
    </w:pPr>
    <w:rPr>
      <w:i/>
    </w:rPr>
  </w:style>
  <w:style w:type="paragraph" w:styleId="1098">
    <w:name w:val="Header"/>
    <w:basedOn w:val="1066"/>
    <w:link w:val="109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99" w:customStyle="1">
    <w:name w:val="Header Char"/>
    <w:basedOn w:val="1076"/>
    <w:link w:val="1098"/>
    <w:uiPriority w:val="99"/>
    <w:pPr>
      <w:pBdr/>
      <w:spacing/>
      <w:ind/>
    </w:pPr>
    <w:rPr>
      <w:rFonts w:cs="Times New Roman"/>
    </w:rPr>
  </w:style>
  <w:style w:type="paragraph" w:styleId="1100">
    <w:name w:val="Footer"/>
    <w:basedOn w:val="1066"/>
    <w:link w:val="110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1" w:customStyle="1">
    <w:name w:val="Footer Char"/>
    <w:basedOn w:val="1076"/>
    <w:link w:val="1100"/>
    <w:uiPriority w:val="99"/>
    <w:pPr>
      <w:pBdr/>
      <w:spacing/>
      <w:ind/>
    </w:pPr>
    <w:rPr>
      <w:rFonts w:cs="Times New Roman"/>
    </w:rPr>
  </w:style>
  <w:style w:type="paragraph" w:styleId="1102">
    <w:name w:val="Caption"/>
    <w:basedOn w:val="1066"/>
    <w:next w:val="1066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03" w:customStyle="1">
    <w:name w:val="Footer Char1"/>
    <w:link w:val="1100"/>
    <w:uiPriority w:val="99"/>
    <w:pPr>
      <w:pBdr/>
      <w:spacing/>
      <w:ind/>
    </w:pPr>
  </w:style>
  <w:style w:type="table" w:styleId="1104">
    <w:name w:val="Table Grid"/>
    <w:basedOn w:val="107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0">
    <w:name w:val="Hyperlink"/>
    <w:basedOn w:val="1076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31">
    <w:name w:val="footnote text"/>
    <w:basedOn w:val="1066"/>
    <w:link w:val="123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32" w:customStyle="1">
    <w:name w:val="Footnote Text Char"/>
    <w:basedOn w:val="1076"/>
    <w:link w:val="1231"/>
    <w:uiPriority w:val="99"/>
    <w:pPr>
      <w:pBdr/>
      <w:spacing/>
      <w:ind/>
    </w:pPr>
    <w:rPr>
      <w:sz w:val="18"/>
    </w:rPr>
  </w:style>
  <w:style w:type="character" w:styleId="1233">
    <w:name w:val="footnote reference"/>
    <w:basedOn w:val="1076"/>
    <w:uiPriority w:val="99"/>
    <w:pPr>
      <w:pBdr/>
      <w:spacing/>
      <w:ind/>
    </w:pPr>
    <w:rPr>
      <w:rFonts w:cs="Times New Roman"/>
      <w:vertAlign w:val="superscript"/>
    </w:rPr>
  </w:style>
  <w:style w:type="paragraph" w:styleId="1234">
    <w:name w:val="endnote text"/>
    <w:basedOn w:val="1066"/>
    <w:link w:val="123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35" w:customStyle="1">
    <w:name w:val="Endnote Text Char"/>
    <w:basedOn w:val="1076"/>
    <w:link w:val="1234"/>
    <w:uiPriority w:val="99"/>
    <w:pPr>
      <w:pBdr/>
      <w:spacing/>
      <w:ind/>
    </w:pPr>
    <w:rPr>
      <w:sz w:val="20"/>
    </w:rPr>
  </w:style>
  <w:style w:type="character" w:styleId="1236">
    <w:name w:val="endnote reference"/>
    <w:basedOn w:val="107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37">
    <w:name w:val="toc 1"/>
    <w:basedOn w:val="1066"/>
    <w:next w:val="1066"/>
    <w:uiPriority w:val="99"/>
    <w:pPr>
      <w:pBdr/>
      <w:spacing w:after="57"/>
      <w:ind/>
    </w:pPr>
  </w:style>
  <w:style w:type="paragraph" w:styleId="1238">
    <w:name w:val="toc 2"/>
    <w:basedOn w:val="1066"/>
    <w:next w:val="1066"/>
    <w:uiPriority w:val="99"/>
    <w:pPr>
      <w:pBdr/>
      <w:spacing w:after="57"/>
      <w:ind w:left="283"/>
    </w:pPr>
  </w:style>
  <w:style w:type="paragraph" w:styleId="1239">
    <w:name w:val="toc 3"/>
    <w:basedOn w:val="1066"/>
    <w:next w:val="1066"/>
    <w:uiPriority w:val="99"/>
    <w:pPr>
      <w:pBdr/>
      <w:spacing w:after="57"/>
      <w:ind w:left="567"/>
    </w:pPr>
  </w:style>
  <w:style w:type="paragraph" w:styleId="1240">
    <w:name w:val="toc 4"/>
    <w:basedOn w:val="1066"/>
    <w:next w:val="1066"/>
    <w:uiPriority w:val="99"/>
    <w:pPr>
      <w:pBdr/>
      <w:spacing w:after="57"/>
      <w:ind w:left="850"/>
    </w:pPr>
  </w:style>
  <w:style w:type="paragraph" w:styleId="1241">
    <w:name w:val="toc 5"/>
    <w:basedOn w:val="1066"/>
    <w:next w:val="1066"/>
    <w:uiPriority w:val="99"/>
    <w:pPr>
      <w:pBdr/>
      <w:spacing w:after="57"/>
      <w:ind w:left="1134"/>
    </w:pPr>
  </w:style>
  <w:style w:type="paragraph" w:styleId="1242">
    <w:name w:val="toc 6"/>
    <w:basedOn w:val="1066"/>
    <w:next w:val="1066"/>
    <w:uiPriority w:val="99"/>
    <w:pPr>
      <w:pBdr/>
      <w:spacing w:after="57"/>
      <w:ind w:left="1417"/>
    </w:pPr>
  </w:style>
  <w:style w:type="paragraph" w:styleId="1243">
    <w:name w:val="toc 7"/>
    <w:basedOn w:val="1066"/>
    <w:next w:val="1066"/>
    <w:uiPriority w:val="99"/>
    <w:pPr>
      <w:pBdr/>
      <w:spacing w:after="57"/>
      <w:ind w:left="1701"/>
    </w:pPr>
  </w:style>
  <w:style w:type="paragraph" w:styleId="1244">
    <w:name w:val="toc 8"/>
    <w:basedOn w:val="1066"/>
    <w:next w:val="1066"/>
    <w:uiPriority w:val="99"/>
    <w:pPr>
      <w:pBdr/>
      <w:spacing w:after="57"/>
      <w:ind w:left="1984"/>
    </w:pPr>
  </w:style>
  <w:style w:type="paragraph" w:styleId="1245">
    <w:name w:val="toc 9"/>
    <w:basedOn w:val="1066"/>
    <w:next w:val="1066"/>
    <w:uiPriority w:val="99"/>
    <w:pPr>
      <w:pBdr/>
      <w:spacing w:after="57"/>
      <w:ind w:left="2268"/>
    </w:pPr>
  </w:style>
  <w:style w:type="paragraph" w:styleId="1246">
    <w:name w:val="TOC Heading"/>
    <w:basedOn w:val="1067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47">
    <w:name w:val="table of figures"/>
    <w:basedOn w:val="1066"/>
    <w:next w:val="1066"/>
    <w:uiPriority w:val="99"/>
    <w:pPr>
      <w:pBdr/>
      <w:spacing w:after="0"/>
      <w:ind/>
    </w:pPr>
  </w:style>
  <w:style w:type="paragraph" w:styleId="1248" w:customStyle="1">
    <w:name w:val="docdata"/>
    <w:basedOn w:val="106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49">
    <w:name w:val="Normal (Web)"/>
    <w:basedOn w:val="1066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0" w:customStyle="1">
    <w:name w:val="Body Text"/>
    <w:basedOn w:val="1065"/>
    <w:link w:val="124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98</cp:revision>
  <dcterms:created xsi:type="dcterms:W3CDTF">2022-09-02T14:34:00Z</dcterms:created>
  <dcterms:modified xsi:type="dcterms:W3CDTF">2025-10-28T12:06:08Z</dcterms:modified>
</cp:coreProperties>
</file>