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24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24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25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25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2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01 жовтня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271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начальника Відділу освіти Менської міської ради: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сумлінну працю, високий професіоналізм та вагомий особистий внесок у розвиток матеріально-технічної бази закладу та створення належних умов для навчання і праці: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БУРКУ Олександра Миколайовича, заступника директора з господарської частини Степанівського міжшкільного навчально-виробничого комбінату.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професіоналізм, відповідальне ставлення до виконання службових обов’язків, ініціативність та відданість справі: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25"/>
        <w:numPr>
          <w:ilvl w:val="0"/>
          <w:numId w:val="150"/>
        </w:numPr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НАЗАРЕНКО Анжелу Сергіївну, фахівця з публічних закупівель Комунальної установи «Центр з обслуговування освітніх установ та закладів освіти»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before="0" w:line="216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за високий професіоналізм,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відповідальне ставлення до виконання службових обов’язків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вагомий внесок у забезпечення учнів якісним і корисним харчуванням, турботу про здоров’я та добрий настрій вихованців:</w:t>
      </w:r>
      <w:r/>
    </w:p>
    <w:p>
      <w:pPr>
        <w:pStyle w:val="1225"/>
        <w:numPr>
          <w:ilvl w:val="0"/>
          <w:numId w:val="154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ТИХОМИРОВІЙ Олені Миколаївні, кухарю Дягівського закладу загальної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середньої освіти І-ІІІ ступенів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33">
    <w:name w:val="Intense Emphasis"/>
    <w:basedOn w:val="10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34">
    <w:name w:val="Intense Reference"/>
    <w:basedOn w:val="10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35">
    <w:name w:val="Subtle Emphasis"/>
    <w:basedOn w:val="10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6">
    <w:name w:val="Emphasis"/>
    <w:basedOn w:val="1052"/>
    <w:uiPriority w:val="20"/>
    <w:qFormat/>
    <w:pPr>
      <w:pBdr/>
      <w:spacing/>
      <w:ind/>
    </w:pPr>
    <w:rPr>
      <w:i/>
      <w:iCs/>
    </w:rPr>
  </w:style>
  <w:style w:type="character" w:styleId="1037">
    <w:name w:val="Strong"/>
    <w:basedOn w:val="1052"/>
    <w:uiPriority w:val="22"/>
    <w:qFormat/>
    <w:pPr>
      <w:pBdr/>
      <w:spacing/>
      <w:ind/>
    </w:pPr>
    <w:rPr>
      <w:b/>
      <w:bCs/>
    </w:rPr>
  </w:style>
  <w:style w:type="character" w:styleId="1038">
    <w:name w:val="Subtle Reference"/>
    <w:basedOn w:val="10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9">
    <w:name w:val="Book Title"/>
    <w:basedOn w:val="10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0">
    <w:name w:val="FollowedHyperlink"/>
    <w:basedOn w:val="10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41">
    <w:name w:val="Caption Char"/>
    <w:basedOn w:val="1078"/>
    <w:link w:val="1076"/>
    <w:uiPriority w:val="99"/>
    <w:pPr>
      <w:pBdr/>
      <w:spacing/>
      <w:ind/>
    </w:pPr>
  </w:style>
  <w:style w:type="paragraph" w:styleId="104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43">
    <w:name w:val="Heading 1"/>
    <w:basedOn w:val="1042"/>
    <w:next w:val="1042"/>
    <w:link w:val="105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44">
    <w:name w:val="Heading 2"/>
    <w:basedOn w:val="1042"/>
    <w:next w:val="1042"/>
    <w:link w:val="105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45">
    <w:name w:val="Heading 3"/>
    <w:basedOn w:val="1042"/>
    <w:next w:val="1042"/>
    <w:link w:val="105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46">
    <w:name w:val="Heading 4"/>
    <w:basedOn w:val="1042"/>
    <w:next w:val="1042"/>
    <w:link w:val="105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47">
    <w:name w:val="Heading 5"/>
    <w:basedOn w:val="1042"/>
    <w:next w:val="1042"/>
    <w:link w:val="105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48">
    <w:name w:val="Heading 6"/>
    <w:basedOn w:val="1042"/>
    <w:next w:val="1042"/>
    <w:link w:val="106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49">
    <w:name w:val="Heading 7"/>
    <w:basedOn w:val="1042"/>
    <w:next w:val="1042"/>
    <w:link w:val="106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50">
    <w:name w:val="Heading 8"/>
    <w:basedOn w:val="1042"/>
    <w:next w:val="1042"/>
    <w:link w:val="106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51">
    <w:name w:val="Heading 9"/>
    <w:basedOn w:val="1042"/>
    <w:next w:val="1042"/>
    <w:link w:val="106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52" w:default="1">
    <w:name w:val="Default Paragraph Font"/>
    <w:uiPriority w:val="99"/>
    <w:semiHidden/>
    <w:pPr>
      <w:pBdr/>
      <w:spacing/>
      <w:ind/>
    </w:pPr>
  </w:style>
  <w:style w:type="table" w:styleId="105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4" w:default="1">
    <w:name w:val="No List"/>
    <w:uiPriority w:val="99"/>
    <w:semiHidden/>
    <w:unhideWhenUsed/>
    <w:pPr>
      <w:pBdr/>
      <w:spacing/>
      <w:ind/>
    </w:pPr>
  </w:style>
  <w:style w:type="character" w:styleId="1055" w:customStyle="1">
    <w:name w:val="Heading 1 Char"/>
    <w:basedOn w:val="1052"/>
    <w:link w:val="104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56" w:customStyle="1">
    <w:name w:val="Heading 2 Char"/>
    <w:basedOn w:val="1052"/>
    <w:link w:val="104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57" w:customStyle="1">
    <w:name w:val="Heading 3 Char"/>
    <w:basedOn w:val="1052"/>
    <w:link w:val="104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58" w:customStyle="1">
    <w:name w:val="Heading 4 Char"/>
    <w:basedOn w:val="1052"/>
    <w:link w:val="104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59" w:customStyle="1">
    <w:name w:val="Heading 5 Char"/>
    <w:basedOn w:val="1052"/>
    <w:link w:val="104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60" w:customStyle="1">
    <w:name w:val="Heading 6 Char"/>
    <w:basedOn w:val="1052"/>
    <w:link w:val="104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61" w:customStyle="1">
    <w:name w:val="Heading 7 Char"/>
    <w:basedOn w:val="1052"/>
    <w:link w:val="104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62" w:customStyle="1">
    <w:name w:val="Heading 8 Char"/>
    <w:basedOn w:val="1052"/>
    <w:link w:val="105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63" w:customStyle="1">
    <w:name w:val="Heading 9 Char"/>
    <w:basedOn w:val="1052"/>
    <w:link w:val="105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64">
    <w:name w:val="List Paragraph"/>
    <w:basedOn w:val="1042"/>
    <w:uiPriority w:val="99"/>
    <w:qFormat/>
    <w:pPr>
      <w:pBdr/>
      <w:spacing/>
      <w:ind w:left="720"/>
      <w:contextualSpacing w:val="true"/>
    </w:pPr>
  </w:style>
  <w:style w:type="paragraph" w:styleId="106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66">
    <w:name w:val="Title"/>
    <w:basedOn w:val="1042"/>
    <w:next w:val="1042"/>
    <w:link w:val="106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67" w:customStyle="1">
    <w:name w:val="Title Char"/>
    <w:basedOn w:val="1052"/>
    <w:link w:val="106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68">
    <w:name w:val="Subtitle"/>
    <w:basedOn w:val="1042"/>
    <w:next w:val="1042"/>
    <w:link w:val="1069"/>
    <w:uiPriority w:val="99"/>
    <w:qFormat/>
    <w:pPr>
      <w:pBdr/>
      <w:spacing w:before="200"/>
      <w:ind/>
    </w:pPr>
    <w:rPr>
      <w:sz w:val="24"/>
      <w:szCs w:val="24"/>
    </w:rPr>
  </w:style>
  <w:style w:type="character" w:styleId="1069" w:customStyle="1">
    <w:name w:val="Subtitle Char"/>
    <w:basedOn w:val="1052"/>
    <w:link w:val="106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70">
    <w:name w:val="Quote"/>
    <w:basedOn w:val="1042"/>
    <w:next w:val="1042"/>
    <w:link w:val="107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71" w:customStyle="1">
    <w:name w:val="Quote Char"/>
    <w:basedOn w:val="1052"/>
    <w:link w:val="1070"/>
    <w:uiPriority w:val="99"/>
    <w:pPr>
      <w:pBdr/>
      <w:spacing/>
      <w:ind/>
    </w:pPr>
    <w:rPr>
      <w:i/>
    </w:rPr>
  </w:style>
  <w:style w:type="paragraph" w:styleId="1072">
    <w:name w:val="Intense Quote"/>
    <w:basedOn w:val="1042"/>
    <w:next w:val="1042"/>
    <w:link w:val="107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73" w:customStyle="1">
    <w:name w:val="Intense Quote Char"/>
    <w:basedOn w:val="1052"/>
    <w:link w:val="1072"/>
    <w:uiPriority w:val="99"/>
    <w:pPr>
      <w:pBdr/>
      <w:spacing/>
      <w:ind/>
    </w:pPr>
    <w:rPr>
      <w:i/>
    </w:rPr>
  </w:style>
  <w:style w:type="paragraph" w:styleId="1074">
    <w:name w:val="Header"/>
    <w:basedOn w:val="1042"/>
    <w:link w:val="107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75" w:customStyle="1">
    <w:name w:val="Header Char"/>
    <w:basedOn w:val="1052"/>
    <w:link w:val="1074"/>
    <w:uiPriority w:val="99"/>
    <w:pPr>
      <w:pBdr/>
      <w:spacing/>
      <w:ind/>
    </w:pPr>
    <w:rPr>
      <w:rFonts w:cs="Times New Roman"/>
    </w:rPr>
  </w:style>
  <w:style w:type="paragraph" w:styleId="1076">
    <w:name w:val="Footer"/>
    <w:basedOn w:val="1042"/>
    <w:link w:val="107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77" w:customStyle="1">
    <w:name w:val="Footer Char"/>
    <w:basedOn w:val="1052"/>
    <w:link w:val="1076"/>
    <w:uiPriority w:val="99"/>
    <w:pPr>
      <w:pBdr/>
      <w:spacing/>
      <w:ind/>
    </w:pPr>
    <w:rPr>
      <w:rFonts w:cs="Times New Roman"/>
    </w:rPr>
  </w:style>
  <w:style w:type="paragraph" w:styleId="1078">
    <w:name w:val="Caption"/>
    <w:basedOn w:val="1042"/>
    <w:next w:val="104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79" w:customStyle="1">
    <w:name w:val="Footer Char1"/>
    <w:link w:val="1076"/>
    <w:uiPriority w:val="99"/>
    <w:pPr>
      <w:pBdr/>
      <w:spacing/>
      <w:ind/>
    </w:pPr>
  </w:style>
  <w:style w:type="table" w:styleId="1080">
    <w:name w:val="Table Grid"/>
    <w:basedOn w:val="105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6">
    <w:name w:val="Hyperlink"/>
    <w:basedOn w:val="105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07">
    <w:name w:val="footnote text"/>
    <w:basedOn w:val="1042"/>
    <w:link w:val="120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08" w:customStyle="1">
    <w:name w:val="Footnote Text Char"/>
    <w:basedOn w:val="1052"/>
    <w:link w:val="1207"/>
    <w:uiPriority w:val="99"/>
    <w:pPr>
      <w:pBdr/>
      <w:spacing/>
      <w:ind/>
    </w:pPr>
    <w:rPr>
      <w:sz w:val="18"/>
    </w:rPr>
  </w:style>
  <w:style w:type="character" w:styleId="1209">
    <w:name w:val="footnote reference"/>
    <w:basedOn w:val="1052"/>
    <w:uiPriority w:val="99"/>
    <w:pPr>
      <w:pBdr/>
      <w:spacing/>
      <w:ind/>
    </w:pPr>
    <w:rPr>
      <w:rFonts w:cs="Times New Roman"/>
      <w:vertAlign w:val="superscript"/>
    </w:rPr>
  </w:style>
  <w:style w:type="paragraph" w:styleId="1210">
    <w:name w:val="endnote text"/>
    <w:basedOn w:val="1042"/>
    <w:link w:val="121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11" w:customStyle="1">
    <w:name w:val="Endnote Text Char"/>
    <w:basedOn w:val="1052"/>
    <w:link w:val="1210"/>
    <w:uiPriority w:val="99"/>
    <w:pPr>
      <w:pBdr/>
      <w:spacing/>
      <w:ind/>
    </w:pPr>
    <w:rPr>
      <w:sz w:val="20"/>
    </w:rPr>
  </w:style>
  <w:style w:type="character" w:styleId="1212">
    <w:name w:val="endnote reference"/>
    <w:basedOn w:val="105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13">
    <w:name w:val="toc 1"/>
    <w:basedOn w:val="1042"/>
    <w:next w:val="1042"/>
    <w:uiPriority w:val="99"/>
    <w:pPr>
      <w:pBdr/>
      <w:spacing w:after="57"/>
      <w:ind/>
    </w:pPr>
  </w:style>
  <w:style w:type="paragraph" w:styleId="1214">
    <w:name w:val="toc 2"/>
    <w:basedOn w:val="1042"/>
    <w:next w:val="1042"/>
    <w:uiPriority w:val="99"/>
    <w:pPr>
      <w:pBdr/>
      <w:spacing w:after="57"/>
      <w:ind w:left="283"/>
    </w:pPr>
  </w:style>
  <w:style w:type="paragraph" w:styleId="1215">
    <w:name w:val="toc 3"/>
    <w:basedOn w:val="1042"/>
    <w:next w:val="1042"/>
    <w:uiPriority w:val="99"/>
    <w:pPr>
      <w:pBdr/>
      <w:spacing w:after="57"/>
      <w:ind w:left="567"/>
    </w:pPr>
  </w:style>
  <w:style w:type="paragraph" w:styleId="1216">
    <w:name w:val="toc 4"/>
    <w:basedOn w:val="1042"/>
    <w:next w:val="1042"/>
    <w:uiPriority w:val="99"/>
    <w:pPr>
      <w:pBdr/>
      <w:spacing w:after="57"/>
      <w:ind w:left="850"/>
    </w:pPr>
  </w:style>
  <w:style w:type="paragraph" w:styleId="1217">
    <w:name w:val="toc 5"/>
    <w:basedOn w:val="1042"/>
    <w:next w:val="1042"/>
    <w:uiPriority w:val="99"/>
    <w:pPr>
      <w:pBdr/>
      <w:spacing w:after="57"/>
      <w:ind w:left="1134"/>
    </w:pPr>
  </w:style>
  <w:style w:type="paragraph" w:styleId="1218">
    <w:name w:val="toc 6"/>
    <w:basedOn w:val="1042"/>
    <w:next w:val="1042"/>
    <w:uiPriority w:val="99"/>
    <w:pPr>
      <w:pBdr/>
      <w:spacing w:after="57"/>
      <w:ind w:left="1417"/>
    </w:pPr>
  </w:style>
  <w:style w:type="paragraph" w:styleId="1219">
    <w:name w:val="toc 7"/>
    <w:basedOn w:val="1042"/>
    <w:next w:val="1042"/>
    <w:uiPriority w:val="99"/>
    <w:pPr>
      <w:pBdr/>
      <w:spacing w:after="57"/>
      <w:ind w:left="1701"/>
    </w:pPr>
  </w:style>
  <w:style w:type="paragraph" w:styleId="1220">
    <w:name w:val="toc 8"/>
    <w:basedOn w:val="1042"/>
    <w:next w:val="1042"/>
    <w:uiPriority w:val="99"/>
    <w:pPr>
      <w:pBdr/>
      <w:spacing w:after="57"/>
      <w:ind w:left="1984"/>
    </w:pPr>
  </w:style>
  <w:style w:type="paragraph" w:styleId="1221">
    <w:name w:val="toc 9"/>
    <w:basedOn w:val="1042"/>
    <w:next w:val="1042"/>
    <w:uiPriority w:val="99"/>
    <w:pPr>
      <w:pBdr/>
      <w:spacing w:after="57"/>
      <w:ind w:left="2268"/>
    </w:pPr>
  </w:style>
  <w:style w:type="paragraph" w:styleId="1222">
    <w:name w:val="TOC Heading"/>
    <w:basedOn w:val="104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23">
    <w:name w:val="table of figures"/>
    <w:basedOn w:val="1042"/>
    <w:next w:val="1042"/>
    <w:uiPriority w:val="99"/>
    <w:pPr>
      <w:pBdr/>
      <w:spacing w:after="0"/>
      <w:ind/>
    </w:pPr>
  </w:style>
  <w:style w:type="paragraph" w:styleId="1224" w:customStyle="1">
    <w:name w:val="docdata"/>
    <w:basedOn w:val="104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25">
    <w:name w:val="Normal (Web)"/>
    <w:basedOn w:val="104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26" w:customStyle="1">
    <w:name w:val="Body Text"/>
    <w:basedOn w:val="1041"/>
    <w:link w:val="122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94</cp:revision>
  <dcterms:created xsi:type="dcterms:W3CDTF">2022-09-02T14:34:00Z</dcterms:created>
  <dcterms:modified xsi:type="dcterms:W3CDTF">2025-10-01T07:35:14Z</dcterms:modified>
</cp:coreProperties>
</file>