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230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230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231"/>
        <w:widowControl w:val="false"/>
        <w:pBdr/>
        <w:spacing w:after="0" w:afterAutospacing="0" w:before="0" w:beforeAutospacing="0" w:line="216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231"/>
        <w:widowControl w:val="false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231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231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01 жовтня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270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231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231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14 сесії Менської міської ради 8 скликання від    25 листопада 2021 року № 677 «Про Почесні відзнаки Менської міської ради»,  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рішенням 58  сесії Менської міської ради 8 скликання від 20 лютого 2025 року № 79 «Про внесення змін до Положен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Україні», враховуючи подання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начальника Відділу культури Менської міської ради: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1134"/>
        </w:tabs>
        <w:spacing w:after="0" w:before="0" w:line="216" w:lineRule="auto"/>
        <w:ind w:right="0" w:firstLine="567" w:left="0"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сумлінну працю, високу педагогічну майстерність, вагомий внесок у розвиток музичної освіти Менщини та з нагоди Дня працівників освіти:</w:t>
      </w:r>
      <w:r/>
    </w:p>
    <w:p>
      <w:pPr>
        <w:pStyle w:val="1231"/>
        <w:numPr>
          <w:ilvl w:val="0"/>
          <w:numId w:val="14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ДРОБИШ Олену Вікторівну, викладача по класу вокалу Комунального закладу «Менська школа мистецтв» Менської міської ради;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1231"/>
        <w:numPr>
          <w:ilvl w:val="0"/>
          <w:numId w:val="14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ПРОХОРЕНКО Оксану Анатоліївну,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викладача по класу теоретичних дисциплін Комунального закладу «Менська школа мистецтв» Менської міської ради;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231"/>
        <w:numPr>
          <w:ilvl w:val="0"/>
          <w:numId w:val="14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ШЕЛУДЬКО Любов Дмитрівну,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викладача по класу фортепіано Комунального закладу «Менська школа мистецтв» Менської міської ради;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231"/>
        <w:numPr>
          <w:ilvl w:val="0"/>
          <w:numId w:val="14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ШМАТОК Ярославу Олегівну,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викладача по класу вокалу Комунального закладу «Менська школа мистецтв»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231"/>
        <w:pBdr/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231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231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16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8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0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9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6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9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0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1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2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3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4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5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7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39">
    <w:name w:val="Intense Emphasis"/>
    <w:basedOn w:val="10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040">
    <w:name w:val="Intense Reference"/>
    <w:basedOn w:val="10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41">
    <w:name w:val="Subtle Emphasis"/>
    <w:basedOn w:val="10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42">
    <w:name w:val="Emphasis"/>
    <w:basedOn w:val="1058"/>
    <w:uiPriority w:val="20"/>
    <w:qFormat/>
    <w:pPr>
      <w:pBdr/>
      <w:spacing/>
      <w:ind/>
    </w:pPr>
    <w:rPr>
      <w:i/>
      <w:iCs/>
    </w:rPr>
  </w:style>
  <w:style w:type="character" w:styleId="1043">
    <w:name w:val="Strong"/>
    <w:basedOn w:val="1058"/>
    <w:uiPriority w:val="22"/>
    <w:qFormat/>
    <w:pPr>
      <w:pBdr/>
      <w:spacing/>
      <w:ind/>
    </w:pPr>
    <w:rPr>
      <w:b/>
      <w:bCs/>
    </w:rPr>
  </w:style>
  <w:style w:type="character" w:styleId="1044">
    <w:name w:val="Subtle Reference"/>
    <w:basedOn w:val="10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45">
    <w:name w:val="Book Title"/>
    <w:basedOn w:val="10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46">
    <w:name w:val="FollowedHyperlink"/>
    <w:basedOn w:val="10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47">
    <w:name w:val="Caption Char"/>
    <w:basedOn w:val="1084"/>
    <w:link w:val="1082"/>
    <w:uiPriority w:val="99"/>
    <w:pPr>
      <w:pBdr/>
      <w:spacing/>
      <w:ind/>
    </w:pPr>
  </w:style>
  <w:style w:type="paragraph" w:styleId="1048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049">
    <w:name w:val="Heading 1"/>
    <w:basedOn w:val="1048"/>
    <w:next w:val="1048"/>
    <w:link w:val="1061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050">
    <w:name w:val="Heading 2"/>
    <w:basedOn w:val="1048"/>
    <w:next w:val="1048"/>
    <w:link w:val="1062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051">
    <w:name w:val="Heading 3"/>
    <w:basedOn w:val="1048"/>
    <w:next w:val="1048"/>
    <w:link w:val="1063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52">
    <w:name w:val="Heading 4"/>
    <w:basedOn w:val="1048"/>
    <w:next w:val="1048"/>
    <w:link w:val="1064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53">
    <w:name w:val="Heading 5"/>
    <w:basedOn w:val="1048"/>
    <w:next w:val="1048"/>
    <w:link w:val="1065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54">
    <w:name w:val="Heading 6"/>
    <w:basedOn w:val="1048"/>
    <w:next w:val="1048"/>
    <w:link w:val="1066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55">
    <w:name w:val="Heading 7"/>
    <w:basedOn w:val="1048"/>
    <w:next w:val="1048"/>
    <w:link w:val="1067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56">
    <w:name w:val="Heading 8"/>
    <w:basedOn w:val="1048"/>
    <w:next w:val="1048"/>
    <w:link w:val="1068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57">
    <w:name w:val="Heading 9"/>
    <w:basedOn w:val="1048"/>
    <w:next w:val="1048"/>
    <w:link w:val="1069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58" w:default="1">
    <w:name w:val="Default Paragraph Font"/>
    <w:uiPriority w:val="99"/>
    <w:semiHidden/>
    <w:pPr>
      <w:pBdr/>
      <w:spacing/>
      <w:ind/>
    </w:pPr>
  </w:style>
  <w:style w:type="table" w:styleId="105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0" w:default="1">
    <w:name w:val="No List"/>
    <w:uiPriority w:val="99"/>
    <w:semiHidden/>
    <w:unhideWhenUsed/>
    <w:pPr>
      <w:pBdr/>
      <w:spacing/>
      <w:ind/>
    </w:pPr>
  </w:style>
  <w:style w:type="character" w:styleId="1061" w:customStyle="1">
    <w:name w:val="Heading 1 Char"/>
    <w:basedOn w:val="1058"/>
    <w:link w:val="1049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62" w:customStyle="1">
    <w:name w:val="Heading 2 Char"/>
    <w:basedOn w:val="1058"/>
    <w:link w:val="1050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63" w:customStyle="1">
    <w:name w:val="Heading 3 Char"/>
    <w:basedOn w:val="1058"/>
    <w:link w:val="1051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64" w:customStyle="1">
    <w:name w:val="Heading 4 Char"/>
    <w:basedOn w:val="1058"/>
    <w:link w:val="1052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65" w:customStyle="1">
    <w:name w:val="Heading 5 Char"/>
    <w:basedOn w:val="1058"/>
    <w:link w:val="1053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66" w:customStyle="1">
    <w:name w:val="Heading 6 Char"/>
    <w:basedOn w:val="1058"/>
    <w:link w:val="1054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67" w:customStyle="1">
    <w:name w:val="Heading 7 Char"/>
    <w:basedOn w:val="1058"/>
    <w:link w:val="1055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68" w:customStyle="1">
    <w:name w:val="Heading 8 Char"/>
    <w:basedOn w:val="1058"/>
    <w:link w:val="1056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69" w:customStyle="1">
    <w:name w:val="Heading 9 Char"/>
    <w:basedOn w:val="1058"/>
    <w:link w:val="1057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70">
    <w:name w:val="List Paragraph"/>
    <w:basedOn w:val="1048"/>
    <w:uiPriority w:val="99"/>
    <w:qFormat/>
    <w:pPr>
      <w:pBdr/>
      <w:spacing/>
      <w:ind w:left="720"/>
      <w:contextualSpacing w:val="true"/>
    </w:pPr>
  </w:style>
  <w:style w:type="paragraph" w:styleId="1071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72">
    <w:name w:val="Title"/>
    <w:basedOn w:val="1048"/>
    <w:next w:val="1048"/>
    <w:link w:val="1073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73" w:customStyle="1">
    <w:name w:val="Title Char"/>
    <w:basedOn w:val="1058"/>
    <w:link w:val="1072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74">
    <w:name w:val="Subtitle"/>
    <w:basedOn w:val="1048"/>
    <w:next w:val="1048"/>
    <w:link w:val="1075"/>
    <w:uiPriority w:val="99"/>
    <w:qFormat/>
    <w:pPr>
      <w:pBdr/>
      <w:spacing w:before="200"/>
      <w:ind/>
    </w:pPr>
    <w:rPr>
      <w:sz w:val="24"/>
      <w:szCs w:val="24"/>
    </w:rPr>
  </w:style>
  <w:style w:type="character" w:styleId="1075" w:customStyle="1">
    <w:name w:val="Subtitle Char"/>
    <w:basedOn w:val="1058"/>
    <w:link w:val="1074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076">
    <w:name w:val="Quote"/>
    <w:basedOn w:val="1048"/>
    <w:next w:val="1048"/>
    <w:link w:val="1077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077" w:customStyle="1">
    <w:name w:val="Quote Char"/>
    <w:basedOn w:val="1058"/>
    <w:link w:val="1076"/>
    <w:uiPriority w:val="99"/>
    <w:pPr>
      <w:pBdr/>
      <w:spacing/>
      <w:ind/>
    </w:pPr>
    <w:rPr>
      <w:i/>
    </w:rPr>
  </w:style>
  <w:style w:type="paragraph" w:styleId="1078">
    <w:name w:val="Intense Quote"/>
    <w:basedOn w:val="1048"/>
    <w:next w:val="1048"/>
    <w:link w:val="1079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079" w:customStyle="1">
    <w:name w:val="Intense Quote Char"/>
    <w:basedOn w:val="1058"/>
    <w:link w:val="1078"/>
    <w:uiPriority w:val="99"/>
    <w:pPr>
      <w:pBdr/>
      <w:spacing/>
      <w:ind/>
    </w:pPr>
    <w:rPr>
      <w:i/>
    </w:rPr>
  </w:style>
  <w:style w:type="paragraph" w:styleId="1080">
    <w:name w:val="Header"/>
    <w:basedOn w:val="1048"/>
    <w:link w:val="108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81" w:customStyle="1">
    <w:name w:val="Header Char"/>
    <w:basedOn w:val="1058"/>
    <w:link w:val="1080"/>
    <w:uiPriority w:val="99"/>
    <w:pPr>
      <w:pBdr/>
      <w:spacing/>
      <w:ind/>
    </w:pPr>
    <w:rPr>
      <w:rFonts w:cs="Times New Roman"/>
    </w:rPr>
  </w:style>
  <w:style w:type="paragraph" w:styleId="1082">
    <w:name w:val="Footer"/>
    <w:basedOn w:val="1048"/>
    <w:link w:val="108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83" w:customStyle="1">
    <w:name w:val="Footer Char"/>
    <w:basedOn w:val="1058"/>
    <w:link w:val="1082"/>
    <w:uiPriority w:val="99"/>
    <w:pPr>
      <w:pBdr/>
      <w:spacing/>
      <w:ind/>
    </w:pPr>
    <w:rPr>
      <w:rFonts w:cs="Times New Roman"/>
    </w:rPr>
  </w:style>
  <w:style w:type="paragraph" w:styleId="1084">
    <w:name w:val="Caption"/>
    <w:basedOn w:val="1048"/>
    <w:next w:val="1048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085" w:customStyle="1">
    <w:name w:val="Footer Char1"/>
    <w:link w:val="1082"/>
    <w:uiPriority w:val="99"/>
    <w:pPr>
      <w:pBdr/>
      <w:spacing/>
      <w:ind/>
    </w:pPr>
  </w:style>
  <w:style w:type="table" w:styleId="1086">
    <w:name w:val="Table Grid"/>
    <w:basedOn w:val="1059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12">
    <w:name w:val="Hyperlink"/>
    <w:basedOn w:val="1058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213">
    <w:name w:val="footnote text"/>
    <w:basedOn w:val="1048"/>
    <w:link w:val="1214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214" w:customStyle="1">
    <w:name w:val="Footnote Text Char"/>
    <w:basedOn w:val="1058"/>
    <w:link w:val="1213"/>
    <w:uiPriority w:val="99"/>
    <w:pPr>
      <w:pBdr/>
      <w:spacing/>
      <w:ind/>
    </w:pPr>
    <w:rPr>
      <w:sz w:val="18"/>
    </w:rPr>
  </w:style>
  <w:style w:type="character" w:styleId="1215">
    <w:name w:val="footnote reference"/>
    <w:basedOn w:val="1058"/>
    <w:uiPriority w:val="99"/>
    <w:pPr>
      <w:pBdr/>
      <w:spacing/>
      <w:ind/>
    </w:pPr>
    <w:rPr>
      <w:rFonts w:cs="Times New Roman"/>
      <w:vertAlign w:val="superscript"/>
    </w:rPr>
  </w:style>
  <w:style w:type="paragraph" w:styleId="1216">
    <w:name w:val="endnote text"/>
    <w:basedOn w:val="1048"/>
    <w:link w:val="1217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217" w:customStyle="1">
    <w:name w:val="Endnote Text Char"/>
    <w:basedOn w:val="1058"/>
    <w:link w:val="1216"/>
    <w:uiPriority w:val="99"/>
    <w:pPr>
      <w:pBdr/>
      <w:spacing/>
      <w:ind/>
    </w:pPr>
    <w:rPr>
      <w:sz w:val="20"/>
    </w:rPr>
  </w:style>
  <w:style w:type="character" w:styleId="1218">
    <w:name w:val="endnote reference"/>
    <w:basedOn w:val="1058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219">
    <w:name w:val="toc 1"/>
    <w:basedOn w:val="1048"/>
    <w:next w:val="1048"/>
    <w:uiPriority w:val="99"/>
    <w:pPr>
      <w:pBdr/>
      <w:spacing w:after="57"/>
      <w:ind/>
    </w:pPr>
  </w:style>
  <w:style w:type="paragraph" w:styleId="1220">
    <w:name w:val="toc 2"/>
    <w:basedOn w:val="1048"/>
    <w:next w:val="1048"/>
    <w:uiPriority w:val="99"/>
    <w:pPr>
      <w:pBdr/>
      <w:spacing w:after="57"/>
      <w:ind w:left="283"/>
    </w:pPr>
  </w:style>
  <w:style w:type="paragraph" w:styleId="1221">
    <w:name w:val="toc 3"/>
    <w:basedOn w:val="1048"/>
    <w:next w:val="1048"/>
    <w:uiPriority w:val="99"/>
    <w:pPr>
      <w:pBdr/>
      <w:spacing w:after="57"/>
      <w:ind w:left="567"/>
    </w:pPr>
  </w:style>
  <w:style w:type="paragraph" w:styleId="1222">
    <w:name w:val="toc 4"/>
    <w:basedOn w:val="1048"/>
    <w:next w:val="1048"/>
    <w:uiPriority w:val="99"/>
    <w:pPr>
      <w:pBdr/>
      <w:spacing w:after="57"/>
      <w:ind w:left="850"/>
    </w:pPr>
  </w:style>
  <w:style w:type="paragraph" w:styleId="1223">
    <w:name w:val="toc 5"/>
    <w:basedOn w:val="1048"/>
    <w:next w:val="1048"/>
    <w:uiPriority w:val="99"/>
    <w:pPr>
      <w:pBdr/>
      <w:spacing w:after="57"/>
      <w:ind w:left="1134"/>
    </w:pPr>
  </w:style>
  <w:style w:type="paragraph" w:styleId="1224">
    <w:name w:val="toc 6"/>
    <w:basedOn w:val="1048"/>
    <w:next w:val="1048"/>
    <w:uiPriority w:val="99"/>
    <w:pPr>
      <w:pBdr/>
      <w:spacing w:after="57"/>
      <w:ind w:left="1417"/>
    </w:pPr>
  </w:style>
  <w:style w:type="paragraph" w:styleId="1225">
    <w:name w:val="toc 7"/>
    <w:basedOn w:val="1048"/>
    <w:next w:val="1048"/>
    <w:uiPriority w:val="99"/>
    <w:pPr>
      <w:pBdr/>
      <w:spacing w:after="57"/>
      <w:ind w:left="1701"/>
    </w:pPr>
  </w:style>
  <w:style w:type="paragraph" w:styleId="1226">
    <w:name w:val="toc 8"/>
    <w:basedOn w:val="1048"/>
    <w:next w:val="1048"/>
    <w:uiPriority w:val="99"/>
    <w:pPr>
      <w:pBdr/>
      <w:spacing w:after="57"/>
      <w:ind w:left="1984"/>
    </w:pPr>
  </w:style>
  <w:style w:type="paragraph" w:styleId="1227">
    <w:name w:val="toc 9"/>
    <w:basedOn w:val="1048"/>
    <w:next w:val="1048"/>
    <w:uiPriority w:val="99"/>
    <w:pPr>
      <w:pBdr/>
      <w:spacing w:after="57"/>
      <w:ind w:left="2268"/>
    </w:pPr>
  </w:style>
  <w:style w:type="paragraph" w:styleId="1228">
    <w:name w:val="TOC Heading"/>
    <w:basedOn w:val="1049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229">
    <w:name w:val="table of figures"/>
    <w:basedOn w:val="1048"/>
    <w:next w:val="1048"/>
    <w:uiPriority w:val="99"/>
    <w:pPr>
      <w:pBdr/>
      <w:spacing w:after="0"/>
      <w:ind/>
    </w:pPr>
  </w:style>
  <w:style w:type="paragraph" w:styleId="1230" w:customStyle="1">
    <w:name w:val="docdata"/>
    <w:basedOn w:val="1048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31">
    <w:name w:val="Normal (Web)"/>
    <w:basedOn w:val="1048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32" w:customStyle="1">
    <w:name w:val="Body Text"/>
    <w:basedOn w:val="1047"/>
    <w:link w:val="122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95</cp:revision>
  <dcterms:created xsi:type="dcterms:W3CDTF">2022-09-02T14:34:00Z</dcterms:created>
  <dcterms:modified xsi:type="dcterms:W3CDTF">2025-10-02T05:44:35Z</dcterms:modified>
</cp:coreProperties>
</file>