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86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86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87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87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87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8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15 вересня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249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18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8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громади Почесними відзнаками Менської міської ради на 2025-2027 роки», керуючись   п. 20 ч. 4 ст. 42, ст. 50 Закону України «Про місцеве самоврядування в Україні», 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начальника Відділу культури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С.В.Шелудько: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18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сумлінну працю, значний і вагомий внесок у популяризацію традиційної культури Менського краю, якісно пророблену роботу з виявлення елементів нематеріальної культурної спадщини села Синявка та внесення їх до Переліку елементів НКС Чернігівської області: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</w:r>
    </w:p>
    <w:p>
      <w:pPr>
        <w:pStyle w:val="1187"/>
        <w:numPr>
          <w:ilvl w:val="0"/>
          <w:numId w:val="128"/>
        </w:numPr>
        <w:pBdr/>
        <w:tabs>
          <w:tab w:val="left" w:leader="none" w:pos="992"/>
        </w:tabs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СЕНЬКО Олену Олександрівну, завідувача Синявської філії Комунального закладу «Менський будинок культури»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18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вагомий внесок у розвиток бібліотечної справи в Менській громаді, високий професіоналізм, та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з нагоди професійного свята – Всеукраїнського Дня бібліотек: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187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ШЕВЧЕНКО Ганну Олександрівну, завідувача відділу обслуговування користувачів Менської міської бібліотеки Комунального закладу «Менська публічна бібліотека»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87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РОЗУМІЙ Тетяну Василівну, завідувача Синявської філії краєзнавчо-інформаційного центру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закладу «Менська публічна бібліотека»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87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КОРНІЄНКО Тетяну Михайлівну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бібліотекаря 1 категорії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краєзнавчо-інформаційного центру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закладу «Менська публічна бібліотека» Менської міської ради;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118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багаторічну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ацю та сумлінне виконання своїх посадових обов’язків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187"/>
        <w:numPr>
          <w:ilvl w:val="0"/>
          <w:numId w:val="136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ff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ДЕМЧЕНКО Валентину Іванівну, прибиральницю службового прим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іщення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бібліотеки Комунального закладу «Менська публічна бібліотека»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</w:p>
    <w:p>
      <w:pPr>
        <w:pStyle w:val="118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вагомий внесок у розвиток бібліотечної справи в Менській громаді, активну участь у житті селища та з нагоди професійного свята – Всеукраїнського Дня бібліотек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колективу Макошинської філії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краєзнавчо-інформаційного центру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закладу «Менська публічна бібліотека» Менської міської ради</w:t>
      </w:r>
      <w: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87"/>
        <w:pBdr/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8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18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8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3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95">
    <w:name w:val="Intense Emphasis"/>
    <w:basedOn w:val="10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96">
    <w:name w:val="Intense Reference"/>
    <w:basedOn w:val="10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97">
    <w:name w:val="Subtle Emphasis"/>
    <w:basedOn w:val="10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8">
    <w:name w:val="Emphasis"/>
    <w:basedOn w:val="1014"/>
    <w:uiPriority w:val="20"/>
    <w:qFormat/>
    <w:pPr>
      <w:pBdr/>
      <w:spacing/>
      <w:ind/>
    </w:pPr>
    <w:rPr>
      <w:i/>
      <w:iCs/>
    </w:rPr>
  </w:style>
  <w:style w:type="character" w:styleId="999">
    <w:name w:val="Strong"/>
    <w:basedOn w:val="1014"/>
    <w:uiPriority w:val="22"/>
    <w:qFormat/>
    <w:pPr>
      <w:pBdr/>
      <w:spacing/>
      <w:ind/>
    </w:pPr>
    <w:rPr>
      <w:b/>
      <w:bCs/>
    </w:rPr>
  </w:style>
  <w:style w:type="character" w:styleId="1000">
    <w:name w:val="Subtle Reference"/>
    <w:basedOn w:val="10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1">
    <w:name w:val="Book Title"/>
    <w:basedOn w:val="10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2">
    <w:name w:val="FollowedHyperlink"/>
    <w:basedOn w:val="10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03">
    <w:name w:val="Caption Char"/>
    <w:basedOn w:val="1040"/>
    <w:link w:val="1038"/>
    <w:uiPriority w:val="99"/>
    <w:pPr>
      <w:pBdr/>
      <w:spacing/>
      <w:ind/>
    </w:pPr>
  </w:style>
  <w:style w:type="paragraph" w:styleId="1004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05">
    <w:name w:val="Heading 1"/>
    <w:basedOn w:val="1004"/>
    <w:next w:val="1004"/>
    <w:link w:val="1017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06">
    <w:name w:val="Heading 2"/>
    <w:basedOn w:val="1004"/>
    <w:next w:val="1004"/>
    <w:link w:val="1018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07">
    <w:name w:val="Heading 3"/>
    <w:basedOn w:val="1004"/>
    <w:next w:val="1004"/>
    <w:link w:val="1019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08">
    <w:name w:val="Heading 4"/>
    <w:basedOn w:val="1004"/>
    <w:next w:val="1004"/>
    <w:link w:val="1020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09">
    <w:name w:val="Heading 5"/>
    <w:basedOn w:val="1004"/>
    <w:next w:val="1004"/>
    <w:link w:val="1021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10">
    <w:name w:val="Heading 6"/>
    <w:basedOn w:val="1004"/>
    <w:next w:val="1004"/>
    <w:link w:val="1022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11">
    <w:name w:val="Heading 7"/>
    <w:basedOn w:val="1004"/>
    <w:next w:val="1004"/>
    <w:link w:val="1023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12">
    <w:name w:val="Heading 8"/>
    <w:basedOn w:val="1004"/>
    <w:next w:val="1004"/>
    <w:link w:val="1024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13">
    <w:name w:val="Heading 9"/>
    <w:basedOn w:val="1004"/>
    <w:next w:val="1004"/>
    <w:link w:val="1025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14" w:default="1">
    <w:name w:val="Default Paragraph Font"/>
    <w:uiPriority w:val="99"/>
    <w:semiHidden/>
    <w:pPr>
      <w:pBdr/>
      <w:spacing/>
      <w:ind/>
    </w:pPr>
  </w:style>
  <w:style w:type="table" w:styleId="101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6" w:default="1">
    <w:name w:val="No List"/>
    <w:uiPriority w:val="99"/>
    <w:semiHidden/>
    <w:unhideWhenUsed/>
    <w:pPr>
      <w:pBdr/>
      <w:spacing/>
      <w:ind/>
    </w:pPr>
  </w:style>
  <w:style w:type="character" w:styleId="1017" w:customStyle="1">
    <w:name w:val="Heading 1 Char"/>
    <w:basedOn w:val="1014"/>
    <w:link w:val="1005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18" w:customStyle="1">
    <w:name w:val="Heading 2 Char"/>
    <w:basedOn w:val="1014"/>
    <w:link w:val="1006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19" w:customStyle="1">
    <w:name w:val="Heading 3 Char"/>
    <w:basedOn w:val="1014"/>
    <w:link w:val="1007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20" w:customStyle="1">
    <w:name w:val="Heading 4 Char"/>
    <w:basedOn w:val="1014"/>
    <w:link w:val="1008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21" w:customStyle="1">
    <w:name w:val="Heading 5 Char"/>
    <w:basedOn w:val="1014"/>
    <w:link w:val="1009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22" w:customStyle="1">
    <w:name w:val="Heading 6 Char"/>
    <w:basedOn w:val="1014"/>
    <w:link w:val="1010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23" w:customStyle="1">
    <w:name w:val="Heading 7 Char"/>
    <w:basedOn w:val="1014"/>
    <w:link w:val="1011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24" w:customStyle="1">
    <w:name w:val="Heading 8 Char"/>
    <w:basedOn w:val="1014"/>
    <w:link w:val="1012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25" w:customStyle="1">
    <w:name w:val="Heading 9 Char"/>
    <w:basedOn w:val="1014"/>
    <w:link w:val="1013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26">
    <w:name w:val="List Paragraph"/>
    <w:basedOn w:val="1004"/>
    <w:uiPriority w:val="99"/>
    <w:qFormat/>
    <w:pPr>
      <w:pBdr/>
      <w:spacing/>
      <w:ind w:left="720"/>
      <w:contextualSpacing w:val="true"/>
    </w:pPr>
  </w:style>
  <w:style w:type="paragraph" w:styleId="1027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28">
    <w:name w:val="Title"/>
    <w:basedOn w:val="1004"/>
    <w:next w:val="1004"/>
    <w:link w:val="1029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29" w:customStyle="1">
    <w:name w:val="Title Char"/>
    <w:basedOn w:val="1014"/>
    <w:link w:val="1028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30">
    <w:name w:val="Subtitle"/>
    <w:basedOn w:val="1004"/>
    <w:next w:val="1004"/>
    <w:link w:val="1031"/>
    <w:uiPriority w:val="99"/>
    <w:qFormat/>
    <w:pPr>
      <w:pBdr/>
      <w:spacing w:before="200"/>
      <w:ind/>
    </w:pPr>
    <w:rPr>
      <w:sz w:val="24"/>
      <w:szCs w:val="24"/>
    </w:rPr>
  </w:style>
  <w:style w:type="character" w:styleId="1031" w:customStyle="1">
    <w:name w:val="Subtitle Char"/>
    <w:basedOn w:val="1014"/>
    <w:link w:val="1030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32">
    <w:name w:val="Quote"/>
    <w:basedOn w:val="1004"/>
    <w:next w:val="1004"/>
    <w:link w:val="1033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33" w:customStyle="1">
    <w:name w:val="Quote Char"/>
    <w:basedOn w:val="1014"/>
    <w:link w:val="1032"/>
    <w:uiPriority w:val="99"/>
    <w:pPr>
      <w:pBdr/>
      <w:spacing/>
      <w:ind/>
    </w:pPr>
    <w:rPr>
      <w:i/>
    </w:rPr>
  </w:style>
  <w:style w:type="paragraph" w:styleId="1034">
    <w:name w:val="Intense Quote"/>
    <w:basedOn w:val="1004"/>
    <w:next w:val="1004"/>
    <w:link w:val="1035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35" w:customStyle="1">
    <w:name w:val="Intense Quote Char"/>
    <w:basedOn w:val="1014"/>
    <w:link w:val="1034"/>
    <w:uiPriority w:val="99"/>
    <w:pPr>
      <w:pBdr/>
      <w:spacing/>
      <w:ind/>
    </w:pPr>
    <w:rPr>
      <w:i/>
    </w:rPr>
  </w:style>
  <w:style w:type="paragraph" w:styleId="1036">
    <w:name w:val="Header"/>
    <w:basedOn w:val="1004"/>
    <w:link w:val="103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37" w:customStyle="1">
    <w:name w:val="Header Char"/>
    <w:basedOn w:val="1014"/>
    <w:link w:val="1036"/>
    <w:uiPriority w:val="99"/>
    <w:pPr>
      <w:pBdr/>
      <w:spacing/>
      <w:ind/>
    </w:pPr>
    <w:rPr>
      <w:rFonts w:cs="Times New Roman"/>
    </w:rPr>
  </w:style>
  <w:style w:type="paragraph" w:styleId="1038">
    <w:name w:val="Footer"/>
    <w:basedOn w:val="1004"/>
    <w:link w:val="104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39" w:customStyle="1">
    <w:name w:val="Footer Char"/>
    <w:basedOn w:val="1014"/>
    <w:link w:val="1038"/>
    <w:uiPriority w:val="99"/>
    <w:pPr>
      <w:pBdr/>
      <w:spacing/>
      <w:ind/>
    </w:pPr>
    <w:rPr>
      <w:rFonts w:cs="Times New Roman"/>
    </w:rPr>
  </w:style>
  <w:style w:type="paragraph" w:styleId="1040">
    <w:name w:val="Caption"/>
    <w:basedOn w:val="1004"/>
    <w:next w:val="1004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41" w:customStyle="1">
    <w:name w:val="Footer Char1"/>
    <w:link w:val="1038"/>
    <w:uiPriority w:val="99"/>
    <w:pPr>
      <w:pBdr/>
      <w:spacing/>
      <w:ind/>
    </w:pPr>
  </w:style>
  <w:style w:type="table" w:styleId="1042">
    <w:name w:val="Table Grid"/>
    <w:basedOn w:val="1015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68">
    <w:name w:val="Hyperlink"/>
    <w:basedOn w:val="101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169">
    <w:name w:val="footnote text"/>
    <w:basedOn w:val="1004"/>
    <w:link w:val="1170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170" w:customStyle="1">
    <w:name w:val="Footnote Text Char"/>
    <w:basedOn w:val="1014"/>
    <w:link w:val="1169"/>
    <w:uiPriority w:val="99"/>
    <w:pPr>
      <w:pBdr/>
      <w:spacing/>
      <w:ind/>
    </w:pPr>
    <w:rPr>
      <w:sz w:val="18"/>
    </w:rPr>
  </w:style>
  <w:style w:type="character" w:styleId="1171">
    <w:name w:val="footnote reference"/>
    <w:basedOn w:val="1014"/>
    <w:uiPriority w:val="99"/>
    <w:pPr>
      <w:pBdr/>
      <w:spacing/>
      <w:ind/>
    </w:pPr>
    <w:rPr>
      <w:rFonts w:cs="Times New Roman"/>
      <w:vertAlign w:val="superscript"/>
    </w:rPr>
  </w:style>
  <w:style w:type="paragraph" w:styleId="1172">
    <w:name w:val="endnote text"/>
    <w:basedOn w:val="1004"/>
    <w:link w:val="1173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173" w:customStyle="1">
    <w:name w:val="Endnote Text Char"/>
    <w:basedOn w:val="1014"/>
    <w:link w:val="1172"/>
    <w:uiPriority w:val="99"/>
    <w:pPr>
      <w:pBdr/>
      <w:spacing/>
      <w:ind/>
    </w:pPr>
    <w:rPr>
      <w:sz w:val="20"/>
    </w:rPr>
  </w:style>
  <w:style w:type="character" w:styleId="1174">
    <w:name w:val="endnote reference"/>
    <w:basedOn w:val="101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175">
    <w:name w:val="toc 1"/>
    <w:basedOn w:val="1004"/>
    <w:next w:val="1004"/>
    <w:uiPriority w:val="99"/>
    <w:pPr>
      <w:pBdr/>
      <w:spacing w:after="57"/>
      <w:ind/>
    </w:pPr>
  </w:style>
  <w:style w:type="paragraph" w:styleId="1176">
    <w:name w:val="toc 2"/>
    <w:basedOn w:val="1004"/>
    <w:next w:val="1004"/>
    <w:uiPriority w:val="99"/>
    <w:pPr>
      <w:pBdr/>
      <w:spacing w:after="57"/>
      <w:ind w:left="283"/>
    </w:pPr>
  </w:style>
  <w:style w:type="paragraph" w:styleId="1177">
    <w:name w:val="toc 3"/>
    <w:basedOn w:val="1004"/>
    <w:next w:val="1004"/>
    <w:uiPriority w:val="99"/>
    <w:pPr>
      <w:pBdr/>
      <w:spacing w:after="57"/>
      <w:ind w:left="567"/>
    </w:pPr>
  </w:style>
  <w:style w:type="paragraph" w:styleId="1178">
    <w:name w:val="toc 4"/>
    <w:basedOn w:val="1004"/>
    <w:next w:val="1004"/>
    <w:uiPriority w:val="99"/>
    <w:pPr>
      <w:pBdr/>
      <w:spacing w:after="57"/>
      <w:ind w:left="850"/>
    </w:pPr>
  </w:style>
  <w:style w:type="paragraph" w:styleId="1179">
    <w:name w:val="toc 5"/>
    <w:basedOn w:val="1004"/>
    <w:next w:val="1004"/>
    <w:uiPriority w:val="99"/>
    <w:pPr>
      <w:pBdr/>
      <w:spacing w:after="57"/>
      <w:ind w:left="1134"/>
    </w:pPr>
  </w:style>
  <w:style w:type="paragraph" w:styleId="1180">
    <w:name w:val="toc 6"/>
    <w:basedOn w:val="1004"/>
    <w:next w:val="1004"/>
    <w:uiPriority w:val="99"/>
    <w:pPr>
      <w:pBdr/>
      <w:spacing w:after="57"/>
      <w:ind w:left="1417"/>
    </w:pPr>
  </w:style>
  <w:style w:type="paragraph" w:styleId="1181">
    <w:name w:val="toc 7"/>
    <w:basedOn w:val="1004"/>
    <w:next w:val="1004"/>
    <w:uiPriority w:val="99"/>
    <w:pPr>
      <w:pBdr/>
      <w:spacing w:after="57"/>
      <w:ind w:left="1701"/>
    </w:pPr>
  </w:style>
  <w:style w:type="paragraph" w:styleId="1182">
    <w:name w:val="toc 8"/>
    <w:basedOn w:val="1004"/>
    <w:next w:val="1004"/>
    <w:uiPriority w:val="99"/>
    <w:pPr>
      <w:pBdr/>
      <w:spacing w:after="57"/>
      <w:ind w:left="1984"/>
    </w:pPr>
  </w:style>
  <w:style w:type="paragraph" w:styleId="1183">
    <w:name w:val="toc 9"/>
    <w:basedOn w:val="1004"/>
    <w:next w:val="1004"/>
    <w:uiPriority w:val="99"/>
    <w:pPr>
      <w:pBdr/>
      <w:spacing w:after="57"/>
      <w:ind w:left="2268"/>
    </w:pPr>
  </w:style>
  <w:style w:type="paragraph" w:styleId="1184">
    <w:name w:val="TOC Heading"/>
    <w:basedOn w:val="1005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85">
    <w:name w:val="table of figures"/>
    <w:basedOn w:val="1004"/>
    <w:next w:val="1004"/>
    <w:uiPriority w:val="99"/>
    <w:pPr>
      <w:pBdr/>
      <w:spacing w:after="0"/>
      <w:ind/>
    </w:pPr>
  </w:style>
  <w:style w:type="paragraph" w:styleId="1186" w:customStyle="1">
    <w:name w:val="docdata"/>
    <w:basedOn w:val="100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87">
    <w:name w:val="Normal (Web)"/>
    <w:basedOn w:val="1004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88" w:customStyle="1">
    <w:name w:val="Body Text"/>
    <w:basedOn w:val="1003"/>
    <w:link w:val="1185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87</cp:revision>
  <dcterms:created xsi:type="dcterms:W3CDTF">2022-09-02T14:34:00Z</dcterms:created>
  <dcterms:modified xsi:type="dcterms:W3CDTF">2025-09-17T07:59:00Z</dcterms:modified>
</cp:coreProperties>
</file>