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60"/>
        <w:pBdr/>
        <w:spacing w:after="0" w:afterAutospacing="0" w:before="0" w:beforeAutospacing="0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160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161"/>
        <w:widowControl w:val="false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161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161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161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08 вересня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241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161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161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14 сесії Менської міської ради 8 скликання від    25 листопада 2021 року № 677 «Про Почесні відзнаки Менської міської ради»,  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рішенням 58  сесії Менської міської ради 8 скликання від 20 лютого 2025 року № 79 «Про внесення змін до Положен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громади Почесними відзнаками Менської міської ради на 2025-2027 роки», керуючись   п. 20 ч. 4 ст. 42, ст. 50 Закону України «Про місцеве самоврядування в Україні», враховуючи подання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заступника відділу «Центр надання адміністративних послуг»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Г.Б. Остапенко: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16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високий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професіоналізм, відповідальність, сумлінну працю, значні успіхи у роботі та з нагоди Дня адміністратора центрів надання адміністративних послуг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1161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СТАРОВОЙТ Олену Миколаївну, головного спеціаліста відділу «Центр надання адміністративних послуг»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61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БАБЕНКО Ніну Петрівну, провідного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спеціаліста відділу «Центр надання адміністративних послуг» Менської міської ради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61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НЕВЖИНСЬКУ Світлану Миколаївну,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провідного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спеціаліста відділу «Центр надання адміністративних послуг» Менської міської ради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6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2. Оголосити Подяку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високий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професіоналізм,  сумлінну працю, відповідальність, значні успіхи у роботі та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 нагоди Дня адміністратора центрів надання адміністративних послуг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/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61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1) ГОЛОВАЧ Людмилі Степанівні,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провідному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спеціалісту відділу «Центр надання адміністративних послуг»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61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2) КОРНІЄНКО Людмилі Вікторівні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провідному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спеціалісту відділу «Центр надання адміністративних послуг»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;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61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ab/>
        <w:t xml:space="preserve">3) КУЧЕРЕНКО Марині Володимирівні,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провідному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спеціалісту відділу «Центр надання адміністративних послуг»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;</w:t>
      </w:r>
      <w:r/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61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         4) ЩЕРБИНІ Світлані Вікторівні,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адміністратору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відділу «Центр надання адміністративних послуг» Менської міської ради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61"/>
        <w:pBdr/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6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/>
    </w:p>
    <w:p>
      <w:pPr>
        <w:pStyle w:val="116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61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283" w:right="568" w:bottom="850" w:left="1700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9">
    <w:name w:val="Intense Emphasis"/>
    <w:basedOn w:val="9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70">
    <w:name w:val="Intense Reference"/>
    <w:basedOn w:val="9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71">
    <w:name w:val="Subtle Emphasis"/>
    <w:basedOn w:val="9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2">
    <w:name w:val="Emphasis"/>
    <w:basedOn w:val="988"/>
    <w:uiPriority w:val="20"/>
    <w:qFormat/>
    <w:pPr>
      <w:pBdr/>
      <w:spacing/>
      <w:ind/>
    </w:pPr>
    <w:rPr>
      <w:i/>
      <w:iCs/>
    </w:rPr>
  </w:style>
  <w:style w:type="character" w:styleId="973">
    <w:name w:val="Strong"/>
    <w:basedOn w:val="988"/>
    <w:uiPriority w:val="22"/>
    <w:qFormat/>
    <w:pPr>
      <w:pBdr/>
      <w:spacing/>
      <w:ind/>
    </w:pPr>
    <w:rPr>
      <w:b/>
      <w:bCs/>
    </w:rPr>
  </w:style>
  <w:style w:type="character" w:styleId="974">
    <w:name w:val="Subtle Reference"/>
    <w:basedOn w:val="9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5">
    <w:name w:val="Book Title"/>
    <w:basedOn w:val="98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6">
    <w:name w:val="FollowedHyperlink"/>
    <w:basedOn w:val="9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77">
    <w:name w:val="Caption Char"/>
    <w:basedOn w:val="1014"/>
    <w:link w:val="1012"/>
    <w:uiPriority w:val="99"/>
    <w:pPr>
      <w:pBdr/>
      <w:spacing/>
      <w:ind/>
    </w:pPr>
  </w:style>
  <w:style w:type="paragraph" w:styleId="978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979">
    <w:name w:val="Heading 1"/>
    <w:basedOn w:val="978"/>
    <w:next w:val="978"/>
    <w:link w:val="991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980">
    <w:name w:val="Heading 2"/>
    <w:basedOn w:val="978"/>
    <w:next w:val="978"/>
    <w:link w:val="992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981">
    <w:name w:val="Heading 3"/>
    <w:basedOn w:val="978"/>
    <w:next w:val="978"/>
    <w:link w:val="993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982">
    <w:name w:val="Heading 4"/>
    <w:basedOn w:val="978"/>
    <w:next w:val="978"/>
    <w:link w:val="994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83">
    <w:name w:val="Heading 5"/>
    <w:basedOn w:val="978"/>
    <w:next w:val="978"/>
    <w:link w:val="995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84">
    <w:name w:val="Heading 6"/>
    <w:basedOn w:val="978"/>
    <w:next w:val="978"/>
    <w:link w:val="996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985">
    <w:name w:val="Heading 7"/>
    <w:basedOn w:val="978"/>
    <w:next w:val="978"/>
    <w:link w:val="997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986">
    <w:name w:val="Heading 8"/>
    <w:basedOn w:val="978"/>
    <w:next w:val="978"/>
    <w:link w:val="998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987">
    <w:name w:val="Heading 9"/>
    <w:basedOn w:val="978"/>
    <w:next w:val="978"/>
    <w:link w:val="999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988" w:default="1">
    <w:name w:val="Default Paragraph Font"/>
    <w:uiPriority w:val="99"/>
    <w:semiHidden/>
    <w:pPr>
      <w:pBdr/>
      <w:spacing/>
      <w:ind/>
    </w:pPr>
  </w:style>
  <w:style w:type="table" w:styleId="98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0" w:default="1">
    <w:name w:val="No List"/>
    <w:uiPriority w:val="99"/>
    <w:semiHidden/>
    <w:unhideWhenUsed/>
    <w:pPr>
      <w:pBdr/>
      <w:spacing/>
      <w:ind/>
    </w:pPr>
  </w:style>
  <w:style w:type="character" w:styleId="991" w:customStyle="1">
    <w:name w:val="Heading 1 Char"/>
    <w:basedOn w:val="988"/>
    <w:link w:val="979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992" w:customStyle="1">
    <w:name w:val="Heading 2 Char"/>
    <w:basedOn w:val="988"/>
    <w:link w:val="980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993" w:customStyle="1">
    <w:name w:val="Heading 3 Char"/>
    <w:basedOn w:val="988"/>
    <w:link w:val="981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994" w:customStyle="1">
    <w:name w:val="Heading 4 Char"/>
    <w:basedOn w:val="988"/>
    <w:link w:val="982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995" w:customStyle="1">
    <w:name w:val="Heading 5 Char"/>
    <w:basedOn w:val="988"/>
    <w:link w:val="983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996" w:customStyle="1">
    <w:name w:val="Heading 6 Char"/>
    <w:basedOn w:val="988"/>
    <w:link w:val="984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997" w:customStyle="1">
    <w:name w:val="Heading 7 Char"/>
    <w:basedOn w:val="988"/>
    <w:link w:val="985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998" w:customStyle="1">
    <w:name w:val="Heading 8 Char"/>
    <w:basedOn w:val="988"/>
    <w:link w:val="986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999" w:customStyle="1">
    <w:name w:val="Heading 9 Char"/>
    <w:basedOn w:val="988"/>
    <w:link w:val="987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000">
    <w:name w:val="List Paragraph"/>
    <w:basedOn w:val="978"/>
    <w:uiPriority w:val="99"/>
    <w:qFormat/>
    <w:pPr>
      <w:pBdr/>
      <w:spacing/>
      <w:ind w:left="720"/>
      <w:contextualSpacing w:val="true"/>
    </w:pPr>
  </w:style>
  <w:style w:type="paragraph" w:styleId="1001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002">
    <w:name w:val="Title"/>
    <w:basedOn w:val="978"/>
    <w:next w:val="978"/>
    <w:link w:val="1003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003" w:customStyle="1">
    <w:name w:val="Title Char"/>
    <w:basedOn w:val="988"/>
    <w:link w:val="1002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004">
    <w:name w:val="Subtitle"/>
    <w:basedOn w:val="978"/>
    <w:next w:val="978"/>
    <w:link w:val="1005"/>
    <w:uiPriority w:val="99"/>
    <w:qFormat/>
    <w:pPr>
      <w:pBdr/>
      <w:spacing w:before="200"/>
      <w:ind/>
    </w:pPr>
    <w:rPr>
      <w:sz w:val="24"/>
      <w:szCs w:val="24"/>
    </w:rPr>
  </w:style>
  <w:style w:type="character" w:styleId="1005" w:customStyle="1">
    <w:name w:val="Subtitle Char"/>
    <w:basedOn w:val="988"/>
    <w:link w:val="1004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006">
    <w:name w:val="Quote"/>
    <w:basedOn w:val="978"/>
    <w:next w:val="978"/>
    <w:link w:val="1007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007" w:customStyle="1">
    <w:name w:val="Quote Char"/>
    <w:basedOn w:val="988"/>
    <w:link w:val="1006"/>
    <w:uiPriority w:val="99"/>
    <w:pPr>
      <w:pBdr/>
      <w:spacing/>
      <w:ind/>
    </w:pPr>
    <w:rPr>
      <w:i/>
    </w:rPr>
  </w:style>
  <w:style w:type="paragraph" w:styleId="1008">
    <w:name w:val="Intense Quote"/>
    <w:basedOn w:val="978"/>
    <w:next w:val="978"/>
    <w:link w:val="1009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009" w:customStyle="1">
    <w:name w:val="Intense Quote Char"/>
    <w:basedOn w:val="988"/>
    <w:link w:val="1008"/>
    <w:uiPriority w:val="99"/>
    <w:pPr>
      <w:pBdr/>
      <w:spacing/>
      <w:ind/>
    </w:pPr>
    <w:rPr>
      <w:i/>
    </w:rPr>
  </w:style>
  <w:style w:type="paragraph" w:styleId="1010">
    <w:name w:val="Header"/>
    <w:basedOn w:val="978"/>
    <w:link w:val="101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11" w:customStyle="1">
    <w:name w:val="Header Char"/>
    <w:basedOn w:val="988"/>
    <w:link w:val="1010"/>
    <w:uiPriority w:val="99"/>
    <w:pPr>
      <w:pBdr/>
      <w:spacing/>
      <w:ind/>
    </w:pPr>
    <w:rPr>
      <w:rFonts w:cs="Times New Roman"/>
    </w:rPr>
  </w:style>
  <w:style w:type="paragraph" w:styleId="1012">
    <w:name w:val="Footer"/>
    <w:basedOn w:val="978"/>
    <w:link w:val="101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13" w:customStyle="1">
    <w:name w:val="Footer Char"/>
    <w:basedOn w:val="988"/>
    <w:link w:val="1012"/>
    <w:uiPriority w:val="99"/>
    <w:pPr>
      <w:pBdr/>
      <w:spacing/>
      <w:ind/>
    </w:pPr>
    <w:rPr>
      <w:rFonts w:cs="Times New Roman"/>
    </w:rPr>
  </w:style>
  <w:style w:type="paragraph" w:styleId="1014">
    <w:name w:val="Caption"/>
    <w:basedOn w:val="978"/>
    <w:next w:val="978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015" w:customStyle="1">
    <w:name w:val="Footer Char1"/>
    <w:link w:val="1012"/>
    <w:uiPriority w:val="99"/>
    <w:pPr>
      <w:pBdr/>
      <w:spacing/>
      <w:ind/>
    </w:pPr>
  </w:style>
  <w:style w:type="table" w:styleId="1016">
    <w:name w:val="Table Grid"/>
    <w:basedOn w:val="989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42">
    <w:name w:val="Hyperlink"/>
    <w:basedOn w:val="988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143">
    <w:name w:val="footnote text"/>
    <w:basedOn w:val="978"/>
    <w:link w:val="1144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144" w:customStyle="1">
    <w:name w:val="Footnote Text Char"/>
    <w:basedOn w:val="988"/>
    <w:link w:val="1143"/>
    <w:uiPriority w:val="99"/>
    <w:pPr>
      <w:pBdr/>
      <w:spacing/>
      <w:ind/>
    </w:pPr>
    <w:rPr>
      <w:sz w:val="18"/>
    </w:rPr>
  </w:style>
  <w:style w:type="character" w:styleId="1145">
    <w:name w:val="footnote reference"/>
    <w:basedOn w:val="988"/>
    <w:uiPriority w:val="99"/>
    <w:pPr>
      <w:pBdr/>
      <w:spacing/>
      <w:ind/>
    </w:pPr>
    <w:rPr>
      <w:rFonts w:cs="Times New Roman"/>
      <w:vertAlign w:val="superscript"/>
    </w:rPr>
  </w:style>
  <w:style w:type="paragraph" w:styleId="1146">
    <w:name w:val="endnote text"/>
    <w:basedOn w:val="978"/>
    <w:link w:val="1147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147" w:customStyle="1">
    <w:name w:val="Endnote Text Char"/>
    <w:basedOn w:val="988"/>
    <w:link w:val="1146"/>
    <w:uiPriority w:val="99"/>
    <w:pPr>
      <w:pBdr/>
      <w:spacing/>
      <w:ind/>
    </w:pPr>
    <w:rPr>
      <w:sz w:val="20"/>
    </w:rPr>
  </w:style>
  <w:style w:type="character" w:styleId="1148">
    <w:name w:val="endnote reference"/>
    <w:basedOn w:val="988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149">
    <w:name w:val="toc 1"/>
    <w:basedOn w:val="978"/>
    <w:next w:val="978"/>
    <w:uiPriority w:val="99"/>
    <w:pPr>
      <w:pBdr/>
      <w:spacing w:after="57"/>
      <w:ind/>
    </w:pPr>
  </w:style>
  <w:style w:type="paragraph" w:styleId="1150">
    <w:name w:val="toc 2"/>
    <w:basedOn w:val="978"/>
    <w:next w:val="978"/>
    <w:uiPriority w:val="99"/>
    <w:pPr>
      <w:pBdr/>
      <w:spacing w:after="57"/>
      <w:ind w:left="283"/>
    </w:pPr>
  </w:style>
  <w:style w:type="paragraph" w:styleId="1151">
    <w:name w:val="toc 3"/>
    <w:basedOn w:val="978"/>
    <w:next w:val="978"/>
    <w:uiPriority w:val="99"/>
    <w:pPr>
      <w:pBdr/>
      <w:spacing w:after="57"/>
      <w:ind w:left="567"/>
    </w:pPr>
  </w:style>
  <w:style w:type="paragraph" w:styleId="1152">
    <w:name w:val="toc 4"/>
    <w:basedOn w:val="978"/>
    <w:next w:val="978"/>
    <w:uiPriority w:val="99"/>
    <w:pPr>
      <w:pBdr/>
      <w:spacing w:after="57"/>
      <w:ind w:left="850"/>
    </w:pPr>
  </w:style>
  <w:style w:type="paragraph" w:styleId="1153">
    <w:name w:val="toc 5"/>
    <w:basedOn w:val="978"/>
    <w:next w:val="978"/>
    <w:uiPriority w:val="99"/>
    <w:pPr>
      <w:pBdr/>
      <w:spacing w:after="57"/>
      <w:ind w:left="1134"/>
    </w:pPr>
  </w:style>
  <w:style w:type="paragraph" w:styleId="1154">
    <w:name w:val="toc 6"/>
    <w:basedOn w:val="978"/>
    <w:next w:val="978"/>
    <w:uiPriority w:val="99"/>
    <w:pPr>
      <w:pBdr/>
      <w:spacing w:after="57"/>
      <w:ind w:left="1417"/>
    </w:pPr>
  </w:style>
  <w:style w:type="paragraph" w:styleId="1155">
    <w:name w:val="toc 7"/>
    <w:basedOn w:val="978"/>
    <w:next w:val="978"/>
    <w:uiPriority w:val="99"/>
    <w:pPr>
      <w:pBdr/>
      <w:spacing w:after="57"/>
      <w:ind w:left="1701"/>
    </w:pPr>
  </w:style>
  <w:style w:type="paragraph" w:styleId="1156">
    <w:name w:val="toc 8"/>
    <w:basedOn w:val="978"/>
    <w:next w:val="978"/>
    <w:uiPriority w:val="99"/>
    <w:pPr>
      <w:pBdr/>
      <w:spacing w:after="57"/>
      <w:ind w:left="1984"/>
    </w:pPr>
  </w:style>
  <w:style w:type="paragraph" w:styleId="1157">
    <w:name w:val="toc 9"/>
    <w:basedOn w:val="978"/>
    <w:next w:val="978"/>
    <w:uiPriority w:val="99"/>
    <w:pPr>
      <w:pBdr/>
      <w:spacing w:after="57"/>
      <w:ind w:left="2268"/>
    </w:pPr>
  </w:style>
  <w:style w:type="paragraph" w:styleId="1158">
    <w:name w:val="TOC Heading"/>
    <w:basedOn w:val="979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159">
    <w:name w:val="table of figures"/>
    <w:basedOn w:val="978"/>
    <w:next w:val="978"/>
    <w:uiPriority w:val="99"/>
    <w:pPr>
      <w:pBdr/>
      <w:spacing w:after="0"/>
      <w:ind/>
    </w:pPr>
  </w:style>
  <w:style w:type="paragraph" w:styleId="1160" w:customStyle="1">
    <w:name w:val="docdata"/>
    <w:basedOn w:val="978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61">
    <w:name w:val="Normal (Web)"/>
    <w:basedOn w:val="978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62" w:customStyle="1">
    <w:name w:val="Body Text"/>
    <w:basedOn w:val="977"/>
    <w:link w:val="115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79</cp:revision>
  <dcterms:created xsi:type="dcterms:W3CDTF">2022-09-02T14:34:00Z</dcterms:created>
  <dcterms:modified xsi:type="dcterms:W3CDTF">2025-09-08T06:52:50Z</dcterms:modified>
</cp:coreProperties>
</file>