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56"/>
        <w:pBdr/>
        <w:spacing w:after="0" w:afterAutospacing="0" w:before="0" w:beforeAutospacing="0"/>
        <w:ind/>
        <w:jc w:val="center"/>
        <w:rPr>
          <w:sz w:val="16"/>
          <w:szCs w:val="28"/>
        </w:rPr>
      </w:pPr>
      <w:r>
        <w:rPr>
          <w:sz w:val="16"/>
          <w:lang w:val="uk-UA"/>
        </w:rPr>
        <w:t xml:space="preserve"> 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pStyle w:val="1156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157"/>
        <w:widowControl w:val="false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157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157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sz w:val="16"/>
        </w:rPr>
      </w:pPr>
      <w:r>
        <w:rPr>
          <w:sz w:val="16"/>
        </w:rPr>
        <w:t xml:space="preserve"> </w:t>
      </w:r>
      <w:r>
        <w:rPr>
          <w:sz w:val="16"/>
        </w:rPr>
      </w:r>
      <w:r>
        <w:rPr>
          <w:sz w:val="16"/>
        </w:rPr>
      </w:r>
    </w:p>
    <w:p>
      <w:pPr>
        <w:pStyle w:val="1157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14 липня  2025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192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157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57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відно до Положень про Почесну грамоту та Подяку Менської міської ради,  затверджених рішенням 14 сесії Менської міської ради 8 скликання від    25 листопада 2021 року № 677 «Про Почесні відзнаки Менської міської ради»,   зі змінами внесеними рішенням 27 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рішенням 58  сесії Менської міської ради 8 скликання від 20 лютого 2025 року № 79 «Про внесення змін до Положен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 на 2025 - 2027 роки, затвердженої рішенням 56 сесії Менської міської ради 8 скликання від 19 груд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2024 року № 744 «Про вшанування громадян Менської міської територіальної громади Почесними відзнаками Менської міської ради», зі змінами, внесеними рішенням 57 сесії Менської міської ради 8 скликання 24 січня 2025 року № 14 «Про внесення змін до Програм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вшанування громадян Менської міської територіальної громади Почесними відзнаками Менської міської ради на 2025-2027 роки», керуючись   п. 20 ч. 4 ст. 42, ст. 50 Закону України «Про місцеве самоврядування в Україні», враховуючи подання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Генерального директора КНП «Менський центр ПМСД» Н.В.Росомахи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157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зразкове виконання посадових обов’язків, відданість справі,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1157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ЛАВРОВА Віталія Георгійовича, лікаря загальної практики-сімейного лікаря Менської лікарської амбулаторії 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ХОЛОДНУ Оксану Володимирівну, старшу медичну сестру Менської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ПОТАПЧИК Дарину Михайлівну, статистика медичного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ТІТОВСЬКОГО Вячеслава Миколайовича, водія автотранспортних засобів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ЦАРЕНКО Світлану Володимирівну, бухгалтера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«Менський центр первинної медико-санітарної допомоги» Менської міської ради.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 відповідальність,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сумлінну працю  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1) ЗЕРКАЛЮ Анатолію Михайловичу, лікарю загальної практики-сімейному лікарю Менської лікарської амбулаторії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2) ГЕНГЕРСЬКІЙ Анні Сергіївні,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сестрі медичній загальної практики-сімейної медицини Менської лікарської амбулаторії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Комунального некомерційного підприємства «Менський центр первинної медико-санітарної допомоги» 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3) ЧУДЕЦЬКІЙ Аллі Миколаївні, сестрі медичній загальної практики-сімейної медицини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4) НАЗАРЕНКО Аллі Миколаївні,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сестрі медичній загальної практики-сімейної медицини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5) БОГДАН Аллі Миколаївні,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сестрі медичній патронажній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6) КОТОК Олені Василівні,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сестрі медичній патронажній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7) ЛАВСЬКІЙ Світлані Миколаївні, фельдшеру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8)  РУДЕНКО Ірині Іванівні,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фельдшеру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9)  ПОТАПЧИКУ Роману Ігоровичу,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фельдшеру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Менської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лікарської амбулаторії 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10) РОГИНСЬКІЙ Світлані Михайлівні, секретарю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11) РУСІЯНОВІЙ Ірині Андріївні, сестрі медичній загальної практики-сімейної медицини Макошинської лікарської амбулаторії ЗПСМ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57"/>
        <w:pBdr/>
        <w:spacing w:after="0" w:afterAutospacing="0" w:before="0" w:beforeAutospacing="0"/>
        <w:ind w:righ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12)  ПРИЩЕПІ Ксенії Вікторівні, молодшій медичній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сестрі Бірківської  сільської лікарської амбулаторії ЗПСМ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Комунального некомерційного підприємства «Менський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центр первинної медико-санітарної допомоги» Менської міської ради.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519 грн 48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(кожному)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/>
    </w:p>
    <w:p>
      <w:pPr>
        <w:pStyle w:val="1157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 Кошти без урахування податку з доходів фізичних осіб, військового збору зарахувати на картковий рахунок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Четвертакової Н.В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для подальшого вручення особам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color w:val="auto"/>
        </w:rPr>
        <w:t xml:space="preserve">.</w:t>
      </w:r>
      <w:r/>
    </w:p>
    <w:p>
      <w:pPr>
        <w:pStyle w:val="1157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157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283" w:right="568" w:bottom="850" w:left="1700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.50pt;height:47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5">
    <w:name w:val="Intense Emphasis"/>
    <w:basedOn w:val="9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66">
    <w:name w:val="Intense Reference"/>
    <w:basedOn w:val="9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67">
    <w:name w:val="Subtle Emphasis"/>
    <w:basedOn w:val="9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8">
    <w:name w:val="Emphasis"/>
    <w:basedOn w:val="984"/>
    <w:uiPriority w:val="20"/>
    <w:qFormat/>
    <w:pPr>
      <w:pBdr/>
      <w:spacing/>
      <w:ind/>
    </w:pPr>
    <w:rPr>
      <w:i/>
      <w:iCs/>
    </w:rPr>
  </w:style>
  <w:style w:type="character" w:styleId="969">
    <w:name w:val="Strong"/>
    <w:basedOn w:val="984"/>
    <w:uiPriority w:val="22"/>
    <w:qFormat/>
    <w:pPr>
      <w:pBdr/>
      <w:spacing/>
      <w:ind/>
    </w:pPr>
    <w:rPr>
      <w:b/>
      <w:bCs/>
    </w:rPr>
  </w:style>
  <w:style w:type="character" w:styleId="970">
    <w:name w:val="Subtle Reference"/>
    <w:basedOn w:val="9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1">
    <w:name w:val="Book Title"/>
    <w:basedOn w:val="98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2">
    <w:name w:val="FollowedHyperlink"/>
    <w:basedOn w:val="98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73">
    <w:name w:val="Caption Char"/>
    <w:basedOn w:val="1010"/>
    <w:link w:val="1008"/>
    <w:uiPriority w:val="99"/>
    <w:pPr>
      <w:pBdr/>
      <w:spacing/>
      <w:ind/>
    </w:pPr>
  </w:style>
  <w:style w:type="paragraph" w:styleId="974" w:default="1">
    <w:name w:val="Normal"/>
    <w:qFormat/>
    <w:pPr>
      <w:pBdr/>
      <w:spacing w:after="200" w:line="276" w:lineRule="auto"/>
      <w:ind/>
    </w:pPr>
    <w:rPr>
      <w:lang w:val="uk-UA" w:eastAsia="uk-UA"/>
    </w:rPr>
  </w:style>
  <w:style w:type="paragraph" w:styleId="975">
    <w:name w:val="Heading 1"/>
    <w:basedOn w:val="974"/>
    <w:next w:val="974"/>
    <w:link w:val="987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976">
    <w:name w:val="Heading 2"/>
    <w:basedOn w:val="974"/>
    <w:next w:val="974"/>
    <w:link w:val="988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977">
    <w:name w:val="Heading 3"/>
    <w:basedOn w:val="974"/>
    <w:next w:val="974"/>
    <w:link w:val="989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978">
    <w:name w:val="Heading 4"/>
    <w:basedOn w:val="974"/>
    <w:next w:val="974"/>
    <w:link w:val="990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979">
    <w:name w:val="Heading 5"/>
    <w:basedOn w:val="974"/>
    <w:next w:val="974"/>
    <w:link w:val="991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980">
    <w:name w:val="Heading 6"/>
    <w:basedOn w:val="974"/>
    <w:next w:val="974"/>
    <w:link w:val="992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981">
    <w:name w:val="Heading 7"/>
    <w:basedOn w:val="974"/>
    <w:next w:val="974"/>
    <w:link w:val="993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982">
    <w:name w:val="Heading 8"/>
    <w:basedOn w:val="974"/>
    <w:next w:val="974"/>
    <w:link w:val="994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983">
    <w:name w:val="Heading 9"/>
    <w:basedOn w:val="974"/>
    <w:next w:val="974"/>
    <w:link w:val="995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984" w:default="1">
    <w:name w:val="Default Paragraph Font"/>
    <w:uiPriority w:val="99"/>
    <w:semiHidden/>
    <w:pPr>
      <w:pBdr/>
      <w:spacing/>
      <w:ind/>
    </w:pPr>
  </w:style>
  <w:style w:type="table" w:styleId="98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6" w:default="1">
    <w:name w:val="No List"/>
    <w:uiPriority w:val="99"/>
    <w:semiHidden/>
    <w:unhideWhenUsed/>
    <w:pPr>
      <w:pBdr/>
      <w:spacing/>
      <w:ind/>
    </w:pPr>
  </w:style>
  <w:style w:type="character" w:styleId="987" w:customStyle="1">
    <w:name w:val="Heading 1 Char"/>
    <w:basedOn w:val="984"/>
    <w:link w:val="975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988" w:customStyle="1">
    <w:name w:val="Heading 2 Char"/>
    <w:basedOn w:val="984"/>
    <w:link w:val="976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989" w:customStyle="1">
    <w:name w:val="Heading 3 Char"/>
    <w:basedOn w:val="984"/>
    <w:link w:val="977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990" w:customStyle="1">
    <w:name w:val="Heading 4 Char"/>
    <w:basedOn w:val="984"/>
    <w:link w:val="978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991" w:customStyle="1">
    <w:name w:val="Heading 5 Char"/>
    <w:basedOn w:val="984"/>
    <w:link w:val="979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992" w:customStyle="1">
    <w:name w:val="Heading 6 Char"/>
    <w:basedOn w:val="984"/>
    <w:link w:val="980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993" w:customStyle="1">
    <w:name w:val="Heading 7 Char"/>
    <w:basedOn w:val="984"/>
    <w:link w:val="981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994" w:customStyle="1">
    <w:name w:val="Heading 8 Char"/>
    <w:basedOn w:val="984"/>
    <w:link w:val="982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995" w:customStyle="1">
    <w:name w:val="Heading 9 Char"/>
    <w:basedOn w:val="984"/>
    <w:link w:val="983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996">
    <w:name w:val="List Paragraph"/>
    <w:basedOn w:val="974"/>
    <w:uiPriority w:val="99"/>
    <w:qFormat/>
    <w:pPr>
      <w:pBdr/>
      <w:spacing/>
      <w:ind w:left="720"/>
      <w:contextualSpacing w:val="true"/>
    </w:pPr>
  </w:style>
  <w:style w:type="paragraph" w:styleId="997">
    <w:name w:val="No Spacing"/>
    <w:uiPriority w:val="99"/>
    <w:qFormat/>
    <w:pPr>
      <w:pBdr/>
      <w:spacing/>
      <w:ind/>
    </w:pPr>
    <w:rPr>
      <w:lang w:val="uk-UA" w:eastAsia="uk-UA"/>
    </w:rPr>
  </w:style>
  <w:style w:type="paragraph" w:styleId="998">
    <w:name w:val="Title"/>
    <w:basedOn w:val="974"/>
    <w:next w:val="974"/>
    <w:link w:val="999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999" w:customStyle="1">
    <w:name w:val="Title Char"/>
    <w:basedOn w:val="984"/>
    <w:link w:val="998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1000">
    <w:name w:val="Subtitle"/>
    <w:basedOn w:val="974"/>
    <w:next w:val="974"/>
    <w:link w:val="1001"/>
    <w:uiPriority w:val="99"/>
    <w:qFormat/>
    <w:pPr>
      <w:pBdr/>
      <w:spacing w:before="200"/>
      <w:ind/>
    </w:pPr>
    <w:rPr>
      <w:sz w:val="24"/>
      <w:szCs w:val="24"/>
    </w:rPr>
  </w:style>
  <w:style w:type="character" w:styleId="1001" w:customStyle="1">
    <w:name w:val="Subtitle Char"/>
    <w:basedOn w:val="984"/>
    <w:link w:val="1000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1002">
    <w:name w:val="Quote"/>
    <w:basedOn w:val="974"/>
    <w:next w:val="974"/>
    <w:link w:val="1003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1003" w:customStyle="1">
    <w:name w:val="Quote Char"/>
    <w:basedOn w:val="984"/>
    <w:link w:val="1002"/>
    <w:uiPriority w:val="99"/>
    <w:pPr>
      <w:pBdr/>
      <w:spacing/>
      <w:ind/>
    </w:pPr>
    <w:rPr>
      <w:i/>
    </w:rPr>
  </w:style>
  <w:style w:type="paragraph" w:styleId="1004">
    <w:name w:val="Intense Quote"/>
    <w:basedOn w:val="974"/>
    <w:next w:val="974"/>
    <w:link w:val="1005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1005" w:customStyle="1">
    <w:name w:val="Intense Quote Char"/>
    <w:basedOn w:val="984"/>
    <w:link w:val="1004"/>
    <w:uiPriority w:val="99"/>
    <w:pPr>
      <w:pBdr/>
      <w:spacing/>
      <w:ind/>
    </w:pPr>
    <w:rPr>
      <w:i/>
    </w:rPr>
  </w:style>
  <w:style w:type="paragraph" w:styleId="1006">
    <w:name w:val="Header"/>
    <w:basedOn w:val="974"/>
    <w:link w:val="1007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7" w:customStyle="1">
    <w:name w:val="Header Char"/>
    <w:basedOn w:val="984"/>
    <w:link w:val="1006"/>
    <w:uiPriority w:val="99"/>
    <w:pPr>
      <w:pBdr/>
      <w:spacing/>
      <w:ind/>
    </w:pPr>
    <w:rPr>
      <w:rFonts w:cs="Times New Roman"/>
    </w:rPr>
  </w:style>
  <w:style w:type="paragraph" w:styleId="1008">
    <w:name w:val="Footer"/>
    <w:basedOn w:val="974"/>
    <w:link w:val="1011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9" w:customStyle="1">
    <w:name w:val="Footer Char"/>
    <w:basedOn w:val="984"/>
    <w:link w:val="1008"/>
    <w:uiPriority w:val="99"/>
    <w:pPr>
      <w:pBdr/>
      <w:spacing/>
      <w:ind/>
    </w:pPr>
    <w:rPr>
      <w:rFonts w:cs="Times New Roman"/>
    </w:rPr>
  </w:style>
  <w:style w:type="paragraph" w:styleId="1010">
    <w:name w:val="Caption"/>
    <w:basedOn w:val="974"/>
    <w:next w:val="974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1011" w:customStyle="1">
    <w:name w:val="Footer Char1"/>
    <w:link w:val="1008"/>
    <w:uiPriority w:val="99"/>
    <w:pPr>
      <w:pBdr/>
      <w:spacing/>
      <w:ind/>
    </w:pPr>
  </w:style>
  <w:style w:type="table" w:styleId="1012">
    <w:name w:val="Table Grid"/>
    <w:basedOn w:val="985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38">
    <w:name w:val="Hyperlink"/>
    <w:basedOn w:val="984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1139">
    <w:name w:val="footnote text"/>
    <w:basedOn w:val="974"/>
    <w:link w:val="1140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1140" w:customStyle="1">
    <w:name w:val="Footnote Text Char"/>
    <w:basedOn w:val="984"/>
    <w:link w:val="1139"/>
    <w:uiPriority w:val="99"/>
    <w:pPr>
      <w:pBdr/>
      <w:spacing/>
      <w:ind/>
    </w:pPr>
    <w:rPr>
      <w:sz w:val="18"/>
    </w:rPr>
  </w:style>
  <w:style w:type="character" w:styleId="1141">
    <w:name w:val="footnote reference"/>
    <w:basedOn w:val="984"/>
    <w:uiPriority w:val="99"/>
    <w:pPr>
      <w:pBdr/>
      <w:spacing/>
      <w:ind/>
    </w:pPr>
    <w:rPr>
      <w:rFonts w:cs="Times New Roman"/>
      <w:vertAlign w:val="superscript"/>
    </w:rPr>
  </w:style>
  <w:style w:type="paragraph" w:styleId="1142">
    <w:name w:val="endnote text"/>
    <w:basedOn w:val="974"/>
    <w:link w:val="1143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1143" w:customStyle="1">
    <w:name w:val="Endnote Text Char"/>
    <w:basedOn w:val="984"/>
    <w:link w:val="1142"/>
    <w:uiPriority w:val="99"/>
    <w:pPr>
      <w:pBdr/>
      <w:spacing/>
      <w:ind/>
    </w:pPr>
    <w:rPr>
      <w:sz w:val="20"/>
    </w:rPr>
  </w:style>
  <w:style w:type="character" w:styleId="1144">
    <w:name w:val="endnote reference"/>
    <w:basedOn w:val="984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1145">
    <w:name w:val="toc 1"/>
    <w:basedOn w:val="974"/>
    <w:next w:val="974"/>
    <w:uiPriority w:val="99"/>
    <w:pPr>
      <w:pBdr/>
      <w:spacing w:after="57"/>
      <w:ind/>
    </w:pPr>
  </w:style>
  <w:style w:type="paragraph" w:styleId="1146">
    <w:name w:val="toc 2"/>
    <w:basedOn w:val="974"/>
    <w:next w:val="974"/>
    <w:uiPriority w:val="99"/>
    <w:pPr>
      <w:pBdr/>
      <w:spacing w:after="57"/>
      <w:ind w:left="283"/>
    </w:pPr>
  </w:style>
  <w:style w:type="paragraph" w:styleId="1147">
    <w:name w:val="toc 3"/>
    <w:basedOn w:val="974"/>
    <w:next w:val="974"/>
    <w:uiPriority w:val="99"/>
    <w:pPr>
      <w:pBdr/>
      <w:spacing w:after="57"/>
      <w:ind w:left="567"/>
    </w:pPr>
  </w:style>
  <w:style w:type="paragraph" w:styleId="1148">
    <w:name w:val="toc 4"/>
    <w:basedOn w:val="974"/>
    <w:next w:val="974"/>
    <w:uiPriority w:val="99"/>
    <w:pPr>
      <w:pBdr/>
      <w:spacing w:after="57"/>
      <w:ind w:left="850"/>
    </w:pPr>
  </w:style>
  <w:style w:type="paragraph" w:styleId="1149">
    <w:name w:val="toc 5"/>
    <w:basedOn w:val="974"/>
    <w:next w:val="974"/>
    <w:uiPriority w:val="99"/>
    <w:pPr>
      <w:pBdr/>
      <w:spacing w:after="57"/>
      <w:ind w:left="1134"/>
    </w:pPr>
  </w:style>
  <w:style w:type="paragraph" w:styleId="1150">
    <w:name w:val="toc 6"/>
    <w:basedOn w:val="974"/>
    <w:next w:val="974"/>
    <w:uiPriority w:val="99"/>
    <w:pPr>
      <w:pBdr/>
      <w:spacing w:after="57"/>
      <w:ind w:left="1417"/>
    </w:pPr>
  </w:style>
  <w:style w:type="paragraph" w:styleId="1151">
    <w:name w:val="toc 7"/>
    <w:basedOn w:val="974"/>
    <w:next w:val="974"/>
    <w:uiPriority w:val="99"/>
    <w:pPr>
      <w:pBdr/>
      <w:spacing w:after="57"/>
      <w:ind w:left="1701"/>
    </w:pPr>
  </w:style>
  <w:style w:type="paragraph" w:styleId="1152">
    <w:name w:val="toc 8"/>
    <w:basedOn w:val="974"/>
    <w:next w:val="974"/>
    <w:uiPriority w:val="99"/>
    <w:pPr>
      <w:pBdr/>
      <w:spacing w:after="57"/>
      <w:ind w:left="1984"/>
    </w:pPr>
  </w:style>
  <w:style w:type="paragraph" w:styleId="1153">
    <w:name w:val="toc 9"/>
    <w:basedOn w:val="974"/>
    <w:next w:val="974"/>
    <w:uiPriority w:val="99"/>
    <w:pPr>
      <w:pBdr/>
      <w:spacing w:after="57"/>
      <w:ind w:left="2268"/>
    </w:pPr>
  </w:style>
  <w:style w:type="paragraph" w:styleId="1154">
    <w:name w:val="TOC Heading"/>
    <w:basedOn w:val="975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1155">
    <w:name w:val="table of figures"/>
    <w:basedOn w:val="974"/>
    <w:next w:val="974"/>
    <w:uiPriority w:val="99"/>
    <w:pPr>
      <w:pBdr/>
      <w:spacing w:after="0"/>
      <w:ind/>
    </w:pPr>
  </w:style>
  <w:style w:type="paragraph" w:styleId="1156" w:customStyle="1">
    <w:name w:val="docdata"/>
    <w:basedOn w:val="974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7">
    <w:name w:val="Normal (Web)"/>
    <w:basedOn w:val="974"/>
    <w:uiPriority w:val="99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8" w:customStyle="1">
    <w:name w:val="Body Text"/>
    <w:basedOn w:val="973"/>
    <w:link w:val="1155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Менська міська рада</cp:lastModifiedBy>
  <cp:revision>72</cp:revision>
  <dcterms:created xsi:type="dcterms:W3CDTF">2022-09-02T14:34:00Z</dcterms:created>
  <dcterms:modified xsi:type="dcterms:W3CDTF">2025-07-17T07:50:49Z</dcterms:modified>
</cp:coreProperties>
</file>