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80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28 листопада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№ 365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1"/>
        <w:pBdr/>
        <w:spacing w:after="0" w:afterAutospacing="0" w:before="0" w:beforeAutospacing="0"/>
        <w:ind w:right="5215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частини приміщення в оперативне управління  КУ «ЦПРПП ММР»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61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60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</w:t>
      </w:r>
      <w:r>
        <w:rPr>
          <w:color w:val="000000"/>
          <w:sz w:val="28"/>
          <w:szCs w:val="28"/>
          <w:lang w:val="uk-UA"/>
        </w:rPr>
        <w:t xml:space="preserve">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п’ятдесят п’ятої сесії Менської міської ради </w:t>
      </w:r>
      <w:r>
        <w:rPr>
          <w:color w:val="000000"/>
          <w:sz w:val="28"/>
          <w:szCs w:val="28"/>
          <w:lang w:val="uk-UA"/>
        </w:rPr>
        <w:t xml:space="preserve">восьмого скликання</w:t>
      </w:r>
      <w:r>
        <w:rPr>
          <w:color w:val="000000"/>
          <w:sz w:val="28"/>
          <w:szCs w:val="28"/>
          <w:lang w:val="uk-UA"/>
        </w:rPr>
        <w:t xml:space="preserve"> від 21 листопада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 606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 «Про</w:t>
      </w:r>
      <w:r>
        <w:rPr>
          <w:color w:val="000000"/>
          <w:sz w:val="28"/>
          <w:szCs w:val="28"/>
          <w:lang w:val="uk-UA"/>
        </w:rPr>
        <w:t xml:space="preserve"> передачу в оперативне управління КУ «ЦПРПП ММР» частини приміщення», керуючись ст.42, 50 Закону України «Про місцеве самоврядування в Україні»:</w:t>
      </w:r>
      <w:r>
        <w:rPr>
          <w:lang w:val="uk-UA"/>
        </w:rPr>
      </w:r>
      <w:r>
        <w:rPr>
          <w:lang w:val="uk-UA"/>
        </w:rPr>
      </w:r>
    </w:p>
    <w:p>
      <w:pPr>
        <w:pStyle w:val="961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Створити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по передачі частини приміщення </w:t>
      </w: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оперативне управлі</w:t>
      </w:r>
      <w:r>
        <w:rPr>
          <w:sz w:val="28"/>
          <w:szCs w:val="28"/>
          <w:lang w:val="uk-UA"/>
        </w:rPr>
        <w:t xml:space="preserve">ння Комунальній установі “Центр професійного розвитку педагогічних працівників” Менської міської ради у наступному складі:</w:t>
      </w:r>
      <w:r>
        <w:rPr>
          <w:lang w:val="uk-UA"/>
        </w:rPr>
      </w:r>
      <w:r>
        <w:rPr>
          <w:lang w:val="uk-UA"/>
        </w:rPr>
      </w:r>
    </w:p>
    <w:p>
      <w:pPr>
        <w:pStyle w:val="961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ГАЄВОЙ Сергій Миколайович</w:t>
      </w:r>
      <w:r>
        <w:rPr>
          <w:sz w:val="28"/>
          <w:szCs w:val="28"/>
          <w:lang w:val="uk-UA"/>
        </w:rPr>
        <w:t xml:space="preserve"> – заступник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БИКОВА Олена Віталіївна –  директор Комунальної установи «Центр професійного розвитку педагогічних працівників»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spacing w:after="0" w:afterAutospacing="0" w:before="0" w:beforeAutospacing="0" w:line="273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ВІННІЧЕНКО Світлана Петрівна – провідний бухгалтер </w:t>
      </w:r>
      <w:r>
        <w:rPr>
          <w:sz w:val="28"/>
          <w:szCs w:val="28"/>
          <w:lang w:val="uk-UA"/>
        </w:rPr>
        <w:t xml:space="preserve">Комунальної установи «</w:t>
      </w:r>
      <w:r>
        <w:rPr>
          <w:color w:val="000000"/>
          <w:sz w:val="28"/>
          <w:szCs w:val="28"/>
          <w:lang w:val="uk-UA"/>
        </w:rPr>
        <w:t xml:space="preserve">Центр з обслуговування освітніх установ та закладів освіти»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МАРЦЕВА Тетяна Іванівна -  начальник юридичного відділу Менської міської ради;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МЕКЕНЧЕНКО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та звітності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ПЕРЕПАДИСТА Людмила Анатоліївна - провідний спеціаліст відділу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заступника міського голови з питань діяльності виконавчих органів ради Гаєвого С.М.</w:t>
      </w:r>
      <w:r>
        <w:t xml:space="preserve"> </w:t>
      </w:r>
      <w:r>
        <w:rPr>
          <w:lang w:val="uk-UA"/>
        </w:rPr>
      </w:r>
      <w:r>
        <w:rPr>
          <w:lang w:val="uk-UA"/>
        </w:rPr>
      </w:r>
    </w:p>
    <w:p>
      <w:pPr>
        <w:pStyle w:val="961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961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61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386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0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102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6699655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Caption Char"/>
    <w:basedOn w:val="955"/>
    <w:link w:val="812"/>
    <w:uiPriority w:val="99"/>
    <w:pPr>
      <w:pBdr/>
      <w:spacing/>
      <w:ind/>
    </w:pPr>
  </w:style>
  <w:style w:type="table" w:styleId="732">
    <w:name w:val="Plain Table 1"/>
    <w:basedOn w:val="7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51">
    <w:name w:val="Intense Emphasis"/>
    <w:basedOn w:val="7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7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773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8">
    <w:name w:val="endnote text"/>
    <w:basedOn w:val="763"/>
    <w:link w:val="7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59">
    <w:name w:val="Endnote Text Char"/>
    <w:basedOn w:val="773"/>
    <w:link w:val="758"/>
    <w:uiPriority w:val="99"/>
    <w:semiHidden/>
    <w:pPr>
      <w:pBdr/>
      <w:spacing/>
      <w:ind/>
    </w:pPr>
    <w:rPr>
      <w:sz w:val="20"/>
      <w:szCs w:val="20"/>
    </w:rPr>
  </w:style>
  <w:style w:type="character" w:styleId="760">
    <w:name w:val="end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character" w:styleId="761">
    <w:name w:val="FollowedHyperlink"/>
    <w:basedOn w:val="7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2">
    <w:name w:val="table of figures"/>
    <w:basedOn w:val="763"/>
    <w:next w:val="763"/>
    <w:uiPriority w:val="99"/>
    <w:unhideWhenUsed/>
    <w:pPr>
      <w:pBdr/>
      <w:spacing w:after="0" w:afterAutospacing="0"/>
      <w:ind/>
    </w:pPr>
  </w:style>
  <w:style w:type="paragraph" w:styleId="76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 w:eastAsia="en-US"/>
    </w:rPr>
  </w:style>
  <w:style w:type="paragraph" w:styleId="764">
    <w:name w:val="Heading 1"/>
    <w:basedOn w:val="763"/>
    <w:next w:val="763"/>
    <w:link w:val="792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65">
    <w:name w:val="Heading 2"/>
    <w:basedOn w:val="763"/>
    <w:next w:val="763"/>
    <w:link w:val="793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66">
    <w:name w:val="Heading 3"/>
    <w:basedOn w:val="763"/>
    <w:next w:val="763"/>
    <w:link w:val="794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67">
    <w:name w:val="Heading 4"/>
    <w:basedOn w:val="763"/>
    <w:next w:val="763"/>
    <w:link w:val="795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68">
    <w:name w:val="Heading 5"/>
    <w:basedOn w:val="763"/>
    <w:next w:val="763"/>
    <w:link w:val="796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69">
    <w:name w:val="Heading 6"/>
    <w:basedOn w:val="763"/>
    <w:next w:val="763"/>
    <w:link w:val="797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70">
    <w:name w:val="Heading 7"/>
    <w:basedOn w:val="763"/>
    <w:next w:val="763"/>
    <w:link w:val="798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71">
    <w:name w:val="Heading 8"/>
    <w:basedOn w:val="763"/>
    <w:next w:val="763"/>
    <w:link w:val="799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72">
    <w:name w:val="Heading 9"/>
    <w:basedOn w:val="763"/>
    <w:next w:val="763"/>
    <w:link w:val="800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73" w:default="1">
    <w:name w:val="Default Paragraph Font"/>
    <w:uiPriority w:val="99"/>
    <w:semiHidden/>
    <w:pPr>
      <w:pBdr/>
      <w:spacing/>
      <w:ind/>
    </w:pPr>
  </w:style>
  <w:style w:type="table" w:styleId="77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character" w:styleId="776" w:customStyle="1">
    <w:name w:val="Heading 1 Char"/>
    <w:basedOn w:val="773"/>
    <w:link w:val="76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77" w:customStyle="1">
    <w:name w:val="Heading 2 Char"/>
    <w:basedOn w:val="773"/>
    <w:link w:val="765"/>
    <w:uiPriority w:val="99"/>
    <w:pPr>
      <w:pBdr/>
      <w:spacing/>
      <w:ind/>
    </w:pPr>
    <w:rPr>
      <w:rFonts w:ascii="Arial" w:hAnsi="Arial" w:cs="Arial"/>
      <w:sz w:val="34"/>
    </w:rPr>
  </w:style>
  <w:style w:type="character" w:styleId="778" w:customStyle="1">
    <w:name w:val="Heading 3 Char"/>
    <w:basedOn w:val="773"/>
    <w:link w:val="766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79" w:customStyle="1">
    <w:name w:val="Heading 4 Char"/>
    <w:basedOn w:val="773"/>
    <w:link w:val="76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80" w:customStyle="1">
    <w:name w:val="Heading 5 Char"/>
    <w:basedOn w:val="773"/>
    <w:link w:val="768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81" w:customStyle="1">
    <w:name w:val="Heading 6 Char"/>
    <w:basedOn w:val="773"/>
    <w:link w:val="769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82" w:customStyle="1">
    <w:name w:val="Heading 7 Char"/>
    <w:basedOn w:val="773"/>
    <w:link w:val="770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83" w:customStyle="1">
    <w:name w:val="Heading 8 Char"/>
    <w:basedOn w:val="773"/>
    <w:link w:val="771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84" w:customStyle="1">
    <w:name w:val="Heading 9 Char"/>
    <w:basedOn w:val="773"/>
    <w:link w:val="772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85" w:customStyle="1">
    <w:name w:val="Title Char"/>
    <w:basedOn w:val="773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86" w:customStyle="1">
    <w:name w:val="Subtitle Char"/>
    <w:basedOn w:val="773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87" w:customStyle="1">
    <w:name w:val="Quote Char"/>
    <w:uiPriority w:val="99"/>
    <w:pPr>
      <w:pBdr/>
      <w:spacing/>
      <w:ind/>
    </w:pPr>
    <w:rPr>
      <w:i/>
    </w:rPr>
  </w:style>
  <w:style w:type="character" w:styleId="788" w:customStyle="1">
    <w:name w:val="Intense Quote Char"/>
    <w:uiPriority w:val="99"/>
    <w:pPr>
      <w:pBdr/>
      <w:spacing/>
      <w:ind/>
    </w:pPr>
    <w:rPr>
      <w:i/>
    </w:rPr>
  </w:style>
  <w:style w:type="character" w:styleId="789" w:customStyle="1">
    <w:name w:val="Header Char"/>
    <w:basedOn w:val="773"/>
    <w:uiPriority w:val="99"/>
    <w:pPr>
      <w:pBdr/>
      <w:spacing/>
      <w:ind/>
    </w:pPr>
    <w:rPr>
      <w:rFonts w:cs="Times New Roman"/>
    </w:rPr>
  </w:style>
  <w:style w:type="character" w:styleId="790" w:customStyle="1">
    <w:name w:val="Footer Char"/>
    <w:basedOn w:val="773"/>
    <w:uiPriority w:val="99"/>
    <w:pPr>
      <w:pBdr/>
      <w:spacing/>
      <w:ind/>
    </w:pPr>
    <w:rPr>
      <w:rFonts w:cs="Times New Roman"/>
    </w:rPr>
  </w:style>
  <w:style w:type="character" w:styleId="791" w:customStyle="1">
    <w:name w:val="Footnote Text Char"/>
    <w:uiPriority w:val="99"/>
    <w:pPr>
      <w:pBdr/>
      <w:spacing/>
      <w:ind/>
    </w:pPr>
    <w:rPr>
      <w:sz w:val="18"/>
    </w:rPr>
  </w:style>
  <w:style w:type="character" w:styleId="792" w:customStyle="1">
    <w:name w:val="Heading 1 Char1"/>
    <w:basedOn w:val="773"/>
    <w:link w:val="76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93" w:customStyle="1">
    <w:name w:val="Heading 2 Char1"/>
    <w:basedOn w:val="773"/>
    <w:link w:val="765"/>
    <w:uiPriority w:val="99"/>
    <w:pPr>
      <w:pBdr/>
      <w:spacing/>
      <w:ind/>
    </w:pPr>
    <w:rPr>
      <w:rFonts w:ascii="Arial" w:hAnsi="Arial" w:cs="Arial"/>
      <w:sz w:val="34"/>
    </w:rPr>
  </w:style>
  <w:style w:type="character" w:styleId="794" w:customStyle="1">
    <w:name w:val="Heading 3 Char1"/>
    <w:basedOn w:val="773"/>
    <w:link w:val="766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95" w:customStyle="1">
    <w:name w:val="Heading 4 Char1"/>
    <w:basedOn w:val="773"/>
    <w:link w:val="76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96" w:customStyle="1">
    <w:name w:val="Heading 5 Char1"/>
    <w:basedOn w:val="773"/>
    <w:link w:val="768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97" w:customStyle="1">
    <w:name w:val="Heading 6 Char1"/>
    <w:basedOn w:val="773"/>
    <w:link w:val="769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98" w:customStyle="1">
    <w:name w:val="Heading 7 Char1"/>
    <w:basedOn w:val="773"/>
    <w:link w:val="770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99" w:customStyle="1">
    <w:name w:val="Heading 8 Char1"/>
    <w:basedOn w:val="773"/>
    <w:link w:val="771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00" w:customStyle="1">
    <w:name w:val="Heading 9 Char1"/>
    <w:basedOn w:val="773"/>
    <w:link w:val="772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01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 w:eastAsia="en-US"/>
    </w:rPr>
  </w:style>
  <w:style w:type="paragraph" w:styleId="802">
    <w:name w:val="Title"/>
    <w:basedOn w:val="763"/>
    <w:next w:val="763"/>
    <w:link w:val="803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03" w:customStyle="1">
    <w:name w:val="Title Char1"/>
    <w:basedOn w:val="773"/>
    <w:link w:val="802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04">
    <w:name w:val="Subtitle"/>
    <w:basedOn w:val="763"/>
    <w:next w:val="763"/>
    <w:link w:val="805"/>
    <w:uiPriority w:val="99"/>
    <w:qFormat/>
    <w:pPr>
      <w:pBdr/>
      <w:spacing w:before="200"/>
      <w:ind/>
    </w:pPr>
    <w:rPr>
      <w:sz w:val="24"/>
      <w:szCs w:val="24"/>
    </w:rPr>
  </w:style>
  <w:style w:type="character" w:styleId="805" w:customStyle="1">
    <w:name w:val="Subtitle Char1"/>
    <w:basedOn w:val="773"/>
    <w:link w:val="804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06">
    <w:name w:val="Quote"/>
    <w:basedOn w:val="763"/>
    <w:next w:val="763"/>
    <w:link w:val="807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07" w:customStyle="1">
    <w:name w:val="Quote Char1"/>
    <w:basedOn w:val="773"/>
    <w:link w:val="806"/>
    <w:uiPriority w:val="99"/>
    <w:pPr>
      <w:pBdr/>
      <w:spacing/>
      <w:ind/>
    </w:pPr>
    <w:rPr>
      <w:rFonts w:cs="Times New Roman"/>
      <w:i/>
    </w:rPr>
  </w:style>
  <w:style w:type="paragraph" w:styleId="808">
    <w:name w:val="Intense Quote"/>
    <w:basedOn w:val="763"/>
    <w:next w:val="763"/>
    <w:link w:val="809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09" w:customStyle="1">
    <w:name w:val="Intense Quote Char1"/>
    <w:basedOn w:val="773"/>
    <w:link w:val="808"/>
    <w:uiPriority w:val="99"/>
    <w:pPr>
      <w:pBdr/>
      <w:spacing/>
      <w:ind/>
    </w:pPr>
    <w:rPr>
      <w:rFonts w:cs="Times New Roman"/>
      <w:i/>
    </w:rPr>
  </w:style>
  <w:style w:type="paragraph" w:styleId="810">
    <w:name w:val="Header"/>
    <w:basedOn w:val="763"/>
    <w:link w:val="81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1" w:customStyle="1">
    <w:name w:val="Header Char1"/>
    <w:basedOn w:val="773"/>
    <w:link w:val="810"/>
    <w:uiPriority w:val="99"/>
    <w:pPr>
      <w:pBdr/>
      <w:spacing/>
      <w:ind/>
    </w:pPr>
    <w:rPr>
      <w:rFonts w:cs="Times New Roman"/>
    </w:rPr>
  </w:style>
  <w:style w:type="paragraph" w:styleId="812">
    <w:name w:val="Footer"/>
    <w:basedOn w:val="763"/>
    <w:link w:val="81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3" w:customStyle="1">
    <w:name w:val="Footer Char1"/>
    <w:basedOn w:val="773"/>
    <w:link w:val="812"/>
    <w:uiPriority w:val="99"/>
    <w:pPr>
      <w:pBdr/>
      <w:spacing/>
      <w:ind/>
    </w:pPr>
    <w:rPr>
      <w:rFonts w:cs="Times New Roman"/>
    </w:rPr>
  </w:style>
  <w:style w:type="table" w:styleId="814">
    <w:name w:val="Table Grid"/>
    <w:basedOn w:val="774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Table Grid Light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 простая 1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 простая 2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 простая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 простая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а простая 5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а-сетк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а-сетк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-сетк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-сетк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а-сетк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-сетк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-сетк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Список-таблиц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Список-таблиц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Список-таблиц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Список-таблиц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0">
    <w:name w:val="Hyperlink"/>
    <w:basedOn w:val="773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41">
    <w:name w:val="footnote text"/>
    <w:basedOn w:val="763"/>
    <w:link w:val="942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42" w:customStyle="1">
    <w:name w:val="Footnote Text Char1"/>
    <w:basedOn w:val="773"/>
    <w:link w:val="941"/>
    <w:uiPriority w:val="99"/>
    <w:pPr>
      <w:pBdr/>
      <w:spacing/>
      <w:ind/>
    </w:pPr>
    <w:rPr>
      <w:rFonts w:cs="Times New Roman"/>
      <w:sz w:val="18"/>
    </w:rPr>
  </w:style>
  <w:style w:type="character" w:styleId="943">
    <w:name w:val="footnote reference"/>
    <w:basedOn w:val="773"/>
    <w:uiPriority w:val="99"/>
    <w:pPr>
      <w:pBdr/>
      <w:spacing/>
      <w:ind/>
    </w:pPr>
    <w:rPr>
      <w:rFonts w:cs="Times New Roman"/>
      <w:vertAlign w:val="superscript"/>
    </w:rPr>
  </w:style>
  <w:style w:type="paragraph" w:styleId="944">
    <w:name w:val="toc 1"/>
    <w:basedOn w:val="763"/>
    <w:next w:val="763"/>
    <w:uiPriority w:val="99"/>
    <w:pPr>
      <w:pBdr/>
      <w:spacing w:after="57"/>
      <w:ind/>
    </w:pPr>
  </w:style>
  <w:style w:type="paragraph" w:styleId="945">
    <w:name w:val="toc 2"/>
    <w:basedOn w:val="763"/>
    <w:next w:val="763"/>
    <w:uiPriority w:val="99"/>
    <w:pPr>
      <w:pBdr/>
      <w:spacing w:after="57"/>
      <w:ind w:left="283"/>
    </w:pPr>
  </w:style>
  <w:style w:type="paragraph" w:styleId="946">
    <w:name w:val="toc 3"/>
    <w:basedOn w:val="763"/>
    <w:next w:val="763"/>
    <w:uiPriority w:val="99"/>
    <w:pPr>
      <w:pBdr/>
      <w:spacing w:after="57"/>
      <w:ind w:left="567"/>
    </w:pPr>
  </w:style>
  <w:style w:type="paragraph" w:styleId="947">
    <w:name w:val="toc 4"/>
    <w:basedOn w:val="763"/>
    <w:next w:val="763"/>
    <w:uiPriority w:val="99"/>
    <w:pPr>
      <w:pBdr/>
      <w:spacing w:after="57"/>
      <w:ind w:left="850"/>
    </w:pPr>
  </w:style>
  <w:style w:type="paragraph" w:styleId="948">
    <w:name w:val="toc 5"/>
    <w:basedOn w:val="763"/>
    <w:next w:val="763"/>
    <w:uiPriority w:val="99"/>
    <w:pPr>
      <w:pBdr/>
      <w:spacing w:after="57"/>
      <w:ind w:left="1134"/>
    </w:pPr>
  </w:style>
  <w:style w:type="paragraph" w:styleId="949">
    <w:name w:val="toc 6"/>
    <w:basedOn w:val="763"/>
    <w:next w:val="763"/>
    <w:uiPriority w:val="99"/>
    <w:pPr>
      <w:pBdr/>
      <w:spacing w:after="57"/>
      <w:ind w:left="1417"/>
    </w:pPr>
  </w:style>
  <w:style w:type="paragraph" w:styleId="950">
    <w:name w:val="toc 7"/>
    <w:basedOn w:val="763"/>
    <w:next w:val="763"/>
    <w:uiPriority w:val="99"/>
    <w:pPr>
      <w:pBdr/>
      <w:spacing w:after="57"/>
      <w:ind w:left="1701"/>
    </w:pPr>
  </w:style>
  <w:style w:type="paragraph" w:styleId="951">
    <w:name w:val="toc 8"/>
    <w:basedOn w:val="763"/>
    <w:next w:val="763"/>
    <w:uiPriority w:val="99"/>
    <w:pPr>
      <w:pBdr/>
      <w:spacing w:after="57"/>
      <w:ind w:left="1984"/>
    </w:pPr>
  </w:style>
  <w:style w:type="paragraph" w:styleId="952">
    <w:name w:val="toc 9"/>
    <w:basedOn w:val="763"/>
    <w:next w:val="763"/>
    <w:uiPriority w:val="99"/>
    <w:pPr>
      <w:pBdr/>
      <w:spacing w:after="57"/>
      <w:ind w:left="2268"/>
    </w:pPr>
  </w:style>
  <w:style w:type="paragraph" w:styleId="953">
    <w:name w:val="TOC Heading"/>
    <w:basedOn w:val="764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54">
    <w:name w:val="List Paragraph"/>
    <w:basedOn w:val="763"/>
    <w:uiPriority w:val="99"/>
    <w:qFormat/>
    <w:pPr>
      <w:pBdr/>
      <w:spacing/>
      <w:ind w:left="720"/>
      <w:contextualSpacing w:val="true"/>
    </w:pPr>
  </w:style>
  <w:style w:type="paragraph" w:styleId="955">
    <w:name w:val="Caption"/>
    <w:basedOn w:val="763"/>
    <w:next w:val="763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56">
    <w:name w:val="Balloon Text"/>
    <w:basedOn w:val="763"/>
    <w:link w:val="957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7" w:customStyle="1">
    <w:name w:val="Balloon Text Char"/>
    <w:basedOn w:val="773"/>
    <w:link w:val="95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8">
    <w:name w:val="HTML Preformatted"/>
    <w:basedOn w:val="763"/>
    <w:link w:val="959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59" w:customStyle="1">
    <w:name w:val="HTML Preformatted Char"/>
    <w:basedOn w:val="773"/>
    <w:link w:val="958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60" w:customStyle="1">
    <w:name w:val="docdata"/>
    <w:basedOn w:val="76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61">
    <w:name w:val="Normal (Web)"/>
    <w:basedOn w:val="76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140</cp:revision>
  <dcterms:created xsi:type="dcterms:W3CDTF">2020-12-24T15:10:00Z</dcterms:created>
  <dcterms:modified xsi:type="dcterms:W3CDTF">2024-12-11T09:19:18Z</dcterms:modified>
</cp:coreProperties>
</file>