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4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094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95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9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жовтня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331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95"/>
        <w:pBdr/>
        <w:tabs>
          <w:tab w:val="left" w:leader="none" w:pos="142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Оголосити Подяку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високий професіоналізм, відповідальність, сумлінну працю та з нагоди Дня працівника соціальної сфери головному спеціалісту-бухгалтеру Відділу соціального захисту населення та охорони здоров’я Менської міської ради БУЛКО Оксані Вячеславівні.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9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9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4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3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04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5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6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907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908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9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0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>
    <w:name w:val="Caption Char"/>
    <w:basedOn w:val="948"/>
    <w:link w:val="946"/>
    <w:uiPriority w:val="99"/>
    <w:pPr>
      <w:pBdr/>
      <w:spacing/>
      <w:ind/>
    </w:pPr>
  </w:style>
  <w:style w:type="paragraph" w:styleId="91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13">
    <w:name w:val="Heading 1"/>
    <w:basedOn w:val="912"/>
    <w:next w:val="912"/>
    <w:link w:val="92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14">
    <w:name w:val="Heading 2"/>
    <w:basedOn w:val="912"/>
    <w:next w:val="912"/>
    <w:link w:val="92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15">
    <w:name w:val="Heading 3"/>
    <w:basedOn w:val="912"/>
    <w:next w:val="912"/>
    <w:link w:val="92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16">
    <w:name w:val="Heading 4"/>
    <w:basedOn w:val="912"/>
    <w:next w:val="912"/>
    <w:link w:val="92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17">
    <w:name w:val="Heading 5"/>
    <w:basedOn w:val="912"/>
    <w:next w:val="912"/>
    <w:link w:val="92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18">
    <w:name w:val="Heading 6"/>
    <w:basedOn w:val="912"/>
    <w:next w:val="912"/>
    <w:link w:val="93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19">
    <w:name w:val="Heading 7"/>
    <w:basedOn w:val="912"/>
    <w:next w:val="912"/>
    <w:link w:val="93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20">
    <w:name w:val="Heading 8"/>
    <w:basedOn w:val="912"/>
    <w:next w:val="912"/>
    <w:link w:val="93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21">
    <w:name w:val="Heading 9"/>
    <w:basedOn w:val="912"/>
    <w:next w:val="912"/>
    <w:link w:val="93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22" w:default="1">
    <w:name w:val="Default Paragraph Font"/>
    <w:uiPriority w:val="99"/>
    <w:semiHidden/>
    <w:pPr>
      <w:pBdr/>
      <w:spacing/>
      <w:ind/>
    </w:pPr>
  </w:style>
  <w:style w:type="table" w:styleId="9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 w:customStyle="1">
    <w:name w:val="Heading 1 Char"/>
    <w:basedOn w:val="922"/>
    <w:link w:val="91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26" w:customStyle="1">
    <w:name w:val="Heading 2 Char"/>
    <w:basedOn w:val="922"/>
    <w:link w:val="91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27" w:customStyle="1">
    <w:name w:val="Heading 3 Char"/>
    <w:basedOn w:val="922"/>
    <w:link w:val="91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28" w:customStyle="1">
    <w:name w:val="Heading 4 Char"/>
    <w:basedOn w:val="922"/>
    <w:link w:val="91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29" w:customStyle="1">
    <w:name w:val="Heading 5 Char"/>
    <w:basedOn w:val="922"/>
    <w:link w:val="91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30" w:customStyle="1">
    <w:name w:val="Heading 6 Char"/>
    <w:basedOn w:val="922"/>
    <w:link w:val="91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31" w:customStyle="1">
    <w:name w:val="Heading 7 Char"/>
    <w:basedOn w:val="922"/>
    <w:link w:val="91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32" w:customStyle="1">
    <w:name w:val="Heading 8 Char"/>
    <w:basedOn w:val="922"/>
    <w:link w:val="92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33" w:customStyle="1">
    <w:name w:val="Heading 9 Char"/>
    <w:basedOn w:val="922"/>
    <w:link w:val="92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34">
    <w:name w:val="List Paragraph"/>
    <w:basedOn w:val="912"/>
    <w:uiPriority w:val="99"/>
    <w:qFormat/>
    <w:pPr>
      <w:pBdr/>
      <w:spacing/>
      <w:ind w:left="720"/>
      <w:contextualSpacing w:val="true"/>
    </w:pPr>
  </w:style>
  <w:style w:type="paragraph" w:styleId="93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36">
    <w:name w:val="Title"/>
    <w:basedOn w:val="912"/>
    <w:next w:val="912"/>
    <w:link w:val="93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37" w:customStyle="1">
    <w:name w:val="Title Char"/>
    <w:basedOn w:val="922"/>
    <w:link w:val="93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38">
    <w:name w:val="Subtitle"/>
    <w:basedOn w:val="912"/>
    <w:next w:val="912"/>
    <w:link w:val="939"/>
    <w:uiPriority w:val="99"/>
    <w:qFormat/>
    <w:pPr>
      <w:pBdr/>
      <w:spacing w:before="200"/>
      <w:ind/>
    </w:pPr>
    <w:rPr>
      <w:sz w:val="24"/>
      <w:szCs w:val="24"/>
    </w:rPr>
  </w:style>
  <w:style w:type="character" w:styleId="939" w:customStyle="1">
    <w:name w:val="Subtitle Char"/>
    <w:basedOn w:val="922"/>
    <w:link w:val="93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40">
    <w:name w:val="Quote"/>
    <w:basedOn w:val="912"/>
    <w:next w:val="912"/>
    <w:link w:val="94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41" w:customStyle="1">
    <w:name w:val="Quote Char"/>
    <w:basedOn w:val="922"/>
    <w:link w:val="940"/>
    <w:uiPriority w:val="99"/>
    <w:pPr>
      <w:pBdr/>
      <w:spacing/>
      <w:ind/>
    </w:pPr>
    <w:rPr>
      <w:i/>
    </w:rPr>
  </w:style>
  <w:style w:type="paragraph" w:styleId="942">
    <w:name w:val="Intense Quote"/>
    <w:basedOn w:val="912"/>
    <w:next w:val="912"/>
    <w:link w:val="94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43" w:customStyle="1">
    <w:name w:val="Intense Quote Char"/>
    <w:basedOn w:val="922"/>
    <w:link w:val="942"/>
    <w:uiPriority w:val="99"/>
    <w:pPr>
      <w:pBdr/>
      <w:spacing/>
      <w:ind/>
    </w:pPr>
    <w:rPr>
      <w:i/>
    </w:rPr>
  </w:style>
  <w:style w:type="paragraph" w:styleId="944">
    <w:name w:val="Header"/>
    <w:basedOn w:val="912"/>
    <w:link w:val="94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5" w:customStyle="1">
    <w:name w:val="Header Char"/>
    <w:basedOn w:val="922"/>
    <w:link w:val="944"/>
    <w:uiPriority w:val="99"/>
    <w:pPr>
      <w:pBdr/>
      <w:spacing/>
      <w:ind/>
    </w:pPr>
    <w:rPr>
      <w:rFonts w:cs="Times New Roman"/>
    </w:rPr>
  </w:style>
  <w:style w:type="paragraph" w:styleId="946">
    <w:name w:val="Footer"/>
    <w:basedOn w:val="912"/>
    <w:link w:val="94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7" w:customStyle="1">
    <w:name w:val="Footer Char"/>
    <w:basedOn w:val="922"/>
    <w:link w:val="946"/>
    <w:uiPriority w:val="99"/>
    <w:pPr>
      <w:pBdr/>
      <w:spacing/>
      <w:ind/>
    </w:pPr>
    <w:rPr>
      <w:rFonts w:cs="Times New Roman"/>
    </w:rPr>
  </w:style>
  <w:style w:type="paragraph" w:styleId="948">
    <w:name w:val="Caption"/>
    <w:basedOn w:val="912"/>
    <w:next w:val="91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49" w:customStyle="1">
    <w:name w:val="Footer Char1"/>
    <w:link w:val="946"/>
    <w:uiPriority w:val="99"/>
    <w:pPr>
      <w:pBdr/>
      <w:spacing/>
      <w:ind/>
    </w:pPr>
  </w:style>
  <w:style w:type="table" w:styleId="950">
    <w:name w:val="Table Grid"/>
    <w:basedOn w:val="92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6">
    <w:name w:val="Hyperlink"/>
    <w:basedOn w:val="92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77">
    <w:name w:val="footnote text"/>
    <w:basedOn w:val="912"/>
    <w:link w:val="107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078" w:customStyle="1">
    <w:name w:val="Footnote Text Char"/>
    <w:basedOn w:val="922"/>
    <w:link w:val="1077"/>
    <w:uiPriority w:val="99"/>
    <w:pPr>
      <w:pBdr/>
      <w:spacing/>
      <w:ind/>
    </w:pPr>
    <w:rPr>
      <w:sz w:val="18"/>
    </w:rPr>
  </w:style>
  <w:style w:type="character" w:styleId="1079">
    <w:name w:val="footnote reference"/>
    <w:basedOn w:val="922"/>
    <w:uiPriority w:val="99"/>
    <w:pPr>
      <w:pBdr/>
      <w:spacing/>
      <w:ind/>
    </w:pPr>
    <w:rPr>
      <w:rFonts w:cs="Times New Roman"/>
      <w:vertAlign w:val="superscript"/>
    </w:rPr>
  </w:style>
  <w:style w:type="paragraph" w:styleId="1080">
    <w:name w:val="endnote text"/>
    <w:basedOn w:val="912"/>
    <w:link w:val="108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081" w:customStyle="1">
    <w:name w:val="Endnote Text Char"/>
    <w:basedOn w:val="922"/>
    <w:link w:val="1080"/>
    <w:uiPriority w:val="99"/>
    <w:pPr>
      <w:pBdr/>
      <w:spacing/>
      <w:ind/>
    </w:pPr>
    <w:rPr>
      <w:sz w:val="20"/>
    </w:rPr>
  </w:style>
  <w:style w:type="character" w:styleId="1082">
    <w:name w:val="endnote reference"/>
    <w:basedOn w:val="92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083">
    <w:name w:val="toc 1"/>
    <w:basedOn w:val="912"/>
    <w:next w:val="912"/>
    <w:uiPriority w:val="99"/>
    <w:pPr>
      <w:pBdr/>
      <w:spacing w:after="57"/>
      <w:ind/>
    </w:pPr>
  </w:style>
  <w:style w:type="paragraph" w:styleId="1084">
    <w:name w:val="toc 2"/>
    <w:basedOn w:val="912"/>
    <w:next w:val="912"/>
    <w:uiPriority w:val="99"/>
    <w:pPr>
      <w:pBdr/>
      <w:spacing w:after="57"/>
      <w:ind w:left="283"/>
    </w:pPr>
  </w:style>
  <w:style w:type="paragraph" w:styleId="1085">
    <w:name w:val="toc 3"/>
    <w:basedOn w:val="912"/>
    <w:next w:val="912"/>
    <w:uiPriority w:val="99"/>
    <w:pPr>
      <w:pBdr/>
      <w:spacing w:after="57"/>
      <w:ind w:left="567"/>
    </w:pPr>
  </w:style>
  <w:style w:type="paragraph" w:styleId="1086">
    <w:name w:val="toc 4"/>
    <w:basedOn w:val="912"/>
    <w:next w:val="912"/>
    <w:uiPriority w:val="99"/>
    <w:pPr>
      <w:pBdr/>
      <w:spacing w:after="57"/>
      <w:ind w:left="850"/>
    </w:pPr>
  </w:style>
  <w:style w:type="paragraph" w:styleId="1087">
    <w:name w:val="toc 5"/>
    <w:basedOn w:val="912"/>
    <w:next w:val="912"/>
    <w:uiPriority w:val="99"/>
    <w:pPr>
      <w:pBdr/>
      <w:spacing w:after="57"/>
      <w:ind w:left="1134"/>
    </w:pPr>
  </w:style>
  <w:style w:type="paragraph" w:styleId="1088">
    <w:name w:val="toc 6"/>
    <w:basedOn w:val="912"/>
    <w:next w:val="912"/>
    <w:uiPriority w:val="99"/>
    <w:pPr>
      <w:pBdr/>
      <w:spacing w:after="57"/>
      <w:ind w:left="1417"/>
    </w:pPr>
  </w:style>
  <w:style w:type="paragraph" w:styleId="1089">
    <w:name w:val="toc 7"/>
    <w:basedOn w:val="912"/>
    <w:next w:val="912"/>
    <w:uiPriority w:val="99"/>
    <w:pPr>
      <w:pBdr/>
      <w:spacing w:after="57"/>
      <w:ind w:left="1701"/>
    </w:pPr>
  </w:style>
  <w:style w:type="paragraph" w:styleId="1090">
    <w:name w:val="toc 8"/>
    <w:basedOn w:val="912"/>
    <w:next w:val="912"/>
    <w:uiPriority w:val="99"/>
    <w:pPr>
      <w:pBdr/>
      <w:spacing w:after="57"/>
      <w:ind w:left="1984"/>
    </w:pPr>
  </w:style>
  <w:style w:type="paragraph" w:styleId="1091">
    <w:name w:val="toc 9"/>
    <w:basedOn w:val="912"/>
    <w:next w:val="912"/>
    <w:uiPriority w:val="99"/>
    <w:pPr>
      <w:pBdr/>
      <w:spacing w:after="57"/>
      <w:ind w:left="2268"/>
    </w:pPr>
  </w:style>
  <w:style w:type="paragraph" w:styleId="1092">
    <w:name w:val="TOC Heading"/>
    <w:basedOn w:val="91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093">
    <w:name w:val="table of figures"/>
    <w:basedOn w:val="912"/>
    <w:next w:val="912"/>
    <w:uiPriority w:val="99"/>
    <w:pPr>
      <w:pBdr/>
      <w:spacing w:after="0"/>
      <w:ind/>
    </w:pPr>
  </w:style>
  <w:style w:type="paragraph" w:styleId="1094" w:customStyle="1">
    <w:name w:val="docdata"/>
    <w:basedOn w:val="91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95">
    <w:name w:val="Normal (Web)"/>
    <w:basedOn w:val="91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96" w:customStyle="1">
    <w:name w:val="Body Text"/>
    <w:basedOn w:val="911"/>
    <w:link w:val="109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68</cp:revision>
  <dcterms:created xsi:type="dcterms:W3CDTF">2022-09-02T14:34:00Z</dcterms:created>
  <dcterms:modified xsi:type="dcterms:W3CDTF">2024-10-28T08:43:06Z</dcterms:modified>
</cp:coreProperties>
</file>