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2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/>
      </w:pPr>
      <w:r/>
      <w:r/>
    </w:p>
    <w:p>
      <w:pPr>
        <w:pStyle w:val="82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pStyle w:val="82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sz w:val="16"/>
          <w:szCs w:val="16"/>
          <w:lang w:eastAsia="hi-IN" w:bidi="hi-IN"/>
        </w:rPr>
      </w:pPr>
      <w:r>
        <w:rPr>
          <w:rFonts w:ascii="Times New Roman" w:hAnsi="Times New Roman" w:cs="Mangal"/>
          <w:b/>
          <w:sz w:val="16"/>
          <w:szCs w:val="16"/>
          <w:lang w:eastAsia="hi-IN" w:bidi="hi-IN"/>
        </w:rPr>
      </w:r>
      <w:r>
        <w:rPr>
          <w:rFonts w:ascii="Times New Roman" w:hAnsi="Times New Roman" w:cs="Mangal"/>
          <w:b/>
          <w:sz w:val="16"/>
          <w:szCs w:val="16"/>
          <w:lang w:eastAsia="hi-IN" w:bidi="hi-IN"/>
        </w:rPr>
      </w:r>
      <w:r>
        <w:rPr>
          <w:rFonts w:ascii="Times New Roman" w:hAnsi="Times New Roman" w:cs="Mangal"/>
          <w:b/>
          <w:sz w:val="16"/>
          <w:szCs w:val="16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center"/>
        <w:rPr>
          <w:rFonts w:ascii="Times New Roman" w:hAnsi="Times New Roman" w:cs="Mangal"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sz w:val="28"/>
          <w:szCs w:val="28"/>
          <w:lang w:eastAsia="hi-IN" w:bidi="hi-IN"/>
        </w:rPr>
      </w:r>
      <w:r>
        <w:rPr>
          <w:rFonts w:ascii="Times New Roman" w:hAnsi="Times New Roman" w:cs="Mangal"/>
          <w:sz w:val="28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cs="Mangal"/>
          <w:sz w:val="20"/>
          <w:szCs w:val="28"/>
          <w:lang w:eastAsia="hi-IN" w:bidi="hi-IN"/>
        </w:rPr>
      </w:pPr>
      <w:r>
        <w:rPr>
          <w:rFonts w:ascii="Times New Roman" w:hAnsi="Times New Roman" w:cs="Mangal"/>
          <w:sz w:val="20"/>
          <w:szCs w:val="28"/>
          <w:lang w:eastAsia="hi-IN" w:bidi="hi-IN"/>
        </w:rPr>
      </w:r>
      <w:r>
        <w:rPr>
          <w:rFonts w:ascii="Times New Roman" w:hAnsi="Times New Roman" w:cs="Mangal"/>
          <w:sz w:val="20"/>
          <w:szCs w:val="28"/>
          <w:lang w:eastAsia="hi-IN" w:bidi="hi-IN"/>
        </w:rPr>
      </w:r>
      <w:r>
        <w:rPr>
          <w:rFonts w:ascii="Times New Roman" w:hAnsi="Times New Roman" w:cs="Mangal"/>
          <w:sz w:val="20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sz w:val="28"/>
          <w:szCs w:val="28"/>
          <w:lang w:eastAsia="hi-IN" w:bidi="hi-IN"/>
        </w:rPr>
      </w:pP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21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жовтня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2024 року</w:t>
      </w:r>
      <w:r>
        <w:rPr>
          <w:rFonts w:ascii="Times New Roman" w:hAnsi="Times New Roman" w:cs="Mangal"/>
          <w:sz w:val="28"/>
          <w:szCs w:val="28"/>
          <w:lang w:eastAsia="hi-IN" w:bidi="hi-IN"/>
        </w:rPr>
        <w:tab/>
        <w:t xml:space="preserve">м.Мена</w:t>
      </w:r>
      <w:r>
        <w:rPr>
          <w:rFonts w:ascii="Times New Roman" w:hAnsi="Times New Roman" w:cs="Mangal"/>
          <w:sz w:val="28"/>
          <w:szCs w:val="28"/>
          <w:lang w:eastAsia="hi-IN" w:bidi="hi-IN"/>
        </w:rPr>
        <w:tab/>
        <w:t xml:space="preserve">№ 326</w:t>
      </w:r>
      <w:r>
        <w:rPr>
          <w:rFonts w:ascii="Times New Roman" w:hAnsi="Times New Roman" w:cs="Mangal"/>
          <w:sz w:val="28"/>
          <w:szCs w:val="28"/>
          <w:lang w:eastAsia="hi-IN" w:bidi="hi-I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4"/>
        <w:pBdr/>
        <w:spacing w:after="0" w:afterAutospacing="0" w:before="0" w:beforeAutospacing="0"/>
        <w:ind w:right="5215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списання майна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Style w:val="984"/>
        <w:pBdr/>
        <w:spacing w:after="0" w:afterAutospacing="0" w:before="0" w:beforeAutospacing="0"/>
        <w:ind w:right="5215"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83"/>
        <w:pBdr/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Згідно Закону України «Про бухгалтерський облік та фінансову звітність в Україні», постанови Кабінету Міністрів України від 08 листопада 2007року №1314 «Про затвердження Порядку списання об’єктів держав</w:t>
      </w:r>
      <w:r>
        <w:rPr>
          <w:color w:val="000000"/>
          <w:sz w:val="28"/>
          <w:szCs w:val="28"/>
          <w:lang w:val="uk-UA"/>
        </w:rPr>
        <w:t xml:space="preserve">н</w:t>
      </w:r>
      <w:r>
        <w:rPr>
          <w:color w:val="000000"/>
          <w:sz w:val="28"/>
          <w:szCs w:val="28"/>
          <w:lang w:val="uk-UA"/>
        </w:rPr>
        <w:t xml:space="preserve">ої власності», національного положення (стандарт) бухгалтерського обліку в державному секторі 121 «Основні засоби», затвердженого наказом Міністерства фінансів України від 12 жовтня 2010 р. №1202, порядку списання, безоплатної передачі майна, яке належить </w:t>
      </w:r>
      <w:r>
        <w:rPr>
          <w:color w:val="000000"/>
          <w:sz w:val="28"/>
          <w:szCs w:val="28"/>
          <w:lang w:val="uk-UA"/>
        </w:rPr>
        <w:t xml:space="preserve">до комунальної власності Менської міської об’єднаної територіальної громади, затвердженого рішенням 40 сесії Менської міської ради 7 скликання від 03 липня 2020 року №163,  керуючись ст.42, 50 Закону України «Про місцеве самоврядування в Україні»:</w:t>
      </w:r>
      <w:r>
        <w:rPr>
          <w:lang w:val="uk-UA"/>
        </w:rPr>
      </w:r>
      <w:r>
        <w:rPr>
          <w:lang w:val="uk-UA"/>
        </w:rPr>
      </w:r>
    </w:p>
    <w:p>
      <w:pPr>
        <w:pStyle w:val="984"/>
        <w:numPr>
          <w:ilvl w:val="0"/>
          <w:numId w:val="6"/>
        </w:numPr>
        <w:pBdr/>
        <w:tabs>
          <w:tab w:val="clear" w:leader="none" w:pos="927"/>
        </w:tabs>
        <w:spacing w:after="0" w:afterAutospacing="0" w:before="0" w:beforeAutospacing="0"/>
        <w:ind w:right="0" w:firstLine="567" w:left="0"/>
        <w:jc w:val="both"/>
        <w:rPr>
          <w:color w:val="000000"/>
          <w:sz w:val="28"/>
          <w:szCs w:val="28"/>
          <w:lang w:val="uk-UA"/>
        </w:rPr>
      </w:pPr>
      <w:r/>
      <w:bookmarkStart w:id="0" w:name="_GoBack"/>
      <w:r/>
      <w:bookmarkEnd w:id="0"/>
      <w:r>
        <w:rPr>
          <w:color w:val="000000"/>
          <w:sz w:val="28"/>
          <w:szCs w:val="28"/>
          <w:lang w:val="uk-UA"/>
        </w:rPr>
        <w:t xml:space="preserve">Списати наступне майно, як таке, що фізично зношене, морально застаріле, непридатне для подальшого використання </w:t>
      </w:r>
      <w:r>
        <w:rPr>
          <w:color w:val="000000"/>
          <w:sz w:val="28"/>
          <w:szCs w:val="28"/>
          <w:lang w:val="uk-UA"/>
        </w:rPr>
        <w:t xml:space="preserve">: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84"/>
        <w:pBdr/>
        <w:tabs>
          <w:tab w:val="clear" w:leader="none" w:pos="927"/>
        </w:tabs>
        <w:spacing w:after="0" w:afterAutospacing="0" w:before="0" w:beforeAutospacing="0"/>
        <w:ind w:right="0" w:firstLine="0" w:left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highlight w:val="none"/>
          <w:lang w:val="uk-UA"/>
        </w:rPr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92"/>
        <w:gridCol w:w="1980"/>
        <w:gridCol w:w="1080"/>
        <w:gridCol w:w="540"/>
        <w:gridCol w:w="1676"/>
        <w:gridCol w:w="1723"/>
      </w:tblGrid>
      <w:tr>
        <w:trPr>
          <w:trHeight w:val="18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 об’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єкту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Інвентарний 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Одиниця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виміру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Балансова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вартість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(грн.)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Нараховано знос, грн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Карнизи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11130006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6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10160005/12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6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184,00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184,00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10160008/12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6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213,00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213,00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10160009/12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6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208,00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208,00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Стілець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11130002/1/1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6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Стілець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11130002/2/1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6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Стілець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11130002/3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6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Стілець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11130002/4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6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Шафа одежна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10160011/12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6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166,00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166,00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70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10160015/12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6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10160003/12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6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295,00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295,00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Стіл однотумбовий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10160002/12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6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138,00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138,00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Стілець 6 шт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10160014/12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6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Калькулятор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11130012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6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154,00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77,00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2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Усього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6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2534,00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3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2342,00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84"/>
        <w:pBdr/>
        <w:spacing w:after="0" w:afterAutospacing="0" w:before="0" w:beforeAutospacing="0" w:line="273" w:lineRule="auto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84"/>
        <w:pBdr/>
        <w:spacing w:after="0" w:afterAutospacing="0" w:before="0" w:beforeAutospacing="0" w:line="273" w:lineRule="auto"/>
        <w:ind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Контроль за виконанням даного розпорядження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покласти на заступника міського голови з питань діяльності виконавчих органів ради С.М.Гаєвого</w:t>
      </w:r>
      <w:r>
        <w:rPr>
          <w:color w:val="000000"/>
          <w:sz w:val="28"/>
          <w:szCs w:val="28"/>
          <w:shd w:val="clear" w:color="auto" w:fill="ffffff"/>
        </w:rPr>
        <w:t xml:space="preserve">.</w:t>
      </w:r>
      <w:r>
        <w:t xml:space="preserve"> </w:t>
      </w:r>
      <w:r>
        <w:rPr>
          <w:lang w:val="uk-UA"/>
        </w:rPr>
      </w:r>
      <w:r>
        <w:rPr>
          <w:lang w:val="uk-UA"/>
        </w:rPr>
      </w:r>
    </w:p>
    <w:p>
      <w:pPr>
        <w:pStyle w:val="984"/>
        <w:pBdr/>
        <w:tabs>
          <w:tab w:val="left" w:leader="none" w:pos="709"/>
        </w:tabs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84"/>
        <w:pBdr/>
        <w:tabs>
          <w:tab w:val="left" w:leader="none" w:pos="709"/>
        </w:tabs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84"/>
        <w:pBdr/>
        <w:tabs>
          <w:tab w:val="left" w:leader="none" w:pos="709"/>
        </w:tabs>
        <w:spacing w:after="0" w:afterAutospacing="0" w:before="0" w:beforeAutospacing="0"/>
        <w:ind w:hanging="720" w:left="720"/>
        <w:jc w:val="both"/>
        <w:rPr/>
      </w:pPr>
      <w:r>
        <w:rPr>
          <w:sz w:val="28"/>
          <w:szCs w:val="28"/>
          <w:lang w:val="uk-UA"/>
        </w:rPr>
        <w:t xml:space="preserve">Секретар ради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 xml:space="preserve">Юрій СТАЛЬНИЧЕНКО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Mangal">
    <w:panose1 w:val="020405030504060302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3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28625" cy="581025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368891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5810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5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492"/>
        </w:tabs>
        <w:spacing/>
        <w:ind w:hanging="360" w:left="1492"/>
      </w:pPr>
      <w:rPr>
        <w:rFonts w:cs="Times New Roman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209"/>
        </w:tabs>
        <w:spacing/>
        <w:ind w:hanging="360" w:left="1209"/>
      </w:pPr>
      <w:rPr>
        <w:rFonts w:cs="Times New Roman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926"/>
        </w:tabs>
        <w:spacing/>
        <w:ind w:hanging="360" w:left="926"/>
      </w:pPr>
      <w:rPr>
        <w:rFonts w:cs="Times New Roman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643"/>
        </w:tabs>
        <w:spacing/>
        <w:ind w:hanging="360" w:left="643"/>
      </w:pPr>
      <w:rPr>
        <w:rFonts w:cs="Times New Roman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92"/>
        </w:tabs>
        <w:spacing/>
        <w:ind w:hanging="360" w:left="1492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209"/>
        </w:tabs>
        <w:spacing/>
        <w:ind w:hanging="360" w:left="120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926"/>
        </w:tabs>
        <w:spacing/>
        <w:ind w:hanging="360" w:left="92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tabs>
          <w:tab w:val="num" w:leader="none" w:pos="643"/>
        </w:tabs>
        <w:spacing/>
        <w:ind w:hanging="360" w:left="64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cs="Times New Roman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>
        <w:rFonts w:cs="Times New Roman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1512"/>
        </w:tabs>
        <w:spacing/>
        <w:ind w:hanging="945" w:left="1512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47"/>
        </w:tabs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67"/>
        </w:tabs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87"/>
        </w:tabs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807"/>
        </w:tabs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27"/>
        </w:tabs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47"/>
        </w:tabs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67"/>
        </w:tabs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87"/>
        </w:tabs>
        <w:spacing/>
        <w:ind w:hanging="180" w:left="6687"/>
      </w:pPr>
      <w:rPr>
        <w:rFonts w:cs="Times New Roman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>
        <w:rFonts w:cs="Times New Roman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>
        <w:rFonts w:cs="Times New Roman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>
        <w:rFonts w:cs="Times New Roman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927"/>
        </w:tabs>
        <w:spacing/>
        <w:ind w:hanging="360" w:left="927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47"/>
        </w:tabs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67"/>
        </w:tabs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87"/>
        </w:tabs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807"/>
        </w:tabs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27"/>
        </w:tabs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47"/>
        </w:tabs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67"/>
        </w:tabs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87"/>
        </w:tabs>
        <w:spacing/>
        <w:ind w:hanging="180" w:left="6687"/>
      </w:pPr>
      <w:rPr>
        <w:rFonts w:cs="Times New Roman"/>
      </w:rPr>
      <w:start w:val="1"/>
      <w:suff w:val="tab"/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2"/>
  </w:num>
  <w:num w:numId="5">
    <w:abstractNumId w:val="11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5">
    <w:name w:val="Plain Table 1"/>
    <w:basedOn w:val="7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2"/>
    <w:basedOn w:val="7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5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"/>
    <w:basedOn w:val="7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7 Colorful"/>
    <w:basedOn w:val="7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74">
    <w:name w:val="Intense Emphasis"/>
    <w:basedOn w:val="79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75">
    <w:name w:val="Intense Reference"/>
    <w:basedOn w:val="79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76">
    <w:name w:val="Subtle Emphasis"/>
    <w:basedOn w:val="7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7">
    <w:name w:val="Emphasis"/>
    <w:basedOn w:val="796"/>
    <w:uiPriority w:val="20"/>
    <w:qFormat/>
    <w:pPr>
      <w:pBdr/>
      <w:spacing/>
      <w:ind/>
    </w:pPr>
    <w:rPr>
      <w:i/>
      <w:iCs/>
    </w:rPr>
  </w:style>
  <w:style w:type="character" w:styleId="778">
    <w:name w:val="Strong"/>
    <w:basedOn w:val="796"/>
    <w:uiPriority w:val="22"/>
    <w:qFormat/>
    <w:pPr>
      <w:pBdr/>
      <w:spacing/>
      <w:ind/>
    </w:pPr>
    <w:rPr>
      <w:b/>
      <w:bCs/>
    </w:rPr>
  </w:style>
  <w:style w:type="character" w:styleId="779">
    <w:name w:val="Subtle Reference"/>
    <w:basedOn w:val="7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0">
    <w:name w:val="Book Title"/>
    <w:basedOn w:val="79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81">
    <w:name w:val="endnote text"/>
    <w:basedOn w:val="786"/>
    <w:link w:val="7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82">
    <w:name w:val="Endnote Text Char"/>
    <w:basedOn w:val="796"/>
    <w:link w:val="781"/>
    <w:uiPriority w:val="99"/>
    <w:semiHidden/>
    <w:pPr>
      <w:pBdr/>
      <w:spacing/>
      <w:ind/>
    </w:pPr>
    <w:rPr>
      <w:sz w:val="20"/>
      <w:szCs w:val="20"/>
    </w:rPr>
  </w:style>
  <w:style w:type="character" w:styleId="783">
    <w:name w:val="endnote reference"/>
    <w:basedOn w:val="796"/>
    <w:uiPriority w:val="99"/>
    <w:semiHidden/>
    <w:unhideWhenUsed/>
    <w:pPr>
      <w:pBdr/>
      <w:spacing/>
      <w:ind/>
    </w:pPr>
    <w:rPr>
      <w:vertAlign w:val="superscript"/>
    </w:rPr>
  </w:style>
  <w:style w:type="character" w:styleId="784">
    <w:name w:val="FollowedHyperlink"/>
    <w:basedOn w:val="7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85">
    <w:name w:val="table of figures"/>
    <w:basedOn w:val="786"/>
    <w:next w:val="786"/>
    <w:uiPriority w:val="99"/>
    <w:unhideWhenUsed/>
    <w:pPr>
      <w:pBdr/>
      <w:spacing w:after="0" w:afterAutospacing="0"/>
      <w:ind/>
    </w:pPr>
  </w:style>
  <w:style w:type="paragraph" w:styleId="78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lang w:val="uk-UA" w:eastAsia="en-US"/>
    </w:rPr>
  </w:style>
  <w:style w:type="paragraph" w:styleId="787">
    <w:name w:val="Heading 1"/>
    <w:basedOn w:val="786"/>
    <w:next w:val="786"/>
    <w:link w:val="815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788">
    <w:name w:val="Heading 2"/>
    <w:basedOn w:val="786"/>
    <w:next w:val="786"/>
    <w:link w:val="816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789">
    <w:name w:val="Heading 3"/>
    <w:basedOn w:val="786"/>
    <w:next w:val="786"/>
    <w:link w:val="817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790">
    <w:name w:val="Heading 4"/>
    <w:basedOn w:val="786"/>
    <w:next w:val="786"/>
    <w:link w:val="818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791">
    <w:name w:val="Heading 5"/>
    <w:basedOn w:val="786"/>
    <w:next w:val="786"/>
    <w:link w:val="819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792">
    <w:name w:val="Heading 6"/>
    <w:basedOn w:val="786"/>
    <w:next w:val="786"/>
    <w:link w:val="820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793">
    <w:name w:val="Heading 7"/>
    <w:basedOn w:val="786"/>
    <w:next w:val="786"/>
    <w:link w:val="821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794">
    <w:name w:val="Heading 8"/>
    <w:basedOn w:val="786"/>
    <w:next w:val="786"/>
    <w:link w:val="822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795">
    <w:name w:val="Heading 9"/>
    <w:basedOn w:val="786"/>
    <w:next w:val="786"/>
    <w:link w:val="823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796" w:default="1">
    <w:name w:val="Default Paragraph Font"/>
    <w:uiPriority w:val="99"/>
    <w:semiHidden/>
    <w:pPr>
      <w:pBdr/>
      <w:spacing/>
      <w:ind/>
    </w:pPr>
  </w:style>
  <w:style w:type="table" w:styleId="797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8" w:default="1">
    <w:name w:val="No List"/>
    <w:uiPriority w:val="99"/>
    <w:semiHidden/>
    <w:unhideWhenUsed/>
    <w:pPr>
      <w:pBdr/>
      <w:spacing/>
      <w:ind/>
    </w:pPr>
  </w:style>
  <w:style w:type="character" w:styleId="799" w:customStyle="1">
    <w:name w:val="Heading 1 Char"/>
    <w:basedOn w:val="796"/>
    <w:link w:val="787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800" w:customStyle="1">
    <w:name w:val="Heading 2 Char"/>
    <w:basedOn w:val="796"/>
    <w:link w:val="788"/>
    <w:uiPriority w:val="99"/>
    <w:pPr>
      <w:pBdr/>
      <w:spacing/>
      <w:ind/>
    </w:pPr>
    <w:rPr>
      <w:rFonts w:ascii="Arial" w:hAnsi="Arial" w:cs="Arial"/>
      <w:sz w:val="34"/>
    </w:rPr>
  </w:style>
  <w:style w:type="character" w:styleId="801" w:customStyle="1">
    <w:name w:val="Heading 3 Char"/>
    <w:basedOn w:val="796"/>
    <w:link w:val="789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802" w:customStyle="1">
    <w:name w:val="Heading 4 Char"/>
    <w:basedOn w:val="796"/>
    <w:link w:val="790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803" w:customStyle="1">
    <w:name w:val="Heading 5 Char"/>
    <w:basedOn w:val="796"/>
    <w:link w:val="791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804" w:customStyle="1">
    <w:name w:val="Heading 6 Char"/>
    <w:basedOn w:val="796"/>
    <w:link w:val="792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805" w:customStyle="1">
    <w:name w:val="Heading 7 Char"/>
    <w:basedOn w:val="796"/>
    <w:link w:val="793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806" w:customStyle="1">
    <w:name w:val="Heading 8 Char"/>
    <w:basedOn w:val="796"/>
    <w:link w:val="794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807" w:customStyle="1">
    <w:name w:val="Heading 9 Char"/>
    <w:basedOn w:val="796"/>
    <w:link w:val="795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character" w:styleId="808" w:customStyle="1">
    <w:name w:val="Title Char"/>
    <w:basedOn w:val="796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809" w:customStyle="1">
    <w:name w:val="Subtitle Char"/>
    <w:basedOn w:val="796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810" w:customStyle="1">
    <w:name w:val="Quote Char"/>
    <w:uiPriority w:val="99"/>
    <w:pPr>
      <w:pBdr/>
      <w:spacing/>
      <w:ind/>
    </w:pPr>
    <w:rPr>
      <w:i/>
    </w:rPr>
  </w:style>
  <w:style w:type="character" w:styleId="811" w:customStyle="1">
    <w:name w:val="Intense Quote Char"/>
    <w:uiPriority w:val="99"/>
    <w:pPr>
      <w:pBdr/>
      <w:spacing/>
      <w:ind/>
    </w:pPr>
    <w:rPr>
      <w:i/>
    </w:rPr>
  </w:style>
  <w:style w:type="character" w:styleId="812" w:customStyle="1">
    <w:name w:val="Header Char"/>
    <w:basedOn w:val="796"/>
    <w:uiPriority w:val="99"/>
    <w:pPr>
      <w:pBdr/>
      <w:spacing/>
      <w:ind/>
    </w:pPr>
    <w:rPr>
      <w:rFonts w:cs="Times New Roman"/>
    </w:rPr>
  </w:style>
  <w:style w:type="character" w:styleId="813" w:customStyle="1">
    <w:name w:val="Footer Char"/>
    <w:basedOn w:val="796"/>
    <w:uiPriority w:val="99"/>
    <w:pPr>
      <w:pBdr/>
      <w:spacing/>
      <w:ind/>
    </w:pPr>
    <w:rPr>
      <w:rFonts w:cs="Times New Roman"/>
    </w:rPr>
  </w:style>
  <w:style w:type="character" w:styleId="814" w:customStyle="1">
    <w:name w:val="Footnote Text Char"/>
    <w:uiPriority w:val="99"/>
    <w:pPr>
      <w:pBdr/>
      <w:spacing/>
      <w:ind/>
    </w:pPr>
    <w:rPr>
      <w:sz w:val="18"/>
    </w:rPr>
  </w:style>
  <w:style w:type="character" w:styleId="815" w:customStyle="1">
    <w:name w:val="Heading 1 Char1"/>
    <w:basedOn w:val="796"/>
    <w:link w:val="787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816" w:customStyle="1">
    <w:name w:val="Heading 2 Char1"/>
    <w:basedOn w:val="796"/>
    <w:link w:val="788"/>
    <w:uiPriority w:val="99"/>
    <w:pPr>
      <w:pBdr/>
      <w:spacing/>
      <w:ind/>
    </w:pPr>
    <w:rPr>
      <w:rFonts w:ascii="Arial" w:hAnsi="Arial" w:cs="Arial"/>
      <w:sz w:val="34"/>
    </w:rPr>
  </w:style>
  <w:style w:type="character" w:styleId="817" w:customStyle="1">
    <w:name w:val="Heading 3 Char1"/>
    <w:basedOn w:val="796"/>
    <w:link w:val="789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818" w:customStyle="1">
    <w:name w:val="Heading 4 Char1"/>
    <w:basedOn w:val="796"/>
    <w:link w:val="790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819" w:customStyle="1">
    <w:name w:val="Heading 5 Char1"/>
    <w:basedOn w:val="796"/>
    <w:link w:val="791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820" w:customStyle="1">
    <w:name w:val="Heading 6 Char1"/>
    <w:basedOn w:val="796"/>
    <w:link w:val="792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821" w:customStyle="1">
    <w:name w:val="Heading 7 Char1"/>
    <w:basedOn w:val="796"/>
    <w:link w:val="793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822" w:customStyle="1">
    <w:name w:val="Heading 8 Char1"/>
    <w:basedOn w:val="796"/>
    <w:link w:val="794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823" w:customStyle="1">
    <w:name w:val="Heading 9 Char1"/>
    <w:basedOn w:val="796"/>
    <w:link w:val="795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paragraph" w:styleId="824">
    <w:name w:val="No Spacing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val="uk-UA" w:eastAsia="en-US"/>
    </w:rPr>
  </w:style>
  <w:style w:type="paragraph" w:styleId="825">
    <w:name w:val="Title"/>
    <w:basedOn w:val="786"/>
    <w:next w:val="786"/>
    <w:link w:val="826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26" w:customStyle="1">
    <w:name w:val="Title Char1"/>
    <w:basedOn w:val="796"/>
    <w:link w:val="825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827">
    <w:name w:val="Subtitle"/>
    <w:basedOn w:val="786"/>
    <w:next w:val="786"/>
    <w:link w:val="828"/>
    <w:uiPriority w:val="99"/>
    <w:qFormat/>
    <w:pPr>
      <w:pBdr/>
      <w:spacing w:before="200"/>
      <w:ind/>
    </w:pPr>
    <w:rPr>
      <w:sz w:val="24"/>
      <w:szCs w:val="24"/>
    </w:rPr>
  </w:style>
  <w:style w:type="character" w:styleId="828" w:customStyle="1">
    <w:name w:val="Subtitle Char1"/>
    <w:basedOn w:val="796"/>
    <w:link w:val="827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829">
    <w:name w:val="Quote"/>
    <w:basedOn w:val="786"/>
    <w:next w:val="786"/>
    <w:link w:val="830"/>
    <w:uiPriority w:val="99"/>
    <w:qFormat/>
    <w:pPr>
      <w:pBdr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830" w:customStyle="1">
    <w:name w:val="Quote Char1"/>
    <w:basedOn w:val="796"/>
    <w:link w:val="829"/>
    <w:uiPriority w:val="99"/>
    <w:pPr>
      <w:pBdr/>
      <w:spacing/>
      <w:ind/>
    </w:pPr>
    <w:rPr>
      <w:rFonts w:cs="Times New Roman"/>
      <w:i/>
    </w:rPr>
  </w:style>
  <w:style w:type="paragraph" w:styleId="831">
    <w:name w:val="Intense Quote"/>
    <w:basedOn w:val="786"/>
    <w:next w:val="786"/>
    <w:link w:val="832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832" w:customStyle="1">
    <w:name w:val="Intense Quote Char1"/>
    <w:basedOn w:val="796"/>
    <w:link w:val="831"/>
    <w:uiPriority w:val="99"/>
    <w:pPr>
      <w:pBdr/>
      <w:spacing/>
      <w:ind/>
    </w:pPr>
    <w:rPr>
      <w:rFonts w:cs="Times New Roman"/>
      <w:i/>
    </w:rPr>
  </w:style>
  <w:style w:type="paragraph" w:styleId="833">
    <w:name w:val="Header"/>
    <w:basedOn w:val="786"/>
    <w:link w:val="834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4" w:customStyle="1">
    <w:name w:val="Header Char1"/>
    <w:basedOn w:val="796"/>
    <w:link w:val="833"/>
    <w:uiPriority w:val="99"/>
    <w:pPr>
      <w:pBdr/>
      <w:spacing/>
      <w:ind/>
    </w:pPr>
    <w:rPr>
      <w:rFonts w:cs="Times New Roman"/>
    </w:rPr>
  </w:style>
  <w:style w:type="paragraph" w:styleId="835">
    <w:name w:val="Footer"/>
    <w:basedOn w:val="786"/>
    <w:link w:val="836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6" w:customStyle="1">
    <w:name w:val="Footer Char1"/>
    <w:basedOn w:val="796"/>
    <w:link w:val="835"/>
    <w:uiPriority w:val="99"/>
    <w:pPr>
      <w:pBdr/>
      <w:spacing/>
      <w:ind/>
    </w:pPr>
    <w:rPr>
      <w:rFonts w:cs="Times New Roman"/>
    </w:rPr>
  </w:style>
  <w:style w:type="table" w:styleId="837">
    <w:name w:val="Table Grid"/>
    <w:basedOn w:val="797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Table Grid Light"/>
    <w:uiPriority w:val="99"/>
    <w:pPr>
      <w:pBdr/>
      <w:spacing/>
      <w:ind/>
    </w:pPr>
    <w:rPr>
      <w:sz w:val="20"/>
      <w:szCs w:val="20"/>
      <w:lang w:val="en-US" w:eastAsia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а простая 11"/>
    <w:uiPriority w:val="99"/>
    <w:pPr>
      <w:pBdr/>
      <w:spacing/>
      <w:ind/>
    </w:pPr>
    <w:rPr>
      <w:sz w:val="20"/>
      <w:szCs w:val="20"/>
      <w:lang w:val="en-US" w:eastAsia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а простая 21"/>
    <w:uiPriority w:val="99"/>
    <w:pPr>
      <w:pBdr/>
      <w:spacing/>
      <w:ind/>
    </w:pPr>
    <w:rPr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а простая 3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а простая 4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а простая 5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а-сетка 1 светл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а-сетка 2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а-сетка 3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а-сетка 4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а-сетка 5 тем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а-сетка 6 цвет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а-сетка 7 цвет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Список-таблица 1 светл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Список-таблица 2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Список-таблица 3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Список-таблица 4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Список-таблица 5 тем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Список-таблица 6 цвет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Список-таблица 7 цвет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3">
    <w:name w:val="Hyperlink"/>
    <w:basedOn w:val="796"/>
    <w:uiPriority w:val="99"/>
    <w:pPr>
      <w:pBdr/>
      <w:spacing/>
      <w:ind/>
    </w:pPr>
    <w:rPr>
      <w:rFonts w:cs="Times New Roman"/>
      <w:color w:val="0563c1"/>
      <w:u w:val="single"/>
    </w:rPr>
  </w:style>
  <w:style w:type="paragraph" w:styleId="964">
    <w:name w:val="footnote text"/>
    <w:basedOn w:val="786"/>
    <w:link w:val="965"/>
    <w:uiPriority w:val="99"/>
    <w:semiHidden/>
    <w:pPr>
      <w:pBdr/>
      <w:spacing w:after="40" w:line="240" w:lineRule="auto"/>
      <w:ind/>
    </w:pPr>
    <w:rPr>
      <w:rFonts w:cs="Times New Roman"/>
      <w:sz w:val="18"/>
      <w:szCs w:val="20"/>
      <w:lang w:val="en-US" w:eastAsia="ru-RU"/>
    </w:rPr>
  </w:style>
  <w:style w:type="character" w:styleId="965" w:customStyle="1">
    <w:name w:val="Footnote Text Char1"/>
    <w:basedOn w:val="796"/>
    <w:link w:val="964"/>
    <w:uiPriority w:val="99"/>
    <w:pPr>
      <w:pBdr/>
      <w:spacing/>
      <w:ind/>
    </w:pPr>
    <w:rPr>
      <w:rFonts w:cs="Times New Roman"/>
      <w:sz w:val="18"/>
    </w:rPr>
  </w:style>
  <w:style w:type="character" w:styleId="966">
    <w:name w:val="footnote reference"/>
    <w:basedOn w:val="796"/>
    <w:uiPriority w:val="99"/>
    <w:pPr>
      <w:pBdr/>
      <w:spacing/>
      <w:ind/>
    </w:pPr>
    <w:rPr>
      <w:rFonts w:cs="Times New Roman"/>
      <w:vertAlign w:val="superscript"/>
    </w:rPr>
  </w:style>
  <w:style w:type="paragraph" w:styleId="967">
    <w:name w:val="toc 1"/>
    <w:basedOn w:val="786"/>
    <w:next w:val="786"/>
    <w:uiPriority w:val="99"/>
    <w:pPr>
      <w:pBdr/>
      <w:spacing w:after="57"/>
      <w:ind/>
    </w:pPr>
  </w:style>
  <w:style w:type="paragraph" w:styleId="968">
    <w:name w:val="toc 2"/>
    <w:basedOn w:val="786"/>
    <w:next w:val="786"/>
    <w:uiPriority w:val="99"/>
    <w:pPr>
      <w:pBdr/>
      <w:spacing w:after="57"/>
      <w:ind w:left="283"/>
    </w:pPr>
  </w:style>
  <w:style w:type="paragraph" w:styleId="969">
    <w:name w:val="toc 3"/>
    <w:basedOn w:val="786"/>
    <w:next w:val="786"/>
    <w:uiPriority w:val="99"/>
    <w:pPr>
      <w:pBdr/>
      <w:spacing w:after="57"/>
      <w:ind w:left="567"/>
    </w:pPr>
  </w:style>
  <w:style w:type="paragraph" w:styleId="970">
    <w:name w:val="toc 4"/>
    <w:basedOn w:val="786"/>
    <w:next w:val="786"/>
    <w:uiPriority w:val="99"/>
    <w:pPr>
      <w:pBdr/>
      <w:spacing w:after="57"/>
      <w:ind w:left="850"/>
    </w:pPr>
  </w:style>
  <w:style w:type="paragraph" w:styleId="971">
    <w:name w:val="toc 5"/>
    <w:basedOn w:val="786"/>
    <w:next w:val="786"/>
    <w:uiPriority w:val="99"/>
    <w:pPr>
      <w:pBdr/>
      <w:spacing w:after="57"/>
      <w:ind w:left="1134"/>
    </w:pPr>
  </w:style>
  <w:style w:type="paragraph" w:styleId="972">
    <w:name w:val="toc 6"/>
    <w:basedOn w:val="786"/>
    <w:next w:val="786"/>
    <w:uiPriority w:val="99"/>
    <w:pPr>
      <w:pBdr/>
      <w:spacing w:after="57"/>
      <w:ind w:left="1417"/>
    </w:pPr>
  </w:style>
  <w:style w:type="paragraph" w:styleId="973">
    <w:name w:val="toc 7"/>
    <w:basedOn w:val="786"/>
    <w:next w:val="786"/>
    <w:uiPriority w:val="99"/>
    <w:pPr>
      <w:pBdr/>
      <w:spacing w:after="57"/>
      <w:ind w:left="1701"/>
    </w:pPr>
  </w:style>
  <w:style w:type="paragraph" w:styleId="974">
    <w:name w:val="toc 8"/>
    <w:basedOn w:val="786"/>
    <w:next w:val="786"/>
    <w:uiPriority w:val="99"/>
    <w:pPr>
      <w:pBdr/>
      <w:spacing w:after="57"/>
      <w:ind w:left="1984"/>
    </w:pPr>
  </w:style>
  <w:style w:type="paragraph" w:styleId="975">
    <w:name w:val="toc 9"/>
    <w:basedOn w:val="786"/>
    <w:next w:val="786"/>
    <w:uiPriority w:val="99"/>
    <w:pPr>
      <w:pBdr/>
      <w:spacing w:after="57"/>
      <w:ind w:left="2268"/>
    </w:pPr>
  </w:style>
  <w:style w:type="paragraph" w:styleId="976">
    <w:name w:val="TOC Heading"/>
    <w:basedOn w:val="787"/>
    <w:uiPriority w:val="99"/>
    <w:qFormat/>
    <w:pPr>
      <w:keepNext w:val="false"/>
      <w:keepLines w:val="false"/>
      <w:pBdr/>
      <w:spacing w:after="160" w:before="0" w:line="259" w:lineRule="auto"/>
      <w:ind/>
      <w:outlineLvl w:val="9"/>
    </w:pPr>
    <w:rPr>
      <w:rFonts w:ascii="Calibri" w:hAnsi="Calibri" w:cs="Calibri"/>
      <w:sz w:val="22"/>
      <w:szCs w:val="22"/>
    </w:rPr>
  </w:style>
  <w:style w:type="paragraph" w:styleId="977">
    <w:name w:val="List Paragraph"/>
    <w:basedOn w:val="786"/>
    <w:uiPriority w:val="99"/>
    <w:qFormat/>
    <w:pPr>
      <w:pBdr/>
      <w:spacing/>
      <w:ind w:left="720"/>
      <w:contextualSpacing w:val="true"/>
    </w:pPr>
  </w:style>
  <w:style w:type="paragraph" w:styleId="978">
    <w:name w:val="Caption"/>
    <w:basedOn w:val="786"/>
    <w:next w:val="786"/>
    <w:uiPriority w:val="99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979">
    <w:name w:val="Balloon Text"/>
    <w:basedOn w:val="786"/>
    <w:link w:val="980"/>
    <w:uiPriority w:val="99"/>
    <w:semiHidden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80" w:customStyle="1">
    <w:name w:val="Balloon Text Char"/>
    <w:basedOn w:val="796"/>
    <w:link w:val="979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81">
    <w:name w:val="HTML Preformatted"/>
    <w:basedOn w:val="786"/>
    <w:link w:val="982"/>
    <w:uiPriority w:val="99"/>
    <w:semiHidden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82" w:customStyle="1">
    <w:name w:val="HTML Preformatted Char"/>
    <w:basedOn w:val="796"/>
    <w:link w:val="981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eastAsia="uk-UA"/>
    </w:rPr>
  </w:style>
  <w:style w:type="paragraph" w:styleId="983" w:customStyle="1">
    <w:name w:val="docdata"/>
    <w:basedOn w:val="786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984">
    <w:name w:val="Normal (Web)"/>
    <w:basedOn w:val="786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985" w:customStyle="1">
    <w:name w:val="1953"/>
    <w:basedOn w:val="796"/>
    <w:uiPriority w:val="99"/>
    <w:pPr>
      <w:pBdr/>
      <w:spacing/>
      <w:ind/>
    </w:pPr>
    <w:rPr>
      <w:rFonts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Жураковська Альона Володимирівна</cp:lastModifiedBy>
  <cp:revision>128</cp:revision>
  <dcterms:created xsi:type="dcterms:W3CDTF">2020-12-24T15:10:00Z</dcterms:created>
  <dcterms:modified xsi:type="dcterms:W3CDTF">2024-10-22T06:55:56Z</dcterms:modified>
</cp:coreProperties>
</file>