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9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lang w:eastAsia="hi-IN" w:bidi="hi-IN"/>
        </w:rPr>
      </w:r>
      <w:r>
        <w:rPr>
          <w:rFonts w:ascii="Times New Roman" w:hAnsi="Times New Roman" w:cs="Mangal"/>
          <w:b/>
          <w:sz w:val="16"/>
          <w:szCs w:val="16"/>
        </w:rPr>
      </w:r>
      <w:r>
        <w:rPr>
          <w:rFonts w:ascii="Times New Roman" w:hAnsi="Times New Roman" w:cs="Mangal"/>
          <w:b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15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жовтня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320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pBdr/>
        <w:spacing w:after="0" w:afterAutospacing="0" w:before="0" w:beforeAutospacing="0"/>
        <w:ind w:right="0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ділянки водопровідної мережі по вулиці Лесі Українки та вулиці Олександра Довженка в с.Загорівка в господарське відання КП «Менакомунпослуга»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0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рішення </w:t>
      </w:r>
      <w:r>
        <w:rPr>
          <w:color w:val="000000"/>
          <w:sz w:val="28"/>
          <w:szCs w:val="28"/>
          <w:lang w:val="uk-UA"/>
        </w:rPr>
        <w:t xml:space="preserve">п’ятдесят другої сесії Менської міської ради  восьмого скликання від 27 вересня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487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прийняття в комунальну власність ділянки водопровідної мережі по вулиці Лесі Українки та вулиці Олександра Довженка в с.Загорівка», керуючись ст.26, 60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51"/>
        <w:pBdr/>
        <w:spacing w:after="0" w:afterAutospacing="0" w:before="0" w:beforeAutospacing="0"/>
        <w:ind/>
        <w:jc w:val="both"/>
        <w:rPr>
          <w:color w:val="ff6600"/>
          <w:lang w:val="uk-UA"/>
        </w:rPr>
      </w:pPr>
      <w:r>
        <w:rPr>
          <w:sz w:val="28"/>
          <w:szCs w:val="28"/>
          <w:lang w:val="uk-UA"/>
        </w:rPr>
        <w:t xml:space="preserve">        1. Створити</w:t>
      </w:r>
      <w:r>
        <w:rPr>
          <w:color w:val="000000"/>
          <w:sz w:val="28"/>
          <w:szCs w:val="28"/>
          <w:lang w:val="uk-UA"/>
        </w:rPr>
        <w:t xml:space="preserve"> комісі</w:t>
      </w:r>
      <w:r>
        <w:rPr>
          <w:color w:val="000000"/>
          <w:sz w:val="28"/>
          <w:szCs w:val="28"/>
          <w:lang w:val="uk-UA"/>
        </w:rPr>
        <w:t xml:space="preserve">ю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 передачі </w:t>
      </w:r>
      <w:r>
        <w:rPr>
          <w:color w:val="000000"/>
          <w:sz w:val="28"/>
          <w:szCs w:val="28"/>
          <w:lang w:val="uk-UA"/>
        </w:rPr>
        <w:t xml:space="preserve">ділянки водопровідної мережі по вулиці Лесі Українки та вулиці Олександра Довженка в с.Загорівка в господарське відання </w:t>
      </w:r>
      <w:r>
        <w:rPr>
          <w:sz w:val="28"/>
          <w:szCs w:val="28"/>
          <w:lang w:val="uk-UA"/>
        </w:rPr>
        <w:t xml:space="preserve">наступному складі:</w:t>
      </w:r>
      <w:r>
        <w:rPr>
          <w:color w:val="ff6600"/>
          <w:lang w:val="uk-UA"/>
        </w:rPr>
      </w:r>
      <w:r>
        <w:rPr>
          <w:color w:val="ff6600"/>
          <w:lang w:val="uk-UA"/>
        </w:rPr>
      </w:r>
    </w:p>
    <w:p>
      <w:pPr>
        <w:pStyle w:val="951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1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ГАЄВОЙ Сергій Миколайович</w:t>
      </w:r>
      <w:r>
        <w:rPr>
          <w:color w:val="000000"/>
          <w:sz w:val="28"/>
          <w:szCs w:val="28"/>
          <w:lang w:val="uk-UA"/>
        </w:rPr>
        <w:t xml:space="preserve"> – заступник міського голови з питань діяльності виконавчих органів ради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Члени комісії: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МАНЖУЛА</w:t>
      </w:r>
      <w:r>
        <w:rPr>
          <w:sz w:val="28"/>
          <w:szCs w:val="28"/>
          <w:lang w:val="uk-UA"/>
        </w:rPr>
        <w:t xml:space="preserve"> Олександр Васильович –  директор КП «Менакомунпослуга»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МАРЦЕВА Тетяна Іванівна - </w:t>
      </w:r>
      <w:r>
        <w:rPr>
          <w:sz w:val="28"/>
          <w:szCs w:val="28"/>
          <w:lang w:val="uk-UA"/>
        </w:rPr>
        <w:t xml:space="preserve">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ТИМОШЕНКО Ігор Анатолійович – інженер з експлуатації споруд та устаткування водопровідно-каналізаційного господарства КП «Менакомунпослуга» Менської міської ради.    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1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 заступника міського голови з питань діяльності виконавчих органів ради С.М.Гаєвого.</w:t>
      </w:r>
      <w:r>
        <w:rPr>
          <w:lang w:val="uk-UA"/>
        </w:rPr>
      </w:r>
      <w:r>
        <w:rPr>
          <w:lang w:val="uk-UA"/>
        </w:rPr>
      </w:r>
    </w:p>
    <w:p>
      <w:pPr>
        <w:pStyle w:val="951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1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51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3518886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2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1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8">
    <w:name w:val="endnote text"/>
    <w:basedOn w:val="753"/>
    <w:link w:val="7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49">
    <w:name w:val="Endnote Text Char"/>
    <w:basedOn w:val="763"/>
    <w:link w:val="748"/>
    <w:uiPriority w:val="99"/>
    <w:semiHidden/>
    <w:pPr>
      <w:pBdr/>
      <w:spacing/>
      <w:ind/>
    </w:pPr>
    <w:rPr>
      <w:sz w:val="20"/>
      <w:szCs w:val="20"/>
    </w:rPr>
  </w:style>
  <w:style w:type="character" w:styleId="750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character" w:styleId="751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2">
    <w:name w:val="table of figures"/>
    <w:basedOn w:val="753"/>
    <w:next w:val="753"/>
    <w:uiPriority w:val="99"/>
    <w:unhideWhenUsed/>
    <w:pPr>
      <w:pBdr/>
      <w:spacing w:after="0" w:afterAutospacing="0"/>
      <w:ind/>
    </w:pPr>
  </w:style>
  <w:style w:type="paragraph" w:styleId="75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 w:eastAsia="en-US"/>
    </w:rPr>
  </w:style>
  <w:style w:type="paragraph" w:styleId="754">
    <w:name w:val="Heading 1"/>
    <w:basedOn w:val="753"/>
    <w:next w:val="753"/>
    <w:link w:val="78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55">
    <w:name w:val="Heading 2"/>
    <w:basedOn w:val="753"/>
    <w:next w:val="753"/>
    <w:link w:val="78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6">
    <w:name w:val="Heading 3"/>
    <w:basedOn w:val="753"/>
    <w:next w:val="753"/>
    <w:link w:val="78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7">
    <w:name w:val="Heading 4"/>
    <w:basedOn w:val="753"/>
    <w:next w:val="753"/>
    <w:link w:val="78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78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78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60">
    <w:name w:val="Heading 7"/>
    <w:basedOn w:val="753"/>
    <w:next w:val="753"/>
    <w:link w:val="78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61">
    <w:name w:val="Heading 8"/>
    <w:basedOn w:val="753"/>
    <w:next w:val="753"/>
    <w:link w:val="78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62">
    <w:name w:val="Heading 9"/>
    <w:basedOn w:val="753"/>
    <w:next w:val="753"/>
    <w:link w:val="79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63" w:default="1">
    <w:name w:val="Default Paragraph Font"/>
    <w:uiPriority w:val="99"/>
    <w:semiHidden/>
    <w:pPr>
      <w:pBdr/>
      <w:spacing/>
      <w:ind/>
    </w:pPr>
  </w:style>
  <w:style w:type="table" w:styleId="7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 w:customStyle="1">
    <w:name w:val="Heading 1 Char"/>
    <w:basedOn w:val="763"/>
    <w:link w:val="75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67" w:customStyle="1">
    <w:name w:val="Heading 2 Char"/>
    <w:basedOn w:val="763"/>
    <w:link w:val="755"/>
    <w:uiPriority w:val="99"/>
    <w:pPr>
      <w:pBdr/>
      <w:spacing/>
      <w:ind/>
    </w:pPr>
    <w:rPr>
      <w:rFonts w:ascii="Arial" w:hAnsi="Arial" w:cs="Arial"/>
      <w:sz w:val="34"/>
    </w:rPr>
  </w:style>
  <w:style w:type="character" w:styleId="768" w:customStyle="1">
    <w:name w:val="Heading 3 Char"/>
    <w:basedOn w:val="763"/>
    <w:link w:val="75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69" w:customStyle="1">
    <w:name w:val="Heading 4 Char"/>
    <w:basedOn w:val="763"/>
    <w:link w:val="75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70" w:customStyle="1">
    <w:name w:val="Heading 5 Char"/>
    <w:basedOn w:val="763"/>
    <w:link w:val="75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1" w:customStyle="1">
    <w:name w:val="Heading 6 Char"/>
    <w:basedOn w:val="763"/>
    <w:link w:val="75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2" w:customStyle="1">
    <w:name w:val="Heading 7 Char"/>
    <w:basedOn w:val="763"/>
    <w:link w:val="76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3" w:customStyle="1">
    <w:name w:val="Heading 8 Char"/>
    <w:basedOn w:val="763"/>
    <w:link w:val="76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4" w:customStyle="1">
    <w:name w:val="Heading 9 Char"/>
    <w:basedOn w:val="763"/>
    <w:link w:val="76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75" w:customStyle="1">
    <w:name w:val="Title Char"/>
    <w:basedOn w:val="763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76" w:customStyle="1">
    <w:name w:val="Subtitle Char"/>
    <w:basedOn w:val="763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77" w:customStyle="1">
    <w:name w:val="Quote Char"/>
    <w:uiPriority w:val="99"/>
    <w:pPr>
      <w:pBdr/>
      <w:spacing/>
      <w:ind/>
    </w:pPr>
    <w:rPr>
      <w:i/>
    </w:rPr>
  </w:style>
  <w:style w:type="character" w:styleId="778" w:customStyle="1">
    <w:name w:val="Intense Quote Char"/>
    <w:uiPriority w:val="99"/>
    <w:pPr>
      <w:pBdr/>
      <w:spacing/>
      <w:ind/>
    </w:pPr>
    <w:rPr>
      <w:i/>
    </w:rPr>
  </w:style>
  <w:style w:type="character" w:styleId="779" w:customStyle="1">
    <w:name w:val="Header Char"/>
    <w:basedOn w:val="763"/>
    <w:uiPriority w:val="99"/>
    <w:pPr>
      <w:pBdr/>
      <w:spacing/>
      <w:ind/>
    </w:pPr>
    <w:rPr>
      <w:rFonts w:cs="Times New Roman"/>
    </w:rPr>
  </w:style>
  <w:style w:type="character" w:styleId="780" w:customStyle="1">
    <w:name w:val="Footer Char"/>
    <w:basedOn w:val="763"/>
    <w:uiPriority w:val="99"/>
    <w:pPr>
      <w:pBdr/>
      <w:spacing/>
      <w:ind/>
    </w:pPr>
    <w:rPr>
      <w:rFonts w:cs="Times New Roman"/>
    </w:rPr>
  </w:style>
  <w:style w:type="character" w:styleId="781" w:customStyle="1">
    <w:name w:val="Footnote Text Char"/>
    <w:uiPriority w:val="99"/>
    <w:pPr>
      <w:pBdr/>
      <w:spacing/>
      <w:ind/>
    </w:pPr>
    <w:rPr>
      <w:sz w:val="18"/>
    </w:rPr>
  </w:style>
  <w:style w:type="character" w:styleId="782" w:customStyle="1">
    <w:name w:val="Heading 1 Char1"/>
    <w:basedOn w:val="763"/>
    <w:link w:val="75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83" w:customStyle="1">
    <w:name w:val="Heading 2 Char1"/>
    <w:basedOn w:val="763"/>
    <w:link w:val="755"/>
    <w:uiPriority w:val="99"/>
    <w:pPr>
      <w:pBdr/>
      <w:spacing/>
      <w:ind/>
    </w:pPr>
    <w:rPr>
      <w:rFonts w:ascii="Arial" w:hAnsi="Arial" w:cs="Arial"/>
      <w:sz w:val="34"/>
    </w:rPr>
  </w:style>
  <w:style w:type="character" w:styleId="784" w:customStyle="1">
    <w:name w:val="Heading 3 Char1"/>
    <w:basedOn w:val="763"/>
    <w:link w:val="756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85" w:customStyle="1">
    <w:name w:val="Heading 4 Char1"/>
    <w:basedOn w:val="763"/>
    <w:link w:val="75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86" w:customStyle="1">
    <w:name w:val="Heading 5 Char1"/>
    <w:basedOn w:val="763"/>
    <w:link w:val="75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7" w:customStyle="1">
    <w:name w:val="Heading 6 Char1"/>
    <w:basedOn w:val="763"/>
    <w:link w:val="75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88" w:customStyle="1">
    <w:name w:val="Heading 7 Char1"/>
    <w:basedOn w:val="763"/>
    <w:link w:val="76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89" w:customStyle="1">
    <w:name w:val="Heading 8 Char1"/>
    <w:basedOn w:val="763"/>
    <w:link w:val="76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90" w:customStyle="1">
    <w:name w:val="Heading 9 Char1"/>
    <w:basedOn w:val="763"/>
    <w:link w:val="76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91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 w:eastAsia="en-US"/>
    </w:rPr>
  </w:style>
  <w:style w:type="paragraph" w:styleId="792">
    <w:name w:val="Title"/>
    <w:basedOn w:val="753"/>
    <w:next w:val="753"/>
    <w:link w:val="793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3" w:customStyle="1">
    <w:name w:val="Title Char1"/>
    <w:basedOn w:val="763"/>
    <w:link w:val="792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94">
    <w:name w:val="Subtitle"/>
    <w:basedOn w:val="753"/>
    <w:next w:val="753"/>
    <w:link w:val="795"/>
    <w:uiPriority w:val="99"/>
    <w:qFormat/>
    <w:pPr>
      <w:pBdr/>
      <w:spacing w:before="200"/>
      <w:ind/>
    </w:pPr>
    <w:rPr>
      <w:sz w:val="24"/>
      <w:szCs w:val="24"/>
    </w:rPr>
  </w:style>
  <w:style w:type="character" w:styleId="795" w:customStyle="1">
    <w:name w:val="Subtitle Char1"/>
    <w:basedOn w:val="763"/>
    <w:link w:val="79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96">
    <w:name w:val="Quote"/>
    <w:basedOn w:val="753"/>
    <w:next w:val="753"/>
    <w:link w:val="797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97" w:customStyle="1">
    <w:name w:val="Quote Char1"/>
    <w:basedOn w:val="763"/>
    <w:link w:val="796"/>
    <w:uiPriority w:val="99"/>
    <w:pPr>
      <w:pBdr/>
      <w:spacing/>
      <w:ind/>
    </w:pPr>
    <w:rPr>
      <w:rFonts w:cs="Times New Roman"/>
      <w:i/>
    </w:rPr>
  </w:style>
  <w:style w:type="paragraph" w:styleId="798">
    <w:name w:val="Intense Quote"/>
    <w:basedOn w:val="753"/>
    <w:next w:val="753"/>
    <w:link w:val="799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99" w:customStyle="1">
    <w:name w:val="Intense Quote Char1"/>
    <w:basedOn w:val="763"/>
    <w:link w:val="798"/>
    <w:uiPriority w:val="99"/>
    <w:pPr>
      <w:pBdr/>
      <w:spacing/>
      <w:ind/>
    </w:pPr>
    <w:rPr>
      <w:rFonts w:cs="Times New Roman"/>
      <w:i/>
    </w:rPr>
  </w:style>
  <w:style w:type="paragraph" w:styleId="800">
    <w:name w:val="Header"/>
    <w:basedOn w:val="753"/>
    <w:link w:val="8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1" w:customStyle="1">
    <w:name w:val="Header Char1"/>
    <w:basedOn w:val="763"/>
    <w:link w:val="800"/>
    <w:uiPriority w:val="99"/>
    <w:pPr>
      <w:pBdr/>
      <w:spacing/>
      <w:ind/>
    </w:pPr>
    <w:rPr>
      <w:rFonts w:cs="Times New Roman"/>
    </w:rPr>
  </w:style>
  <w:style w:type="paragraph" w:styleId="802">
    <w:name w:val="Footer"/>
    <w:basedOn w:val="753"/>
    <w:link w:val="80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3" w:customStyle="1">
    <w:name w:val="Footer Char1"/>
    <w:basedOn w:val="763"/>
    <w:link w:val="802"/>
    <w:uiPriority w:val="99"/>
    <w:pPr>
      <w:pBdr/>
      <w:spacing/>
      <w:ind/>
    </w:pPr>
    <w:rPr>
      <w:rFonts w:cs="Times New Roman"/>
    </w:rPr>
  </w:style>
  <w:style w:type="table" w:styleId="804">
    <w:name w:val="Table Grid"/>
    <w:basedOn w:val="764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1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21"/>
    <w:uiPriority w:val="99"/>
    <w:pPr>
      <w:pBdr/>
      <w:spacing/>
      <w:ind/>
    </w:pPr>
    <w:rPr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5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-сетк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-сетк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писок-таблица 1 светл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2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-таблица 3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4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5 тем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6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7 цветная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en-US"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uiPriority w:val="99"/>
    <w:pPr>
      <w:pBdr/>
      <w:spacing/>
      <w:ind/>
    </w:pPr>
    <w:rPr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>
    <w:name w:val="Hyperlink"/>
    <w:basedOn w:val="763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31">
    <w:name w:val="footnote text"/>
    <w:basedOn w:val="753"/>
    <w:link w:val="932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32" w:customStyle="1">
    <w:name w:val="Footnote Text Char1"/>
    <w:basedOn w:val="763"/>
    <w:link w:val="931"/>
    <w:uiPriority w:val="99"/>
    <w:pPr>
      <w:pBdr/>
      <w:spacing/>
      <w:ind/>
    </w:pPr>
    <w:rPr>
      <w:rFonts w:cs="Times New Roman"/>
      <w:sz w:val="18"/>
    </w:rPr>
  </w:style>
  <w:style w:type="character" w:styleId="933">
    <w:name w:val="footnote reference"/>
    <w:basedOn w:val="763"/>
    <w:uiPriority w:val="99"/>
    <w:pPr>
      <w:pBdr/>
      <w:spacing/>
      <w:ind/>
    </w:pPr>
    <w:rPr>
      <w:rFonts w:cs="Times New Roman"/>
      <w:vertAlign w:val="superscript"/>
    </w:rPr>
  </w:style>
  <w:style w:type="paragraph" w:styleId="934">
    <w:name w:val="toc 1"/>
    <w:basedOn w:val="753"/>
    <w:next w:val="753"/>
    <w:uiPriority w:val="99"/>
    <w:pPr>
      <w:pBdr/>
      <w:spacing w:after="57"/>
      <w:ind/>
    </w:pPr>
  </w:style>
  <w:style w:type="paragraph" w:styleId="935">
    <w:name w:val="toc 2"/>
    <w:basedOn w:val="753"/>
    <w:next w:val="753"/>
    <w:uiPriority w:val="99"/>
    <w:pPr>
      <w:pBdr/>
      <w:spacing w:after="57"/>
      <w:ind w:left="283"/>
    </w:pPr>
  </w:style>
  <w:style w:type="paragraph" w:styleId="936">
    <w:name w:val="toc 3"/>
    <w:basedOn w:val="753"/>
    <w:next w:val="753"/>
    <w:uiPriority w:val="99"/>
    <w:pPr>
      <w:pBdr/>
      <w:spacing w:after="57"/>
      <w:ind w:left="567"/>
    </w:pPr>
  </w:style>
  <w:style w:type="paragraph" w:styleId="937">
    <w:name w:val="toc 4"/>
    <w:basedOn w:val="753"/>
    <w:next w:val="753"/>
    <w:uiPriority w:val="99"/>
    <w:pPr>
      <w:pBdr/>
      <w:spacing w:after="57"/>
      <w:ind w:left="850"/>
    </w:pPr>
  </w:style>
  <w:style w:type="paragraph" w:styleId="938">
    <w:name w:val="toc 5"/>
    <w:basedOn w:val="753"/>
    <w:next w:val="753"/>
    <w:uiPriority w:val="99"/>
    <w:pPr>
      <w:pBdr/>
      <w:spacing w:after="57"/>
      <w:ind w:left="1134"/>
    </w:pPr>
  </w:style>
  <w:style w:type="paragraph" w:styleId="939">
    <w:name w:val="toc 6"/>
    <w:basedOn w:val="753"/>
    <w:next w:val="753"/>
    <w:uiPriority w:val="99"/>
    <w:pPr>
      <w:pBdr/>
      <w:spacing w:after="57"/>
      <w:ind w:left="1417"/>
    </w:pPr>
  </w:style>
  <w:style w:type="paragraph" w:styleId="940">
    <w:name w:val="toc 7"/>
    <w:basedOn w:val="753"/>
    <w:next w:val="753"/>
    <w:uiPriority w:val="99"/>
    <w:pPr>
      <w:pBdr/>
      <w:spacing w:after="57"/>
      <w:ind w:left="1701"/>
    </w:pPr>
  </w:style>
  <w:style w:type="paragraph" w:styleId="941">
    <w:name w:val="toc 8"/>
    <w:basedOn w:val="753"/>
    <w:next w:val="753"/>
    <w:uiPriority w:val="99"/>
    <w:pPr>
      <w:pBdr/>
      <w:spacing w:after="57"/>
      <w:ind w:left="1984"/>
    </w:pPr>
  </w:style>
  <w:style w:type="paragraph" w:styleId="942">
    <w:name w:val="toc 9"/>
    <w:basedOn w:val="753"/>
    <w:next w:val="753"/>
    <w:uiPriority w:val="99"/>
    <w:pPr>
      <w:pBdr/>
      <w:spacing w:after="57"/>
      <w:ind w:left="2268"/>
    </w:pPr>
  </w:style>
  <w:style w:type="paragraph" w:styleId="943">
    <w:name w:val="TOC Heading"/>
    <w:basedOn w:val="754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44">
    <w:name w:val="List Paragraph"/>
    <w:basedOn w:val="753"/>
    <w:uiPriority w:val="99"/>
    <w:qFormat/>
    <w:pPr>
      <w:pBdr/>
      <w:spacing/>
      <w:ind w:left="720"/>
      <w:contextualSpacing w:val="true"/>
    </w:pPr>
  </w:style>
  <w:style w:type="paragraph" w:styleId="945">
    <w:name w:val="Caption"/>
    <w:basedOn w:val="753"/>
    <w:next w:val="753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46">
    <w:name w:val="Balloon Text"/>
    <w:basedOn w:val="753"/>
    <w:link w:val="947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7" w:customStyle="1">
    <w:name w:val="Balloon Text Char"/>
    <w:basedOn w:val="763"/>
    <w:link w:val="94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8">
    <w:name w:val="HTML Preformatted"/>
    <w:basedOn w:val="753"/>
    <w:link w:val="949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49" w:customStyle="1">
    <w:name w:val="HTML Preformatted Char"/>
    <w:basedOn w:val="763"/>
    <w:link w:val="94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50" w:customStyle="1">
    <w:name w:val="docdata"/>
    <w:basedOn w:val="75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51">
    <w:name w:val="Normal (Web)"/>
    <w:basedOn w:val="75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113</cp:revision>
  <dcterms:created xsi:type="dcterms:W3CDTF">2020-12-24T15:10:00Z</dcterms:created>
  <dcterms:modified xsi:type="dcterms:W3CDTF">2024-10-16T05:50:55Z</dcterms:modified>
</cp:coreProperties>
</file>