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6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/>
      </w:pPr>
      <w:r/>
      <w:r/>
    </w:p>
    <w:p>
      <w:pPr>
        <w:pStyle w:val="76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</w:p>
    <w:p>
      <w:pPr>
        <w:pStyle w:val="76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Mangal"/>
          <w:b/>
          <w:sz w:val="16"/>
          <w:szCs w:val="16"/>
        </w:rPr>
      </w:pPr>
      <w:r>
        <w:rPr>
          <w:rFonts w:ascii="Times New Roman" w:hAnsi="Times New Roman" w:cs="Mangal"/>
          <w:b/>
          <w:sz w:val="16"/>
          <w:szCs w:val="16"/>
          <w:lang w:eastAsia="hi-IN" w:bidi="hi-IN"/>
        </w:rPr>
      </w:r>
      <w:r>
        <w:rPr>
          <w:rFonts w:ascii="Times New Roman" w:hAnsi="Times New Roman" w:cs="Mangal"/>
          <w:b/>
          <w:sz w:val="16"/>
          <w:szCs w:val="16"/>
        </w:rPr>
      </w:r>
      <w:r>
        <w:rPr>
          <w:rFonts w:ascii="Times New Roman" w:hAnsi="Times New Roman" w:cs="Mangal"/>
          <w:b/>
          <w:sz w:val="16"/>
          <w:szCs w:val="16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center"/>
        <w:rPr>
          <w:rFonts w:ascii="Times New Roman" w:hAnsi="Times New Roman" w:cs="Mangal"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sz w:val="28"/>
          <w:szCs w:val="28"/>
          <w:lang w:eastAsia="hi-IN" w:bidi="hi-IN"/>
        </w:rPr>
      </w:r>
      <w:r>
        <w:rPr>
          <w:rFonts w:ascii="Times New Roman" w:hAnsi="Times New Roman" w:cs="Mangal"/>
          <w:sz w:val="28"/>
          <w:szCs w:val="28"/>
          <w:lang w:eastAsia="hi-IN" w:bidi="hi-I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rFonts w:ascii="Times New Roman" w:hAnsi="Times New Roman" w:cs="Mangal"/>
          <w:sz w:val="20"/>
          <w:szCs w:val="28"/>
          <w:lang w:eastAsia="hi-IN" w:bidi="hi-IN"/>
        </w:rPr>
      </w:pPr>
      <w:r>
        <w:rPr>
          <w:rFonts w:ascii="Times New Roman" w:hAnsi="Times New Roman" w:cs="Mangal"/>
          <w:sz w:val="20"/>
          <w:szCs w:val="28"/>
          <w:lang w:eastAsia="hi-IN" w:bidi="hi-IN"/>
        </w:rPr>
      </w:r>
      <w:r>
        <w:rPr>
          <w:rFonts w:ascii="Times New Roman" w:hAnsi="Times New Roman" w:cs="Mangal"/>
          <w:sz w:val="20"/>
          <w:szCs w:val="28"/>
          <w:lang w:eastAsia="hi-IN" w:bidi="hi-IN"/>
        </w:rPr>
      </w:r>
      <w:r>
        <w:rPr>
          <w:rFonts w:ascii="Times New Roman" w:hAnsi="Times New Roman" w:cs="Mangal"/>
          <w:sz w:val="20"/>
          <w:szCs w:val="28"/>
          <w:lang w:eastAsia="hi-IN" w:bidi="hi-I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sz w:val="28"/>
          <w:szCs w:val="28"/>
          <w:lang w:eastAsia="hi-IN" w:bidi="hi-IN"/>
        </w:rPr>
      </w:pP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24</w:t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вересня</w:t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2024 року</w:t>
      </w:r>
      <w:r>
        <w:rPr>
          <w:rFonts w:ascii="Times New Roman" w:hAnsi="Times New Roman" w:cs="Mangal"/>
          <w:sz w:val="28"/>
          <w:szCs w:val="28"/>
          <w:lang w:eastAsia="hi-IN" w:bidi="hi-IN"/>
        </w:rPr>
        <w:tab/>
        <w:t xml:space="preserve">м.Мена</w:t>
      </w:r>
      <w:r>
        <w:rPr>
          <w:rFonts w:ascii="Times New Roman" w:hAnsi="Times New Roman" w:cs="Mangal"/>
          <w:sz w:val="28"/>
          <w:szCs w:val="28"/>
          <w:lang w:eastAsia="hi-IN" w:bidi="hi-IN"/>
        </w:rPr>
        <w:tab/>
        <w:t xml:space="preserve">№ 296</w:t>
      </w:r>
      <w:r>
        <w:rPr>
          <w:rFonts w:ascii="Times New Roman" w:hAnsi="Times New Roman" w:cs="Mangal"/>
          <w:sz w:val="28"/>
          <w:szCs w:val="28"/>
          <w:lang w:eastAsia="hi-IN" w:bidi="hi-I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9"/>
          <w:tab w:val="left" w:leader="none" w:pos="7088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4"/>
        <w:pBdr/>
        <w:spacing w:after="0" w:afterAutospacing="0" w:before="0" w:beforeAutospacing="0"/>
        <w:ind w:right="5528" w:firstLine="0" w:left="0"/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 </w:t>
      </w:r>
      <w:r>
        <w:rPr>
          <w:b/>
          <w:bCs/>
          <w:color w:val="000000"/>
          <w:sz w:val="28"/>
          <w:szCs w:val="28"/>
          <w:lang w:val="uk-UA"/>
        </w:rPr>
        <w:t xml:space="preserve">створення</w:t>
      </w:r>
      <w:r>
        <w:rPr>
          <w:b/>
          <w:bCs/>
          <w:color w:val="000000"/>
          <w:sz w:val="28"/>
          <w:szCs w:val="28"/>
          <w:lang w:val="uk-UA"/>
        </w:rPr>
        <w:t xml:space="preserve"> комісії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з передачі в оперативне управління Степанівському міжшкільному навчально-виробничому комбінату транспортного засобу</w:t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Style w:val="924"/>
        <w:pBdr/>
        <w:spacing w:after="0" w:afterAutospacing="0" w:before="0" w:beforeAutospacing="0"/>
        <w:ind w:right="5215"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Style w:val="923"/>
        <w:pBdr/>
        <w:spacing w:after="0" w:afterAutospacing="0" w:before="0" w:beforeAutospacing="0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 виконання рішенн</w:t>
      </w:r>
      <w:r>
        <w:rPr>
          <w:color w:val="000000"/>
          <w:sz w:val="28"/>
          <w:szCs w:val="28"/>
          <w:lang w:val="uk-UA"/>
        </w:rPr>
        <w:t xml:space="preserve">я</w:t>
      </w:r>
      <w:r>
        <w:rPr>
          <w:color w:val="000000"/>
          <w:sz w:val="28"/>
          <w:szCs w:val="28"/>
          <w:lang w:val="uk-UA"/>
        </w:rPr>
        <w:t xml:space="preserve"> 49</w:t>
      </w:r>
      <w:r>
        <w:rPr>
          <w:color w:val="000000"/>
          <w:sz w:val="28"/>
          <w:szCs w:val="28"/>
          <w:lang w:val="uk-UA"/>
        </w:rPr>
        <w:t xml:space="preserve"> сесії </w:t>
      </w:r>
      <w:r>
        <w:rPr>
          <w:color w:val="000000"/>
          <w:sz w:val="28"/>
          <w:szCs w:val="28"/>
          <w:lang w:val="uk-UA"/>
        </w:rPr>
        <w:t xml:space="preserve">Менської міської ради</w:t>
      </w:r>
      <w:r>
        <w:rPr>
          <w:color w:val="000000"/>
          <w:sz w:val="28"/>
          <w:szCs w:val="28"/>
          <w:lang w:val="uk-UA"/>
        </w:rPr>
        <w:t xml:space="preserve"> 8 скликання від 05 липня</w:t>
      </w:r>
      <w:r>
        <w:rPr>
          <w:color w:val="000000"/>
          <w:sz w:val="28"/>
          <w:szCs w:val="28"/>
          <w:lang w:val="uk-UA"/>
        </w:rPr>
        <w:t xml:space="preserve"> 202</w:t>
      </w:r>
      <w:r>
        <w:rPr>
          <w:color w:val="000000"/>
          <w:sz w:val="28"/>
          <w:szCs w:val="28"/>
          <w:lang w:val="uk-UA"/>
        </w:rPr>
        <w:t xml:space="preserve">4</w:t>
      </w:r>
      <w:r>
        <w:rPr>
          <w:color w:val="000000"/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 xml:space="preserve">№</w:t>
      </w:r>
      <w:r>
        <w:rPr>
          <w:sz w:val="28"/>
          <w:szCs w:val="28"/>
          <w:lang w:val="uk-UA"/>
        </w:rPr>
        <w:t xml:space="preserve">365</w:t>
      </w:r>
      <w:r>
        <w:rPr>
          <w:color w:val="000000"/>
          <w:sz w:val="28"/>
          <w:szCs w:val="28"/>
          <w:lang w:val="uk-UA"/>
        </w:rPr>
        <w:t xml:space="preserve"> «Про</w:t>
      </w:r>
      <w:r>
        <w:rPr>
          <w:color w:val="000000"/>
          <w:sz w:val="28"/>
          <w:szCs w:val="28"/>
          <w:lang w:val="uk-UA"/>
        </w:rPr>
        <w:t xml:space="preserve"> прийняття в комунальну власність Менської міської територіальної громади транспортного засобу та передачу його в  оперативне управління Степанівському МНВК», керуючись ст.42, 50 Закону України «Про місцеве самоврядування в Україні»:</w:t>
      </w:r>
      <w:r>
        <w:rPr>
          <w:lang w:val="uk-UA"/>
        </w:rPr>
      </w:r>
      <w:r>
        <w:rPr>
          <w:lang w:val="uk-UA"/>
        </w:rPr>
      </w:r>
    </w:p>
    <w:p>
      <w:pPr>
        <w:pStyle w:val="924"/>
        <w:pBdr/>
        <w:spacing w:after="0" w:afterAutospacing="0" w:before="0" w:beforeAutospacing="0"/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1. Створити</w:t>
      </w:r>
      <w:r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 xml:space="preserve">ю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uk-UA"/>
        </w:rPr>
        <w:t xml:space="preserve">по передачі транспортного засобу </w:t>
      </w:r>
      <w:r>
        <w:rPr>
          <w:sz w:val="28"/>
          <w:szCs w:val="28"/>
          <w:lang w:val="uk-UA"/>
        </w:rPr>
        <w:t xml:space="preserve">в оперативне управління</w:t>
      </w:r>
      <w:r>
        <w:rPr>
          <w:sz w:val="28"/>
          <w:szCs w:val="28"/>
          <w:lang w:val="uk-UA"/>
        </w:rPr>
        <w:t xml:space="preserve"> Степанівському міжшкільному навчально-виробничому комбінату</w:t>
      </w:r>
      <w:r>
        <w:rPr>
          <w:sz w:val="28"/>
          <w:szCs w:val="28"/>
          <w:lang w:val="uk-UA"/>
        </w:rPr>
        <w:t xml:space="preserve"> у наступному складі:</w:t>
      </w:r>
      <w:r>
        <w:rPr>
          <w:lang w:val="uk-UA"/>
        </w:rPr>
      </w:r>
      <w:r>
        <w:rPr>
          <w:lang w:val="uk-UA"/>
        </w:rPr>
      </w:r>
    </w:p>
    <w:p>
      <w:pPr>
        <w:pStyle w:val="924"/>
        <w:pBdr/>
        <w:tabs>
          <w:tab w:val="left" w:leader="none" w:pos="1134"/>
        </w:tabs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комісії: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24"/>
        <w:pBdr/>
        <w:tabs>
          <w:tab w:val="left" w:leader="none" w:pos="1134"/>
        </w:tabs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ПРИЩЕПА Вікторія Василівна</w:t>
      </w:r>
      <w:r>
        <w:rPr>
          <w:sz w:val="28"/>
          <w:szCs w:val="28"/>
          <w:lang w:val="uk-UA"/>
        </w:rPr>
        <w:t xml:space="preserve"> – заступник міського голови</w:t>
      </w:r>
      <w:r>
        <w:rPr>
          <w:sz w:val="28"/>
          <w:szCs w:val="28"/>
          <w:lang w:val="uk-UA"/>
        </w:rPr>
        <w:t xml:space="preserve"> з питань діяльності виконавчих органів ради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24"/>
        <w:pBdr/>
        <w:tabs>
          <w:tab w:val="left" w:leader="none" w:pos="1134"/>
        </w:tabs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Члени комісії: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24"/>
        <w:pBdr/>
        <w:shd w:val="clear" w:color="auto" w:fill="ffffff"/>
        <w:tabs>
          <w:tab w:val="left" w:leader="none" w:pos="1134"/>
        </w:tabs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БУРКО Олександр Миколайович – завідувач господарством  Степанівського міжшкільного навчально-виробничого комбінату;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24"/>
        <w:pBdr/>
        <w:shd w:val="clear" w:color="auto" w:fill="ffffff"/>
        <w:tabs>
          <w:tab w:val="left" w:leader="none" w:pos="1134"/>
        </w:tabs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МАРЦЕВА Тетяна Іванівна - начальник юридичного відділу Менської міської ради; 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24"/>
        <w:pBdr/>
        <w:shd w:val="clear" w:color="auto" w:fill="ffffff"/>
        <w:tabs>
          <w:tab w:val="left" w:leader="none" w:pos="1134"/>
        </w:tabs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</w:t>
      </w:r>
      <w:r>
        <w:rPr>
          <w:sz w:val="28"/>
          <w:szCs w:val="28"/>
          <w:lang w:val="uk-UA"/>
        </w:rPr>
        <w:t xml:space="preserve">ЕКЕНЧЕНКО</w:t>
      </w:r>
      <w:r>
        <w:rPr>
          <w:sz w:val="28"/>
          <w:szCs w:val="28"/>
          <w:lang w:val="uk-UA"/>
        </w:rPr>
        <w:t xml:space="preserve"> Віра Володимирівна </w:t>
      </w:r>
      <w:r>
        <w:rPr>
          <w:sz w:val="28"/>
          <w:szCs w:val="28"/>
          <w:lang w:val="uk-UA"/>
        </w:rPr>
        <w:t xml:space="preserve">– головний спеціаліст відділу бухгалтерського обліку </w:t>
      </w:r>
      <w:r>
        <w:rPr>
          <w:sz w:val="28"/>
          <w:szCs w:val="28"/>
          <w:lang w:val="uk-UA"/>
        </w:rPr>
        <w:t xml:space="preserve">та</w:t>
      </w:r>
      <w:r>
        <w:rPr>
          <w:sz w:val="28"/>
          <w:szCs w:val="28"/>
          <w:lang w:val="uk-UA"/>
        </w:rPr>
        <w:t xml:space="preserve"> звітності Менської міської ради;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24"/>
        <w:pBdr/>
        <w:shd w:val="clear" w:color="auto" w:fill="ffffff"/>
        <w:tabs>
          <w:tab w:val="left" w:leader="none" w:pos="1134"/>
        </w:tabs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ПЕРЕПАДИСТА Людмила Анатоліївна - провідний спеціаліст відділу житлово-комунального господарства, енергоефективності та комунального майна</w:t>
      </w:r>
      <w:r>
        <w:rPr>
          <w:sz w:val="28"/>
          <w:szCs w:val="28"/>
          <w:lang w:val="uk-UA"/>
        </w:rPr>
        <w:t xml:space="preserve"> Менської міської ради</w:t>
      </w:r>
      <w:r>
        <w:rPr>
          <w:sz w:val="28"/>
          <w:szCs w:val="28"/>
          <w:lang w:val="uk-UA"/>
        </w:rPr>
        <w:t xml:space="preserve">;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24"/>
        <w:pBdr/>
        <w:shd w:val="clear" w:color="auto" w:fill="ffffff"/>
        <w:tabs>
          <w:tab w:val="left" w:leader="none" w:pos="1134"/>
        </w:tabs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ШЕСТАКОВСЬКИЙ Леонід Львович – директор Степанівського міжшкільного навчально-виробничого комбінату.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24"/>
        <w:pBdr/>
        <w:spacing w:after="0" w:afterAutospacing="0" w:before="0" w:beforeAutospacing="0" w:line="273" w:lineRule="auto"/>
        <w:ind w:right="0" w:firstLine="567" w:left="0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2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 xml:space="preserve">Контроль за виконанням даного розпорядження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покласти на заступника міського голови з питань діяльності виконавчих органів ради Прищепу В.В.</w:t>
      </w:r>
      <w:r>
        <w:t xml:space="preserve"> </w:t>
      </w:r>
      <w:r>
        <w:rPr>
          <w:lang w:val="uk-UA"/>
        </w:rPr>
      </w:r>
      <w:r>
        <w:rPr>
          <w:lang w:val="uk-UA"/>
        </w:rPr>
      </w:r>
    </w:p>
    <w:p>
      <w:pPr>
        <w:pStyle w:val="924"/>
        <w:pBdr/>
        <w:tabs>
          <w:tab w:val="left" w:leader="none" w:pos="709"/>
        </w:tabs>
        <w:spacing w:after="0" w:afterAutospacing="0" w:before="0" w:beforeAutospacing="0"/>
        <w:ind w:firstLine="567"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Style w:val="924"/>
        <w:pBdr/>
        <w:tabs>
          <w:tab w:val="left" w:leader="none" w:pos="709"/>
        </w:tabs>
        <w:spacing w:after="0" w:afterAutospacing="0" w:before="0" w:beforeAutospacing="0"/>
        <w:ind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Style w:val="924"/>
        <w:pBdr/>
        <w:tabs>
          <w:tab w:val="left" w:leader="none" w:pos="709"/>
          <w:tab w:val="left" w:leader="none" w:pos="6520"/>
        </w:tabs>
        <w:spacing w:after="0" w:afterAutospacing="0" w:before="0" w:beforeAutospacing="0"/>
        <w:ind w:hanging="720"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ради</w:t>
      </w:r>
      <w:r>
        <w:rPr>
          <w:sz w:val="28"/>
          <w:szCs w:val="28"/>
          <w:lang w:val="uk-UA"/>
        </w:rPr>
        <w:tab/>
        <w:t xml:space="preserve">Юрій СТАЛЬНИЧЕНКО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24"/>
        <w:pBdr/>
        <w:tabs>
          <w:tab w:val="left" w:leader="none" w:pos="709"/>
        </w:tabs>
        <w:spacing w:after="0" w:afterAutospacing="0" w:before="0" w:beforeAutospacing="0"/>
        <w:ind w:hanging="720" w:left="720"/>
        <w:jc w:val="both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_x0000_i102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6100815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8149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476"/>
      </w:pPr>
      <w:rPr>
        <w:rFonts w:hint="default" w:cs="Times New Roman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96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16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36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56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76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96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16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36"/>
      </w:pPr>
      <w:rPr>
        <w:rFonts w:cs="Times New Roman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 w:cs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>
        <w:rFonts w:cs="Times New Roman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>
        <w:rFonts w:hint="default" w:cs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>
        <w:rFonts w:cs="Times New Roman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273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3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3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3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3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3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3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3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3"/>
      </w:pPr>
      <w:rPr>
        <w:rFonts w:cs="Times New Roman"/>
      </w:rPr>
      <w:start w:val="1"/>
      <w:suff w:val="tab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5">
    <w:name w:val="Plain Table 1"/>
    <w:basedOn w:val="73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2"/>
    <w:basedOn w:val="73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Plain Table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4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6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7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List Table 1 Light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List Table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List Table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List Table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List Table 5 Dark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List Table 6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List Table 7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14">
    <w:name w:val="Intense Emphasis"/>
    <w:basedOn w:val="7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5">
    <w:name w:val="Intense Reference"/>
    <w:basedOn w:val="7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6">
    <w:name w:val="Subtle Emphasis"/>
    <w:basedOn w:val="7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7">
    <w:name w:val="Emphasis"/>
    <w:basedOn w:val="736"/>
    <w:uiPriority w:val="20"/>
    <w:qFormat/>
    <w:pPr>
      <w:pBdr/>
      <w:spacing/>
      <w:ind/>
    </w:pPr>
    <w:rPr>
      <w:i/>
      <w:iCs/>
    </w:rPr>
  </w:style>
  <w:style w:type="character" w:styleId="718">
    <w:name w:val="Strong"/>
    <w:basedOn w:val="736"/>
    <w:uiPriority w:val="22"/>
    <w:qFormat/>
    <w:pPr>
      <w:pBdr/>
      <w:spacing/>
      <w:ind/>
    </w:pPr>
    <w:rPr>
      <w:b/>
      <w:bCs/>
    </w:rPr>
  </w:style>
  <w:style w:type="character" w:styleId="719">
    <w:name w:val="Subtle Reference"/>
    <w:basedOn w:val="7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0">
    <w:name w:val="Book Title"/>
    <w:basedOn w:val="73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21">
    <w:name w:val="endnote text"/>
    <w:basedOn w:val="726"/>
    <w:link w:val="72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722">
    <w:name w:val="Endnote Text Char"/>
    <w:basedOn w:val="736"/>
    <w:link w:val="721"/>
    <w:uiPriority w:val="99"/>
    <w:semiHidden/>
    <w:pPr>
      <w:pBdr/>
      <w:spacing/>
      <w:ind/>
    </w:pPr>
    <w:rPr>
      <w:sz w:val="20"/>
      <w:szCs w:val="20"/>
    </w:rPr>
  </w:style>
  <w:style w:type="character" w:styleId="723">
    <w:name w:val="endnote reference"/>
    <w:basedOn w:val="736"/>
    <w:uiPriority w:val="99"/>
    <w:semiHidden/>
    <w:unhideWhenUsed/>
    <w:pPr>
      <w:pBdr/>
      <w:spacing/>
      <w:ind/>
    </w:pPr>
    <w:rPr>
      <w:vertAlign w:val="superscript"/>
    </w:rPr>
  </w:style>
  <w:style w:type="character" w:styleId="724">
    <w:name w:val="FollowedHyperlink"/>
    <w:basedOn w:val="7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table of figures"/>
    <w:basedOn w:val="726"/>
    <w:next w:val="726"/>
    <w:uiPriority w:val="99"/>
    <w:unhideWhenUsed/>
    <w:pPr>
      <w:pBdr/>
      <w:spacing w:after="0" w:afterAutospacing="0"/>
      <w:ind/>
    </w:pPr>
  </w:style>
  <w:style w:type="paragraph" w:styleId="72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lang w:val="uk-UA"/>
    </w:rPr>
  </w:style>
  <w:style w:type="paragraph" w:styleId="727">
    <w:name w:val="Heading 1"/>
    <w:basedOn w:val="726"/>
    <w:next w:val="726"/>
    <w:link w:val="755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728">
    <w:name w:val="Heading 2"/>
    <w:basedOn w:val="726"/>
    <w:next w:val="726"/>
    <w:link w:val="756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729">
    <w:name w:val="Heading 3"/>
    <w:basedOn w:val="726"/>
    <w:next w:val="726"/>
    <w:link w:val="757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730">
    <w:name w:val="Heading 4"/>
    <w:basedOn w:val="726"/>
    <w:next w:val="726"/>
    <w:link w:val="758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731">
    <w:name w:val="Heading 5"/>
    <w:basedOn w:val="726"/>
    <w:next w:val="726"/>
    <w:link w:val="759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732">
    <w:name w:val="Heading 6"/>
    <w:basedOn w:val="726"/>
    <w:next w:val="726"/>
    <w:link w:val="760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733">
    <w:name w:val="Heading 7"/>
    <w:basedOn w:val="726"/>
    <w:next w:val="726"/>
    <w:link w:val="761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734">
    <w:name w:val="Heading 8"/>
    <w:basedOn w:val="726"/>
    <w:next w:val="726"/>
    <w:link w:val="762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735">
    <w:name w:val="Heading 9"/>
    <w:basedOn w:val="726"/>
    <w:next w:val="726"/>
    <w:link w:val="763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736" w:default="1">
    <w:name w:val="Default Paragraph Font"/>
    <w:uiPriority w:val="99"/>
    <w:semiHidden/>
    <w:pPr>
      <w:pBdr/>
      <w:spacing/>
      <w:ind/>
    </w:pPr>
  </w:style>
  <w:style w:type="table" w:styleId="737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8" w:default="1">
    <w:name w:val="No List"/>
    <w:uiPriority w:val="99"/>
    <w:semiHidden/>
    <w:unhideWhenUsed/>
    <w:pPr>
      <w:pBdr/>
      <w:spacing/>
      <w:ind/>
    </w:pPr>
  </w:style>
  <w:style w:type="character" w:styleId="739" w:customStyle="1">
    <w:name w:val="Heading 1 Char"/>
    <w:basedOn w:val="736"/>
    <w:link w:val="727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740" w:customStyle="1">
    <w:name w:val="Heading 2 Char"/>
    <w:basedOn w:val="736"/>
    <w:link w:val="728"/>
    <w:uiPriority w:val="99"/>
    <w:pPr>
      <w:pBdr/>
      <w:spacing/>
      <w:ind/>
    </w:pPr>
    <w:rPr>
      <w:rFonts w:ascii="Arial" w:hAnsi="Arial" w:cs="Arial"/>
      <w:sz w:val="34"/>
    </w:rPr>
  </w:style>
  <w:style w:type="character" w:styleId="741" w:customStyle="1">
    <w:name w:val="Heading 3 Char"/>
    <w:basedOn w:val="736"/>
    <w:link w:val="729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742" w:customStyle="1">
    <w:name w:val="Heading 4 Char"/>
    <w:basedOn w:val="736"/>
    <w:link w:val="730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743" w:customStyle="1">
    <w:name w:val="Heading 5 Char"/>
    <w:basedOn w:val="736"/>
    <w:link w:val="731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744" w:customStyle="1">
    <w:name w:val="Heading 6 Char"/>
    <w:basedOn w:val="736"/>
    <w:link w:val="732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745" w:customStyle="1">
    <w:name w:val="Heading 7 Char"/>
    <w:basedOn w:val="736"/>
    <w:link w:val="733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746" w:customStyle="1">
    <w:name w:val="Heading 8 Char"/>
    <w:basedOn w:val="736"/>
    <w:link w:val="734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747" w:customStyle="1">
    <w:name w:val="Heading 9 Char"/>
    <w:basedOn w:val="736"/>
    <w:link w:val="735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character" w:styleId="748" w:customStyle="1">
    <w:name w:val="Title Char"/>
    <w:basedOn w:val="736"/>
    <w:uiPriority w:val="99"/>
    <w:pPr>
      <w:pBdr/>
      <w:spacing/>
      <w:ind/>
    </w:pPr>
    <w:rPr>
      <w:rFonts w:cs="Times New Roman"/>
      <w:sz w:val="48"/>
      <w:szCs w:val="48"/>
    </w:rPr>
  </w:style>
  <w:style w:type="character" w:styleId="749" w:customStyle="1">
    <w:name w:val="Subtitle Char"/>
    <w:basedOn w:val="736"/>
    <w:uiPriority w:val="99"/>
    <w:pPr>
      <w:pBdr/>
      <w:spacing/>
      <w:ind/>
    </w:pPr>
    <w:rPr>
      <w:rFonts w:cs="Times New Roman"/>
      <w:sz w:val="24"/>
      <w:szCs w:val="24"/>
    </w:rPr>
  </w:style>
  <w:style w:type="character" w:styleId="750" w:customStyle="1">
    <w:name w:val="Quote Char"/>
    <w:uiPriority w:val="99"/>
    <w:pPr>
      <w:pBdr/>
      <w:spacing/>
      <w:ind/>
    </w:pPr>
    <w:rPr>
      <w:i/>
    </w:rPr>
  </w:style>
  <w:style w:type="character" w:styleId="751" w:customStyle="1">
    <w:name w:val="Intense Quote Char"/>
    <w:uiPriority w:val="99"/>
    <w:pPr>
      <w:pBdr/>
      <w:spacing/>
      <w:ind/>
    </w:pPr>
    <w:rPr>
      <w:i/>
    </w:rPr>
  </w:style>
  <w:style w:type="character" w:styleId="752" w:customStyle="1">
    <w:name w:val="Header Char"/>
    <w:basedOn w:val="736"/>
    <w:uiPriority w:val="99"/>
    <w:pPr>
      <w:pBdr/>
      <w:spacing/>
      <w:ind/>
    </w:pPr>
    <w:rPr>
      <w:rFonts w:cs="Times New Roman"/>
    </w:rPr>
  </w:style>
  <w:style w:type="character" w:styleId="753" w:customStyle="1">
    <w:name w:val="Footer Char"/>
    <w:basedOn w:val="736"/>
    <w:uiPriority w:val="99"/>
    <w:pPr>
      <w:pBdr/>
      <w:spacing/>
      <w:ind/>
    </w:pPr>
    <w:rPr>
      <w:rFonts w:cs="Times New Roman"/>
    </w:rPr>
  </w:style>
  <w:style w:type="character" w:styleId="754" w:customStyle="1">
    <w:name w:val="Footnote Text Char"/>
    <w:uiPriority w:val="99"/>
    <w:pPr>
      <w:pBdr/>
      <w:spacing/>
      <w:ind/>
    </w:pPr>
    <w:rPr>
      <w:sz w:val="18"/>
    </w:rPr>
  </w:style>
  <w:style w:type="character" w:styleId="755" w:customStyle="1">
    <w:name w:val="Heading 1 Char1"/>
    <w:basedOn w:val="736"/>
    <w:link w:val="727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756" w:customStyle="1">
    <w:name w:val="Heading 2 Char1"/>
    <w:basedOn w:val="736"/>
    <w:link w:val="728"/>
    <w:uiPriority w:val="99"/>
    <w:pPr>
      <w:pBdr/>
      <w:spacing/>
      <w:ind/>
    </w:pPr>
    <w:rPr>
      <w:rFonts w:ascii="Arial" w:hAnsi="Arial" w:cs="Arial"/>
      <w:sz w:val="34"/>
    </w:rPr>
  </w:style>
  <w:style w:type="character" w:styleId="757" w:customStyle="1">
    <w:name w:val="Heading 3 Char1"/>
    <w:basedOn w:val="736"/>
    <w:link w:val="729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758" w:customStyle="1">
    <w:name w:val="Heading 4 Char1"/>
    <w:basedOn w:val="736"/>
    <w:link w:val="730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759" w:customStyle="1">
    <w:name w:val="Heading 5 Char1"/>
    <w:basedOn w:val="736"/>
    <w:link w:val="731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760" w:customStyle="1">
    <w:name w:val="Heading 6 Char1"/>
    <w:basedOn w:val="736"/>
    <w:link w:val="732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761" w:customStyle="1">
    <w:name w:val="Heading 7 Char1"/>
    <w:basedOn w:val="736"/>
    <w:link w:val="733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762" w:customStyle="1">
    <w:name w:val="Heading 8 Char1"/>
    <w:basedOn w:val="736"/>
    <w:link w:val="734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763" w:customStyle="1">
    <w:name w:val="Heading 9 Char1"/>
    <w:basedOn w:val="736"/>
    <w:link w:val="735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paragraph" w:styleId="764">
    <w:name w:val="No Spacing"/>
    <w:uiPriority w:val="9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val="uk-UA"/>
    </w:rPr>
  </w:style>
  <w:style w:type="paragraph" w:styleId="765">
    <w:name w:val="Title"/>
    <w:basedOn w:val="726"/>
    <w:next w:val="726"/>
    <w:link w:val="766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66" w:customStyle="1">
    <w:name w:val="Title Char1"/>
    <w:basedOn w:val="736"/>
    <w:link w:val="765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767">
    <w:name w:val="Subtitle"/>
    <w:basedOn w:val="726"/>
    <w:next w:val="726"/>
    <w:link w:val="768"/>
    <w:uiPriority w:val="99"/>
    <w:qFormat/>
    <w:pPr>
      <w:pBdr/>
      <w:spacing w:before="200"/>
      <w:ind/>
    </w:pPr>
    <w:rPr>
      <w:sz w:val="24"/>
      <w:szCs w:val="24"/>
    </w:rPr>
  </w:style>
  <w:style w:type="character" w:styleId="768" w:customStyle="1">
    <w:name w:val="Subtitle Char1"/>
    <w:basedOn w:val="736"/>
    <w:link w:val="767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769">
    <w:name w:val="Quote"/>
    <w:basedOn w:val="726"/>
    <w:next w:val="726"/>
    <w:link w:val="770"/>
    <w:uiPriority w:val="99"/>
    <w:qFormat/>
    <w:pPr>
      <w:pBdr/>
      <w:spacing/>
      <w:ind w:right="720" w:left="720"/>
    </w:pPr>
    <w:rPr>
      <w:rFonts w:cs="Times New Roman"/>
      <w:i/>
      <w:sz w:val="20"/>
      <w:szCs w:val="20"/>
      <w:lang w:val="en-US" w:eastAsia="ru-RU"/>
    </w:rPr>
  </w:style>
  <w:style w:type="character" w:styleId="770" w:customStyle="1">
    <w:name w:val="Quote Char1"/>
    <w:basedOn w:val="736"/>
    <w:link w:val="769"/>
    <w:uiPriority w:val="99"/>
    <w:pPr>
      <w:pBdr/>
      <w:spacing/>
      <w:ind/>
    </w:pPr>
    <w:rPr>
      <w:rFonts w:cs="Times New Roman"/>
      <w:i/>
    </w:rPr>
  </w:style>
  <w:style w:type="paragraph" w:styleId="771">
    <w:name w:val="Intense Quote"/>
    <w:basedOn w:val="726"/>
    <w:next w:val="726"/>
    <w:link w:val="772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rFonts w:cs="Times New Roman"/>
      <w:i/>
      <w:sz w:val="20"/>
      <w:szCs w:val="20"/>
      <w:lang w:val="en-US" w:eastAsia="ru-RU"/>
    </w:rPr>
  </w:style>
  <w:style w:type="character" w:styleId="772" w:customStyle="1">
    <w:name w:val="Intense Quote Char1"/>
    <w:basedOn w:val="736"/>
    <w:link w:val="771"/>
    <w:uiPriority w:val="99"/>
    <w:pPr>
      <w:pBdr/>
      <w:spacing/>
      <w:ind/>
    </w:pPr>
    <w:rPr>
      <w:rFonts w:cs="Times New Roman"/>
      <w:i/>
    </w:rPr>
  </w:style>
  <w:style w:type="paragraph" w:styleId="773">
    <w:name w:val="Header"/>
    <w:basedOn w:val="726"/>
    <w:link w:val="774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4" w:customStyle="1">
    <w:name w:val="Header Char1"/>
    <w:basedOn w:val="736"/>
    <w:link w:val="773"/>
    <w:uiPriority w:val="99"/>
    <w:pPr>
      <w:pBdr/>
      <w:spacing/>
      <w:ind/>
    </w:pPr>
    <w:rPr>
      <w:rFonts w:cs="Times New Roman"/>
    </w:rPr>
  </w:style>
  <w:style w:type="paragraph" w:styleId="775">
    <w:name w:val="Footer"/>
    <w:basedOn w:val="726"/>
    <w:link w:val="776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6" w:customStyle="1">
    <w:name w:val="Footer Char1"/>
    <w:basedOn w:val="736"/>
    <w:link w:val="775"/>
    <w:uiPriority w:val="99"/>
    <w:pPr>
      <w:pBdr/>
      <w:spacing/>
      <w:ind/>
    </w:pPr>
    <w:rPr>
      <w:rFonts w:cs="Times New Roman"/>
    </w:rPr>
  </w:style>
  <w:style w:type="table" w:styleId="777">
    <w:name w:val="Table Grid"/>
    <w:basedOn w:val="737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Table Grid Light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Таблица простая 11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Таблица простая 21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Таблица простая 3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Таблица простая 4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Таблица простая 5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Таблица-сетка 1 светл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Таблица-сетка 2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Таблица-сетка 3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Таблица-сетка 4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Таблица-сетка 5 темн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Таблица-сетка 6 цветн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0b7e1" w:sz="4" w:space="0"/>
        <w:left w:val="single" w:color="a0b7e1" w:sz="4" w:space="0"/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Таблица-сетка 7 цветн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Список-таблица 1 светл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Список-таблица 2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5afdd" w:sz="4" w:space="0"/>
        <w:bottom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4b58a" w:sz="4" w:space="0"/>
        <w:bottom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ccccc" w:sz="4" w:space="0"/>
        <w:bottom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db6f" w:sz="4" w:space="0"/>
        <w:bottom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2c6e7" w:sz="4" w:space="0"/>
        <w:bottom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dd394" w:sz="4" w:space="0"/>
        <w:bottom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Список-таблица 3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c2e5" w:sz="4" w:space="0"/>
        <w:left w:val="single" w:color="9bc2e5" w:sz="4" w:space="0"/>
        <w:bottom w:val="single" w:color="9bc2e5" w:sz="4" w:space="0"/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Список-таблица 4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Список-таблица 5 темн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472c4" w:sz="32" w:space="0"/>
        <w:left w:val="single" w:color="4472c4" w:sz="32" w:space="0"/>
        <w:bottom w:val="single" w:color="4472c4" w:sz="32" w:space="0"/>
        <w:right w:val="single" w:color="4472c4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c2e5" w:sz="32" w:space="0"/>
        <w:left w:val="single" w:color="9bc2e5" w:sz="32" w:space="0"/>
        <w:bottom w:val="single" w:color="9bc2e5" w:sz="32" w:space="0"/>
        <w:right w:val="single" w:color="9bc2e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Список-таблица 6 цветн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472c4" w:sz="4" w:space="0"/>
        <w:bottom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4b184" w:sz="4" w:space="0"/>
        <w:bottom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9c9c9" w:sz="4" w:space="0"/>
        <w:bottom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d865" w:sz="4" w:space="0"/>
        <w:bottom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c2e5" w:sz="4" w:space="0"/>
        <w:bottom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9d08e" w:sz="4" w:space="0"/>
        <w:bottom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Список-таблица 7 цветн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1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2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3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4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5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6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3">
    <w:name w:val="Hyperlink"/>
    <w:basedOn w:val="736"/>
    <w:uiPriority w:val="99"/>
    <w:pPr>
      <w:pBdr/>
      <w:spacing/>
      <w:ind/>
    </w:pPr>
    <w:rPr>
      <w:rFonts w:cs="Times New Roman"/>
      <w:color w:val="0563c1"/>
      <w:u w:val="single"/>
    </w:rPr>
  </w:style>
  <w:style w:type="paragraph" w:styleId="904">
    <w:name w:val="footnote text"/>
    <w:basedOn w:val="726"/>
    <w:link w:val="905"/>
    <w:uiPriority w:val="99"/>
    <w:semiHidden/>
    <w:pPr>
      <w:pBdr/>
      <w:spacing w:after="40" w:line="240" w:lineRule="auto"/>
      <w:ind/>
    </w:pPr>
    <w:rPr>
      <w:rFonts w:cs="Times New Roman"/>
      <w:sz w:val="18"/>
      <w:szCs w:val="20"/>
      <w:lang w:val="en-US" w:eastAsia="ru-RU"/>
    </w:rPr>
  </w:style>
  <w:style w:type="character" w:styleId="905" w:customStyle="1">
    <w:name w:val="Footnote Text Char1"/>
    <w:basedOn w:val="736"/>
    <w:link w:val="904"/>
    <w:uiPriority w:val="99"/>
    <w:pPr>
      <w:pBdr/>
      <w:spacing/>
      <w:ind/>
    </w:pPr>
    <w:rPr>
      <w:rFonts w:cs="Times New Roman"/>
      <w:sz w:val="18"/>
    </w:rPr>
  </w:style>
  <w:style w:type="character" w:styleId="906">
    <w:name w:val="footnote reference"/>
    <w:basedOn w:val="736"/>
    <w:uiPriority w:val="99"/>
    <w:pPr>
      <w:pBdr/>
      <w:spacing/>
      <w:ind/>
    </w:pPr>
    <w:rPr>
      <w:rFonts w:cs="Times New Roman"/>
      <w:vertAlign w:val="superscript"/>
    </w:rPr>
  </w:style>
  <w:style w:type="paragraph" w:styleId="907">
    <w:name w:val="toc 1"/>
    <w:basedOn w:val="726"/>
    <w:next w:val="726"/>
    <w:uiPriority w:val="99"/>
    <w:pPr>
      <w:pBdr/>
      <w:spacing w:after="57"/>
      <w:ind/>
    </w:pPr>
  </w:style>
  <w:style w:type="paragraph" w:styleId="908">
    <w:name w:val="toc 2"/>
    <w:basedOn w:val="726"/>
    <w:next w:val="726"/>
    <w:uiPriority w:val="99"/>
    <w:pPr>
      <w:pBdr/>
      <w:spacing w:after="57"/>
      <w:ind w:left="283"/>
    </w:pPr>
  </w:style>
  <w:style w:type="paragraph" w:styleId="909">
    <w:name w:val="toc 3"/>
    <w:basedOn w:val="726"/>
    <w:next w:val="726"/>
    <w:uiPriority w:val="99"/>
    <w:pPr>
      <w:pBdr/>
      <w:spacing w:after="57"/>
      <w:ind w:left="567"/>
    </w:pPr>
  </w:style>
  <w:style w:type="paragraph" w:styleId="910">
    <w:name w:val="toc 4"/>
    <w:basedOn w:val="726"/>
    <w:next w:val="726"/>
    <w:uiPriority w:val="99"/>
    <w:pPr>
      <w:pBdr/>
      <w:spacing w:after="57"/>
      <w:ind w:left="850"/>
    </w:pPr>
  </w:style>
  <w:style w:type="paragraph" w:styleId="911">
    <w:name w:val="toc 5"/>
    <w:basedOn w:val="726"/>
    <w:next w:val="726"/>
    <w:uiPriority w:val="99"/>
    <w:pPr>
      <w:pBdr/>
      <w:spacing w:after="57"/>
      <w:ind w:left="1134"/>
    </w:pPr>
  </w:style>
  <w:style w:type="paragraph" w:styleId="912">
    <w:name w:val="toc 6"/>
    <w:basedOn w:val="726"/>
    <w:next w:val="726"/>
    <w:uiPriority w:val="99"/>
    <w:pPr>
      <w:pBdr/>
      <w:spacing w:after="57"/>
      <w:ind w:left="1417"/>
    </w:pPr>
  </w:style>
  <w:style w:type="paragraph" w:styleId="913">
    <w:name w:val="toc 7"/>
    <w:basedOn w:val="726"/>
    <w:next w:val="726"/>
    <w:uiPriority w:val="99"/>
    <w:pPr>
      <w:pBdr/>
      <w:spacing w:after="57"/>
      <w:ind w:left="1701"/>
    </w:pPr>
  </w:style>
  <w:style w:type="paragraph" w:styleId="914">
    <w:name w:val="toc 8"/>
    <w:basedOn w:val="726"/>
    <w:next w:val="726"/>
    <w:uiPriority w:val="99"/>
    <w:pPr>
      <w:pBdr/>
      <w:spacing w:after="57"/>
      <w:ind w:left="1984"/>
    </w:pPr>
  </w:style>
  <w:style w:type="paragraph" w:styleId="915">
    <w:name w:val="toc 9"/>
    <w:basedOn w:val="726"/>
    <w:next w:val="726"/>
    <w:uiPriority w:val="99"/>
    <w:pPr>
      <w:pBdr/>
      <w:spacing w:after="57"/>
      <w:ind w:left="2268"/>
    </w:pPr>
  </w:style>
  <w:style w:type="paragraph" w:styleId="916">
    <w:name w:val="TOC Heading"/>
    <w:basedOn w:val="727"/>
    <w:uiPriority w:val="99"/>
    <w:qFormat/>
    <w:pPr>
      <w:keepNext w:val="false"/>
      <w:keepLines w:val="false"/>
      <w:pBdr/>
      <w:spacing w:after="160" w:before="0" w:line="259" w:lineRule="auto"/>
      <w:ind/>
      <w:outlineLvl w:val="9"/>
    </w:pPr>
    <w:rPr>
      <w:rFonts w:ascii="Calibri" w:hAnsi="Calibri" w:cs="Calibri"/>
      <w:sz w:val="22"/>
      <w:szCs w:val="22"/>
    </w:rPr>
  </w:style>
  <w:style w:type="paragraph" w:styleId="917">
    <w:name w:val="List Paragraph"/>
    <w:basedOn w:val="726"/>
    <w:uiPriority w:val="99"/>
    <w:qFormat/>
    <w:pPr>
      <w:pBdr/>
      <w:spacing/>
      <w:ind w:left="720"/>
      <w:contextualSpacing w:val="true"/>
    </w:pPr>
  </w:style>
  <w:style w:type="paragraph" w:styleId="918">
    <w:name w:val="Caption"/>
    <w:basedOn w:val="726"/>
    <w:next w:val="726"/>
    <w:uiPriority w:val="99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/>
      <w:jc w:val="center"/>
    </w:pPr>
    <w:rPr>
      <w:rFonts w:ascii="Times New Roman" w:hAnsi="Times New Roman" w:eastAsia="Times New Roman" w:cs="Times New Roman"/>
      <w:sz w:val="32"/>
      <w:szCs w:val="20"/>
      <w:lang w:val="en-US" w:eastAsia="ru-RU"/>
    </w:rPr>
  </w:style>
  <w:style w:type="paragraph" w:styleId="919">
    <w:name w:val="Balloon Text"/>
    <w:basedOn w:val="726"/>
    <w:link w:val="920"/>
    <w:uiPriority w:val="99"/>
    <w:semiHidden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20" w:customStyle="1">
    <w:name w:val="Balloon Text Char"/>
    <w:basedOn w:val="736"/>
    <w:link w:val="919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21">
    <w:name w:val="HTML Preformatted"/>
    <w:basedOn w:val="726"/>
    <w:link w:val="922"/>
    <w:uiPriority w:val="99"/>
    <w:semiHidden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character" w:styleId="922" w:customStyle="1">
    <w:name w:val="HTML Preformatted Char"/>
    <w:basedOn w:val="736"/>
    <w:link w:val="921"/>
    <w:uiPriority w:val="99"/>
    <w:semiHidden/>
    <w:pPr>
      <w:pBdr/>
      <w:spacing/>
      <w:ind/>
    </w:pPr>
    <w:rPr>
      <w:rFonts w:ascii="Courier New" w:hAnsi="Courier New" w:cs="Courier New"/>
      <w:sz w:val="20"/>
      <w:szCs w:val="20"/>
      <w:lang w:eastAsia="uk-UA"/>
    </w:rPr>
  </w:style>
  <w:style w:type="paragraph" w:styleId="923" w:customStyle="1">
    <w:name w:val="docdata"/>
    <w:basedOn w:val="726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924">
    <w:name w:val="Normal (Web)"/>
    <w:basedOn w:val="726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Жураковська Альона Володимирівна</cp:lastModifiedBy>
  <cp:revision>140</cp:revision>
  <dcterms:created xsi:type="dcterms:W3CDTF">2020-12-24T15:10:00Z</dcterms:created>
  <dcterms:modified xsi:type="dcterms:W3CDTF">2024-09-25T07:12:11Z</dcterms:modified>
</cp:coreProperties>
</file>