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4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54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55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5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 серпня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237</w:t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1055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/>
    </w:p>
    <w:p>
      <w:pPr>
        <w:pStyle w:val="1055"/>
        <w:jc w:val="both"/>
        <w:spacing w:lineRule="auto" w:line="240" w:after="0" w:afterAutospacing="0" w:before="0" w:beforeAutospacing="0"/>
        <w:tabs>
          <w:tab w:val="left" w:pos="14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Україні»:</w:t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1. Оголосити Подяку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материнську самовідданість, зразкове виховання дітей, забезпечення умов для їх всебічного розвитку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КОНОН Аллі Михайлівні,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багатодітній матері, яка народила та виховала п’ятьох дітей.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</w:tabs>
        <w:rPr>
          <w:rFonts w:ascii="Times New Roman" w:hAnsi="Times New Roman" w:cs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ab/>
      </w:r>
      <w:r/>
    </w:p>
    <w:p>
      <w:pPr>
        <w:pStyle w:val="105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fldSimple w:instr="PAGE \* MERGEFORMAT">
      <w:r>
        <w:t xml:space="preserve">1</w:t>
      </w:r>
    </w:fldSimple>
    <w:r/>
    <w:r/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1">
    <w:name w:val="Caption Char"/>
    <w:basedOn w:val="908"/>
    <w:link w:val="906"/>
    <w:uiPriority w:val="99"/>
  </w:style>
  <w:style w:type="paragraph" w:styleId="872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873">
    <w:name w:val="Heading 1"/>
    <w:basedOn w:val="872"/>
    <w:next w:val="872"/>
    <w:link w:val="885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874">
    <w:name w:val="Heading 2"/>
    <w:basedOn w:val="872"/>
    <w:next w:val="872"/>
    <w:link w:val="886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875">
    <w:name w:val="Heading 3"/>
    <w:basedOn w:val="872"/>
    <w:next w:val="872"/>
    <w:link w:val="887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876">
    <w:name w:val="Heading 4"/>
    <w:basedOn w:val="872"/>
    <w:next w:val="872"/>
    <w:link w:val="888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877">
    <w:name w:val="Heading 5"/>
    <w:basedOn w:val="872"/>
    <w:next w:val="872"/>
    <w:link w:val="88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878">
    <w:name w:val="Heading 6"/>
    <w:basedOn w:val="872"/>
    <w:next w:val="872"/>
    <w:link w:val="890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879">
    <w:name w:val="Heading 7"/>
    <w:basedOn w:val="872"/>
    <w:next w:val="872"/>
    <w:link w:val="891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880">
    <w:name w:val="Heading 8"/>
    <w:basedOn w:val="872"/>
    <w:next w:val="872"/>
    <w:link w:val="892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881">
    <w:name w:val="Heading 9"/>
    <w:basedOn w:val="872"/>
    <w:next w:val="872"/>
    <w:link w:val="893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882" w:default="1">
    <w:name w:val="Default Paragraph Font"/>
    <w:uiPriority w:val="99"/>
    <w:semiHidden/>
  </w:style>
  <w:style w:type="table" w:styleId="88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Heading 1 Char"/>
    <w:basedOn w:val="882"/>
    <w:link w:val="873"/>
    <w:uiPriority w:val="99"/>
    <w:rPr>
      <w:rFonts w:ascii="Arial" w:hAnsi="Arial" w:cs="Arial" w:eastAsia="Times New Roman"/>
      <w:sz w:val="40"/>
      <w:szCs w:val="40"/>
    </w:rPr>
  </w:style>
  <w:style w:type="character" w:styleId="886" w:customStyle="1">
    <w:name w:val="Heading 2 Char"/>
    <w:basedOn w:val="882"/>
    <w:link w:val="874"/>
    <w:uiPriority w:val="99"/>
    <w:rPr>
      <w:rFonts w:ascii="Arial" w:hAnsi="Arial" w:cs="Arial" w:eastAsia="Times New Roman"/>
      <w:sz w:val="34"/>
    </w:rPr>
  </w:style>
  <w:style w:type="character" w:styleId="887" w:customStyle="1">
    <w:name w:val="Heading 3 Char"/>
    <w:basedOn w:val="882"/>
    <w:link w:val="875"/>
    <w:uiPriority w:val="99"/>
    <w:rPr>
      <w:rFonts w:ascii="Arial" w:hAnsi="Arial" w:cs="Arial" w:eastAsia="Times New Roman"/>
      <w:sz w:val="30"/>
      <w:szCs w:val="30"/>
    </w:rPr>
  </w:style>
  <w:style w:type="character" w:styleId="888" w:customStyle="1">
    <w:name w:val="Heading 4 Char"/>
    <w:basedOn w:val="882"/>
    <w:link w:val="876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889" w:customStyle="1">
    <w:name w:val="Heading 5 Char"/>
    <w:basedOn w:val="882"/>
    <w:link w:val="877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890" w:customStyle="1">
    <w:name w:val="Heading 6 Char"/>
    <w:basedOn w:val="882"/>
    <w:link w:val="878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891" w:customStyle="1">
    <w:name w:val="Heading 7 Char"/>
    <w:basedOn w:val="882"/>
    <w:link w:val="879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892" w:customStyle="1">
    <w:name w:val="Heading 8 Char"/>
    <w:basedOn w:val="882"/>
    <w:link w:val="880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893" w:customStyle="1">
    <w:name w:val="Heading 9 Char"/>
    <w:basedOn w:val="882"/>
    <w:link w:val="881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894">
    <w:name w:val="List Paragraph"/>
    <w:basedOn w:val="872"/>
    <w:qFormat/>
    <w:uiPriority w:val="99"/>
    <w:pPr>
      <w:contextualSpacing w:val="true"/>
      <w:ind w:left="720"/>
    </w:pPr>
  </w:style>
  <w:style w:type="paragraph" w:styleId="895">
    <w:name w:val="No Spacing"/>
    <w:qFormat/>
    <w:uiPriority w:val="99"/>
    <w:rPr>
      <w:lang w:val="uk-UA" w:eastAsia="uk-UA"/>
    </w:rPr>
  </w:style>
  <w:style w:type="paragraph" w:styleId="896">
    <w:name w:val="Title"/>
    <w:basedOn w:val="872"/>
    <w:next w:val="872"/>
    <w:link w:val="897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897" w:customStyle="1">
    <w:name w:val="Title Char"/>
    <w:basedOn w:val="882"/>
    <w:link w:val="896"/>
    <w:uiPriority w:val="99"/>
    <w:rPr>
      <w:rFonts w:cs="Times New Roman"/>
      <w:sz w:val="48"/>
      <w:szCs w:val="48"/>
    </w:rPr>
  </w:style>
  <w:style w:type="paragraph" w:styleId="898">
    <w:name w:val="Subtitle"/>
    <w:basedOn w:val="872"/>
    <w:next w:val="872"/>
    <w:link w:val="899"/>
    <w:qFormat/>
    <w:uiPriority w:val="99"/>
    <w:rPr>
      <w:sz w:val="24"/>
      <w:szCs w:val="24"/>
    </w:rPr>
    <w:pPr>
      <w:spacing w:before="200"/>
    </w:pPr>
  </w:style>
  <w:style w:type="character" w:styleId="899" w:customStyle="1">
    <w:name w:val="Subtitle Char"/>
    <w:basedOn w:val="882"/>
    <w:link w:val="898"/>
    <w:uiPriority w:val="99"/>
    <w:rPr>
      <w:rFonts w:cs="Times New Roman"/>
      <w:sz w:val="24"/>
      <w:szCs w:val="24"/>
    </w:rPr>
  </w:style>
  <w:style w:type="paragraph" w:styleId="900">
    <w:name w:val="Quote"/>
    <w:basedOn w:val="872"/>
    <w:next w:val="872"/>
    <w:link w:val="901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01" w:customStyle="1">
    <w:name w:val="Quote Char"/>
    <w:basedOn w:val="882"/>
    <w:link w:val="900"/>
    <w:uiPriority w:val="99"/>
    <w:rPr>
      <w:i/>
    </w:rPr>
  </w:style>
  <w:style w:type="paragraph" w:styleId="902">
    <w:name w:val="Intense Quote"/>
    <w:basedOn w:val="872"/>
    <w:next w:val="872"/>
    <w:link w:val="903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03" w:customStyle="1">
    <w:name w:val="Intense Quote Char"/>
    <w:basedOn w:val="882"/>
    <w:link w:val="902"/>
    <w:uiPriority w:val="99"/>
    <w:rPr>
      <w:i/>
    </w:rPr>
  </w:style>
  <w:style w:type="paragraph" w:styleId="904">
    <w:name w:val="Header"/>
    <w:basedOn w:val="872"/>
    <w:link w:val="905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5" w:customStyle="1">
    <w:name w:val="Header Char"/>
    <w:basedOn w:val="882"/>
    <w:link w:val="904"/>
    <w:uiPriority w:val="99"/>
    <w:rPr>
      <w:rFonts w:cs="Times New Roman"/>
    </w:rPr>
  </w:style>
  <w:style w:type="paragraph" w:styleId="906">
    <w:name w:val="Footer"/>
    <w:basedOn w:val="872"/>
    <w:link w:val="90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7" w:customStyle="1">
    <w:name w:val="Footer Char"/>
    <w:basedOn w:val="882"/>
    <w:link w:val="906"/>
    <w:uiPriority w:val="99"/>
    <w:rPr>
      <w:rFonts w:cs="Times New Roman"/>
    </w:rPr>
  </w:style>
  <w:style w:type="paragraph" w:styleId="908">
    <w:name w:val="Caption"/>
    <w:basedOn w:val="872"/>
    <w:next w:val="872"/>
    <w:qFormat/>
    <w:uiPriority w:val="99"/>
    <w:rPr>
      <w:b/>
      <w:bCs/>
      <w:color w:val="4F81BD"/>
      <w:sz w:val="18"/>
      <w:szCs w:val="18"/>
    </w:rPr>
  </w:style>
  <w:style w:type="character" w:styleId="909" w:customStyle="1">
    <w:name w:val="Footer Char1"/>
    <w:link w:val="906"/>
    <w:uiPriority w:val="99"/>
  </w:style>
  <w:style w:type="table" w:styleId="910">
    <w:name w:val="Table Grid"/>
    <w:basedOn w:val="883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3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4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15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6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17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4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8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3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4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4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4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4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4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45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4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4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4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4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5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5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52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5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5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5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5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5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9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6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3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97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97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97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97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97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97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980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7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4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1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0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0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0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0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0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0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08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1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1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1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1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2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2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2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2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3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3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3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3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3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3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36">
    <w:name w:val="Hyperlink"/>
    <w:basedOn w:val="882"/>
    <w:uiPriority w:val="99"/>
    <w:rPr>
      <w:rFonts w:cs="Times New Roman"/>
      <w:color w:val="0000FF"/>
      <w:u w:val="single"/>
    </w:rPr>
  </w:style>
  <w:style w:type="paragraph" w:styleId="1037">
    <w:name w:val="footnote text"/>
    <w:basedOn w:val="872"/>
    <w:link w:val="1038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38" w:customStyle="1">
    <w:name w:val="Footnote Text Char"/>
    <w:basedOn w:val="882"/>
    <w:link w:val="1037"/>
    <w:uiPriority w:val="99"/>
    <w:rPr>
      <w:sz w:val="18"/>
    </w:rPr>
  </w:style>
  <w:style w:type="character" w:styleId="1039">
    <w:name w:val="footnote reference"/>
    <w:basedOn w:val="882"/>
    <w:uiPriority w:val="99"/>
    <w:rPr>
      <w:rFonts w:cs="Times New Roman"/>
      <w:vertAlign w:val="superscript"/>
    </w:rPr>
  </w:style>
  <w:style w:type="paragraph" w:styleId="1040">
    <w:name w:val="endnote text"/>
    <w:basedOn w:val="872"/>
    <w:link w:val="1041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41" w:customStyle="1">
    <w:name w:val="Endnote Text Char"/>
    <w:basedOn w:val="882"/>
    <w:link w:val="1040"/>
    <w:uiPriority w:val="99"/>
    <w:rPr>
      <w:sz w:val="20"/>
    </w:rPr>
  </w:style>
  <w:style w:type="character" w:styleId="1042">
    <w:name w:val="endnote reference"/>
    <w:basedOn w:val="882"/>
    <w:uiPriority w:val="99"/>
    <w:semiHidden/>
    <w:rPr>
      <w:rFonts w:cs="Times New Roman"/>
      <w:vertAlign w:val="superscript"/>
    </w:rPr>
  </w:style>
  <w:style w:type="paragraph" w:styleId="1043">
    <w:name w:val="toc 1"/>
    <w:basedOn w:val="872"/>
    <w:next w:val="872"/>
    <w:uiPriority w:val="99"/>
    <w:pPr>
      <w:spacing w:after="57"/>
    </w:pPr>
  </w:style>
  <w:style w:type="paragraph" w:styleId="1044">
    <w:name w:val="toc 2"/>
    <w:basedOn w:val="872"/>
    <w:next w:val="872"/>
    <w:uiPriority w:val="99"/>
    <w:pPr>
      <w:ind w:left="283"/>
      <w:spacing w:after="57"/>
    </w:pPr>
  </w:style>
  <w:style w:type="paragraph" w:styleId="1045">
    <w:name w:val="toc 3"/>
    <w:basedOn w:val="872"/>
    <w:next w:val="872"/>
    <w:uiPriority w:val="99"/>
    <w:pPr>
      <w:ind w:left="567"/>
      <w:spacing w:after="57"/>
    </w:pPr>
  </w:style>
  <w:style w:type="paragraph" w:styleId="1046">
    <w:name w:val="toc 4"/>
    <w:basedOn w:val="872"/>
    <w:next w:val="872"/>
    <w:uiPriority w:val="99"/>
    <w:pPr>
      <w:ind w:left="850"/>
      <w:spacing w:after="57"/>
    </w:pPr>
  </w:style>
  <w:style w:type="paragraph" w:styleId="1047">
    <w:name w:val="toc 5"/>
    <w:basedOn w:val="872"/>
    <w:next w:val="872"/>
    <w:uiPriority w:val="99"/>
    <w:pPr>
      <w:ind w:left="1134"/>
      <w:spacing w:after="57"/>
    </w:pPr>
  </w:style>
  <w:style w:type="paragraph" w:styleId="1048">
    <w:name w:val="toc 6"/>
    <w:basedOn w:val="872"/>
    <w:next w:val="872"/>
    <w:uiPriority w:val="99"/>
    <w:pPr>
      <w:ind w:left="1417"/>
      <w:spacing w:after="57"/>
    </w:pPr>
  </w:style>
  <w:style w:type="paragraph" w:styleId="1049">
    <w:name w:val="toc 7"/>
    <w:basedOn w:val="872"/>
    <w:next w:val="872"/>
    <w:uiPriority w:val="99"/>
    <w:pPr>
      <w:ind w:left="1701"/>
      <w:spacing w:after="57"/>
    </w:pPr>
  </w:style>
  <w:style w:type="paragraph" w:styleId="1050">
    <w:name w:val="toc 8"/>
    <w:basedOn w:val="872"/>
    <w:next w:val="872"/>
    <w:uiPriority w:val="99"/>
    <w:pPr>
      <w:ind w:left="1984"/>
      <w:spacing w:after="57"/>
    </w:pPr>
  </w:style>
  <w:style w:type="paragraph" w:styleId="1051">
    <w:name w:val="toc 9"/>
    <w:basedOn w:val="872"/>
    <w:next w:val="872"/>
    <w:uiPriority w:val="99"/>
    <w:pPr>
      <w:ind w:left="2268"/>
      <w:spacing w:after="57"/>
    </w:pPr>
  </w:style>
  <w:style w:type="paragraph" w:styleId="1052">
    <w:name w:val="TOC Heading"/>
    <w:basedOn w:val="873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53">
    <w:name w:val="table of figures"/>
    <w:basedOn w:val="872"/>
    <w:next w:val="872"/>
    <w:uiPriority w:val="99"/>
    <w:pPr>
      <w:spacing w:after="0"/>
    </w:pPr>
  </w:style>
  <w:style w:type="paragraph" w:styleId="1054" w:customStyle="1">
    <w:name w:val="docdata"/>
    <w:basedOn w:val="872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55">
    <w:name w:val="Normal (Web)"/>
    <w:basedOn w:val="872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56" w:customStyle="1">
    <w:name w:val="Body Text"/>
    <w:basedOn w:val="871"/>
    <w:link w:val="1053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63</cp:revision>
  <dcterms:created xsi:type="dcterms:W3CDTF">2022-09-02T14:34:00Z</dcterms:created>
  <dcterms:modified xsi:type="dcterms:W3CDTF">2024-08-13T06:23:25Z</dcterms:modified>
</cp:coreProperties>
</file>