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110"/>
        <w:jc w:val="center"/>
        <w:spacing w:after="0" w:afterAutospacing="0" w:before="0" w:beforeAutospacing="0"/>
        <w:rPr>
          <w:sz w:val="16"/>
          <w:szCs w:val="28"/>
        </w:rPr>
      </w:pPr>
      <w:r>
        <w:rPr>
          <w:sz w:val="16"/>
          <w:lang w:val="uk-UA"/>
        </w:rPr>
        <w:t xml:space="preserve"> </w:t>
      </w:r>
      <w:r>
        <w:rPr>
          <w:sz w:val="16"/>
        </w:rPr>
      </w:r>
      <w:r/>
    </w:p>
    <w:p>
      <w:pPr>
        <w:pStyle w:val="1110"/>
        <w:jc w:val="center"/>
        <w:spacing w:after="0" w:afterAutospacing="0" w:before="0" w:beforeAutospacing="0"/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/>
    </w:p>
    <w:p>
      <w:pPr>
        <w:pStyle w:val="1111"/>
        <w:jc w:val="center"/>
        <w:spacing w:after="0" w:afterAutospacing="0" w:before="0" w:beforeAutospacing="0"/>
        <w:widowControl w:val="off"/>
        <w:rPr>
          <w:sz w:val="16"/>
        </w:rPr>
      </w:pPr>
      <w:r>
        <w:rPr>
          <w:sz w:val="16"/>
        </w:rPr>
      </w:r>
      <w:r/>
    </w:p>
    <w:p>
      <w:pPr>
        <w:pStyle w:val="1111"/>
        <w:jc w:val="center"/>
        <w:spacing w:after="0" w:afterAutospacing="0" w:before="0" w:beforeAutospacing="0"/>
        <w:widowControl w:val="off"/>
      </w:pPr>
      <w:r>
        <w:rPr>
          <w:b/>
          <w:bCs/>
          <w:color w:val="000000"/>
          <w:sz w:val="28"/>
          <w:szCs w:val="28"/>
        </w:rPr>
        <w:t xml:space="preserve">РОЗПОРЯДЖЕННЯ </w:t>
      </w:r>
      <w:r/>
    </w:p>
    <w:p>
      <w:pPr>
        <w:pStyle w:val="1111"/>
        <w:spacing w:after="0" w:afterAutospacing="0" w:before="0" w:beforeAutospacing="0"/>
        <w:widowControl w:val="off"/>
        <w:tabs>
          <w:tab w:val="left" w:pos="4535" w:leader="none"/>
          <w:tab w:val="left" w:pos="7372" w:leader="none"/>
          <w:tab w:val="left" w:pos="7514" w:leader="none"/>
        </w:tabs>
        <w:rPr>
          <w:sz w:val="16"/>
        </w:rPr>
      </w:pPr>
      <w:r>
        <w:rPr>
          <w:sz w:val="16"/>
        </w:rPr>
        <w:t xml:space="preserve"> </w:t>
      </w:r>
      <w:r>
        <w:rPr>
          <w:sz w:val="16"/>
        </w:rPr>
      </w:r>
      <w:r/>
    </w:p>
    <w:p>
      <w:pPr>
        <w:pStyle w:val="1111"/>
        <w:spacing w:after="0" w:afterAutospacing="0" w:before="0" w:beforeAutospacing="0"/>
        <w:widowControl w:val="off"/>
        <w:tabs>
          <w:tab w:val="left" w:pos="4395" w:leader="none"/>
          <w:tab w:val="left" w:pos="7372" w:leader="none"/>
          <w:tab w:val="left" w:pos="7514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15 липня  2024 року</w:t>
      </w:r>
      <w:r>
        <w:rPr>
          <w:color w:val="000000"/>
          <w:sz w:val="28"/>
          <w:szCs w:val="28"/>
        </w:rPr>
        <w:tab/>
        <w:t xml:space="preserve">м. Мена</w:t>
      </w:r>
      <w:r>
        <w:rPr>
          <w:color w:val="000000"/>
          <w:sz w:val="28"/>
          <w:szCs w:val="28"/>
        </w:rPr>
        <w:tab/>
        <w:t xml:space="preserve">№ 215</w:t>
      </w:r>
      <w:r>
        <w:rPr>
          <w:sz w:val="16"/>
        </w:rPr>
      </w:r>
      <w:r/>
    </w:p>
    <w:p>
      <w:pPr>
        <w:pStyle w:val="1111"/>
        <w:spacing w:after="0" w:afterAutospacing="0" w:before="0" w:beforeAutospacing="0"/>
        <w:widowControl w:val="off"/>
        <w:tabs>
          <w:tab w:val="left" w:pos="4395" w:leader="none"/>
          <w:tab w:val="left" w:pos="7372" w:leader="none"/>
          <w:tab w:val="left" w:pos="751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/>
    </w:p>
    <w:p>
      <w:pPr>
        <w:pStyle w:val="1111"/>
        <w:ind w:right="5528"/>
        <w:jc w:val="both"/>
        <w:spacing w:after="0" w:afterAutospacing="0" w:before="0" w:beforeAutospacing="0"/>
        <w:widowControl w:val="off"/>
        <w:tabs>
          <w:tab w:val="left" w:pos="4395" w:leader="none"/>
          <w:tab w:val="left" w:pos="7373" w:leader="none"/>
          <w:tab w:val="left" w:pos="7514" w:leader="none"/>
        </w:tabs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нагородження Почесною грамотою та оголошення Подяки Менської міської ради </w:t>
      </w:r>
      <w:r/>
    </w:p>
    <w:p>
      <w:pPr>
        <w:pStyle w:val="1111"/>
        <w:jc w:val="both"/>
        <w:spacing w:after="0" w:afterAutospacing="0" w:before="0" w:beforeAutospacing="0"/>
        <w:tabs>
          <w:tab w:val="left" w:pos="142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/>
    </w:p>
    <w:p>
      <w:pPr>
        <w:ind w:left="0" w:right="0" w:firstLine="567"/>
        <w:jc w:val="both"/>
        <w:spacing w:lineRule="auto" w:line="240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Відповідно до Положень про Почесну грамоту та Подяку Менської міської ради,  затверджених рішенням 14 сесії Менської міської ради 8 скликання від 25 листопада 2021 року № 677 «Про Почесні відзнаки Менської міської ради», зі змінами внесеними рішенням 27  с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есії Менської міської ради 8 скликання від 21 грудня 2022 року № 501 «Про внесення змін до Положення про Почесну грамоту Менської міської ради», Програми вшанування громадян Менської міської територіальної громади Почесними відзнаками Менської міської ради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на 2022 - 2024 роки,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u w:val="none"/>
        </w:rPr>
        <w:t xml:space="preserve">затвердженої рішенням 42 сесії Менської міської ради 8 скликання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u w:val="none"/>
        </w:rPr>
        <w:t xml:space="preserve">від 22 листопада 2023 року № 684 «Про затвердження Програми вшанування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u w:val="none"/>
        </w:rPr>
        <w:t xml:space="preserve">громадян Менської міської територіальної громади Почесними відзнаками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u w:val="none"/>
        </w:rPr>
        <w:t xml:space="preserve">Менської міської ради на 2022-2024 роки» в новій редакції,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керуючись п. 20 ч. 4 ст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. 42, ст. 50 Закону України «Про місцеве самоврядування в Україні», враховуючи подання Генерального директора КНП «Менський центр ПМСД» Н.В.Росомахи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1111"/>
        <w:ind w:left="0" w:right="0" w:firstLine="567"/>
        <w:jc w:val="both"/>
        <w:spacing w:after="0" w:afterAutospacing="0" w:before="0" w:beforeAutospacing="0"/>
        <w:tabs>
          <w:tab w:val="left" w:pos="992" w:leader="none"/>
        </w:tabs>
        <w:rPr>
          <w:rFonts w:ascii="Times New Roman" w:hAnsi="Times New Roman" w:cs="Times New Roman"/>
          <w:color w:val="000000"/>
          <w:sz w:val="28"/>
          <w:szCs w:val="28"/>
          <w:u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Нагородити Почесною грамотою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за високий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професіоналізм, зразкове виконання службових обов’язків, відданість справі,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багаторічну сумлінну працю в галузі охорони здоров’я та з нагоди Дня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медичного працівника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1111"/>
        <w:numPr>
          <w:ilvl w:val="0"/>
          <w:numId w:val="114"/>
        </w:numPr>
        <w:ind w:left="0" w:right="0" w:firstLine="567"/>
        <w:jc w:val="both"/>
        <w:spacing w:after="0" w:afterAutospacing="0" w:before="0" w:beforeAutospacing="0"/>
        <w:tabs>
          <w:tab w:val="left" w:pos="992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МОСКОВСЬКУ Валентину Петрівну, лікаря загальної практики- сімейного лікаря Менської лікарської амбулаторії Комунального некомерційного підприємства «Менський центр первинної медико-санітарної допомоги» Менської міської ради;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pStyle w:val="1111"/>
        <w:numPr>
          <w:ilvl w:val="0"/>
          <w:numId w:val="114"/>
        </w:numPr>
        <w:ind w:left="0" w:right="0" w:firstLine="567"/>
        <w:jc w:val="both"/>
        <w:spacing w:after="0" w:afterAutospacing="0" w:before="0" w:beforeAutospacing="0"/>
        <w:tabs>
          <w:tab w:val="left" w:pos="992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ОЛІФІРЕНКО Аллу Василівну, сестру медичну загальної практики-сімейної медицини Менської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лікарської амбулаторії Комунального некомерційного підприємства «Менський центр первинної медико-санітарної допомоги» Менської міської ради.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pStyle w:val="1111"/>
        <w:ind w:left="0" w:right="0" w:firstLine="567"/>
        <w:jc w:val="both"/>
        <w:spacing w:after="0" w:afterAutospacing="0" w:before="0" w:beforeAutospacing="0"/>
        <w:tabs>
          <w:tab w:val="left" w:pos="992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2. Оголосити Подяку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Менської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за високий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професіоналізм, зразкове виконання службових обов’язків, відданість справі,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багаторічну сумлінну працю в галузі охорони здоров’я та з нагоди Дня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медичного працівника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1111"/>
        <w:ind w:right="0"/>
        <w:jc w:val="both"/>
        <w:spacing w:after="0" w:afterAutospacing="0" w:before="0" w:beforeAutospacing="0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ab/>
        <w:t xml:space="preserve">1) КОРНІЄНКО Людмилі Володимирівні, завідувачу ФП с.Данилівка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Комунального некомерційного підприємства «Менський центр первинної медико-санітарної допомоги» Менської міської ради;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pStyle w:val="1111"/>
        <w:ind w:right="0"/>
        <w:jc w:val="both"/>
        <w:spacing w:after="0" w:afterAutospacing="0" w:before="0" w:beforeAutospacing="0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ab/>
        <w:t xml:space="preserve">2) ПРОСЯНИК Наталії Миколаївні, працівнику з господарської діяльності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закладу охорони здоров’я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Комунального некомерційного підприємства «Менський центр первинної медико-санітарної допомоги» Менської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pStyle w:val="1111"/>
        <w:ind w:right="0"/>
        <w:jc w:val="both"/>
        <w:spacing w:after="0" w:afterAutospacing="0"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ab/>
        <w:t xml:space="preserve">3) ЧИСТІЙ Наталії Василівні,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сестрі медичній загальної практики-сімейної медицини Менської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лікарської амбулаторії Комунального некомерційного підприємства «Менський центр первинної медико-санітарної допомоги» Менської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lineRule="auto" w:line="240" w:after="0"/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3. Вручити нагороджен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им Почесн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Менської міської ради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грошову винагороду в розмірі 496 грн 89 коп.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(кожному)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з урахуванням податку з доходів фізичних осіб та військового збору. </w:t>
      </w:r>
      <w:r/>
    </w:p>
    <w:p>
      <w:pPr>
        <w:pStyle w:val="1111"/>
        <w:ind w:left="0" w:right="0" w:firstLine="567"/>
        <w:jc w:val="both"/>
        <w:spacing w:after="0" w:afterAutospacing="0" w:before="0" w:beforeAutospacing="0"/>
        <w:tabs>
          <w:tab w:val="left" w:pos="992" w:leader="none"/>
        </w:tabs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4. Кошти без урахування податку з доходів фізичних осіб, військового збору зарахувати на картковий рахунок заступника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начальника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відділу документування та забезпечення діяльності апарату Менської міської ради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Четвертакової Н.В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 для подальшого вручення особам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, як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і нагороджуються Почесн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color w:val="auto"/>
        </w:rPr>
        <w:t xml:space="preserve">.</w:t>
      </w:r>
      <w:r/>
    </w:p>
    <w:p>
      <w:pPr>
        <w:pStyle w:val="1111"/>
        <w:ind w:left="0" w:right="0" w:firstLine="567"/>
        <w:jc w:val="both"/>
        <w:spacing w:after="0" w:afterAutospacing="0" w:before="0" w:beforeAutospacing="0"/>
        <w:tabs>
          <w:tab w:val="left" w:pos="992" w:leader="none"/>
        </w:tabs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/>
    </w:p>
    <w:p>
      <w:pPr>
        <w:pStyle w:val="1111"/>
        <w:ind w:left="0" w:right="0" w:firstLine="567"/>
        <w:jc w:val="both"/>
        <w:spacing w:after="0" w:afterAutospacing="0" w:before="0" w:beforeAutospacing="0"/>
        <w:tabs>
          <w:tab w:val="left" w:pos="992" w:leader="none"/>
        </w:tabs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</w:rPr>
      </w:r>
      <w:r/>
    </w:p>
    <w:p>
      <w:pPr>
        <w:tabs>
          <w:tab w:val="left" w:pos="65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cs="Times New Roman"/>
          <w:sz w:val="28"/>
          <w:szCs w:val="28"/>
        </w:rPr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283" w:right="568" w:bottom="850" w:left="1700" w:header="283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imSun">
    <w:panose1 w:val="02020603020101020101"/>
  </w:font>
  <w:font w:name="Liberation Serif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0"/>
      <w:jc w:val="center"/>
    </w:pPr>
    <w:fldSimple w:instr="PAGE \* MERGEFORMAT">
      <w:r>
        <w:t xml:space="preserve">1</w:t>
      </w:r>
    </w:fldSimple>
    <w:r/>
    <w:r/>
  </w:p>
  <w:p>
    <w:pPr>
      <w:pStyle w:val="9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0"/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00050" cy="600075"/>
              <wp:effectExtent l="0" t="0" r="0" b="0"/>
              <wp:docPr id="1" name="" hidden="fals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0005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1.5pt;height:47.2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8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9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7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9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4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7">
    <w:multiLevelType w:val="hybridMultilevel"/>
    <w:lvl w:ilvl="0">
      <w:start w:val="1"/>
      <w:numFmt w:val="decimal"/>
      <w:isLgl w:val="false"/>
      <w:suff w:val="tab"/>
      <w:lvlText w:val="%1)"/>
      <w:lvlJc w:val="righ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8">
    <w:multiLevelType w:val="hybridMultilevel"/>
    <w:lvl w:ilvl="0">
      <w:start w:val="1"/>
      <w:numFmt w:val="decimal"/>
      <w:isLgl w:val="false"/>
      <w:suff w:val="tab"/>
      <w:lvlText w:val="%1)"/>
      <w:lvlJc w:val="righ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4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7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3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Arial" w:hint="default"/>
        <w:sz w:val="22"/>
        <w:szCs w:val="22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27">
    <w:name w:val="Caption Char"/>
    <w:basedOn w:val="964"/>
    <w:link w:val="962"/>
    <w:uiPriority w:val="99"/>
  </w:style>
  <w:style w:type="paragraph" w:styleId="928" w:default="1">
    <w:name w:val="Normal"/>
    <w:qFormat/>
    <w:rPr>
      <w:lang w:val="uk-UA" w:eastAsia="uk-UA"/>
    </w:rPr>
    <w:pPr>
      <w:spacing w:lineRule="auto" w:line="276" w:after="200"/>
    </w:pPr>
  </w:style>
  <w:style w:type="paragraph" w:styleId="929">
    <w:name w:val="Heading 1"/>
    <w:basedOn w:val="928"/>
    <w:next w:val="928"/>
    <w:link w:val="941"/>
    <w:qFormat/>
    <w:uiPriority w:val="99"/>
    <w:rPr>
      <w:rFonts w:ascii="Arial" w:hAnsi="Arial" w:cs="Arial"/>
      <w:sz w:val="40"/>
      <w:szCs w:val="40"/>
    </w:rPr>
    <w:pPr>
      <w:keepLines/>
      <w:keepNext/>
      <w:spacing w:before="480"/>
      <w:outlineLvl w:val="0"/>
    </w:pPr>
  </w:style>
  <w:style w:type="paragraph" w:styleId="930">
    <w:name w:val="Heading 2"/>
    <w:basedOn w:val="928"/>
    <w:next w:val="928"/>
    <w:link w:val="942"/>
    <w:qFormat/>
    <w:uiPriority w:val="99"/>
    <w:rPr>
      <w:rFonts w:ascii="Arial" w:hAnsi="Arial" w:cs="Arial"/>
      <w:sz w:val="34"/>
    </w:rPr>
    <w:pPr>
      <w:keepLines/>
      <w:keepNext/>
      <w:spacing w:before="360"/>
      <w:outlineLvl w:val="1"/>
    </w:pPr>
  </w:style>
  <w:style w:type="paragraph" w:styleId="931">
    <w:name w:val="Heading 3"/>
    <w:basedOn w:val="928"/>
    <w:next w:val="928"/>
    <w:link w:val="943"/>
    <w:qFormat/>
    <w:uiPriority w:val="99"/>
    <w:rPr>
      <w:rFonts w:ascii="Arial" w:hAnsi="Arial" w:cs="Arial"/>
      <w:sz w:val="30"/>
      <w:szCs w:val="30"/>
    </w:rPr>
    <w:pPr>
      <w:keepLines/>
      <w:keepNext/>
      <w:spacing w:before="320"/>
      <w:outlineLvl w:val="2"/>
    </w:pPr>
  </w:style>
  <w:style w:type="paragraph" w:styleId="932">
    <w:name w:val="Heading 4"/>
    <w:basedOn w:val="928"/>
    <w:next w:val="928"/>
    <w:link w:val="944"/>
    <w:qFormat/>
    <w:uiPriority w:val="99"/>
    <w:rPr>
      <w:rFonts w:ascii="Arial" w:hAnsi="Arial" w:cs="Arial"/>
      <w:b/>
      <w:bCs/>
      <w:sz w:val="26"/>
      <w:szCs w:val="26"/>
    </w:rPr>
    <w:pPr>
      <w:keepLines/>
      <w:keepNext/>
      <w:spacing w:before="320"/>
      <w:outlineLvl w:val="3"/>
    </w:pPr>
  </w:style>
  <w:style w:type="paragraph" w:styleId="933">
    <w:name w:val="Heading 5"/>
    <w:basedOn w:val="928"/>
    <w:next w:val="928"/>
    <w:link w:val="945"/>
    <w:qFormat/>
    <w:uiPriority w:val="99"/>
    <w:rPr>
      <w:rFonts w:ascii="Arial" w:hAnsi="Arial" w:cs="Arial"/>
      <w:b/>
      <w:bCs/>
      <w:sz w:val="24"/>
      <w:szCs w:val="24"/>
    </w:rPr>
    <w:pPr>
      <w:keepLines/>
      <w:keepNext/>
      <w:spacing w:before="320"/>
      <w:outlineLvl w:val="4"/>
    </w:pPr>
  </w:style>
  <w:style w:type="paragraph" w:styleId="934">
    <w:name w:val="Heading 6"/>
    <w:basedOn w:val="928"/>
    <w:next w:val="928"/>
    <w:link w:val="946"/>
    <w:qFormat/>
    <w:uiPriority w:val="99"/>
    <w:rPr>
      <w:rFonts w:ascii="Arial" w:hAnsi="Arial" w:cs="Arial"/>
      <w:b/>
      <w:bCs/>
    </w:rPr>
    <w:pPr>
      <w:keepLines/>
      <w:keepNext/>
      <w:spacing w:before="320"/>
      <w:outlineLvl w:val="5"/>
    </w:pPr>
  </w:style>
  <w:style w:type="paragraph" w:styleId="935">
    <w:name w:val="Heading 7"/>
    <w:basedOn w:val="928"/>
    <w:next w:val="928"/>
    <w:link w:val="947"/>
    <w:qFormat/>
    <w:uiPriority w:val="99"/>
    <w:rPr>
      <w:rFonts w:ascii="Arial" w:hAnsi="Arial" w:cs="Arial"/>
      <w:b/>
      <w:bCs/>
      <w:i/>
      <w:iCs/>
    </w:rPr>
    <w:pPr>
      <w:keepLines/>
      <w:keepNext/>
      <w:spacing w:before="320"/>
      <w:outlineLvl w:val="6"/>
    </w:pPr>
  </w:style>
  <w:style w:type="paragraph" w:styleId="936">
    <w:name w:val="Heading 8"/>
    <w:basedOn w:val="928"/>
    <w:next w:val="928"/>
    <w:link w:val="948"/>
    <w:qFormat/>
    <w:uiPriority w:val="99"/>
    <w:rPr>
      <w:rFonts w:ascii="Arial" w:hAnsi="Arial" w:cs="Arial"/>
      <w:i/>
      <w:iCs/>
    </w:rPr>
    <w:pPr>
      <w:keepLines/>
      <w:keepNext/>
      <w:spacing w:before="320"/>
      <w:outlineLvl w:val="7"/>
    </w:pPr>
  </w:style>
  <w:style w:type="paragraph" w:styleId="937">
    <w:name w:val="Heading 9"/>
    <w:basedOn w:val="928"/>
    <w:next w:val="928"/>
    <w:link w:val="949"/>
    <w:qFormat/>
    <w:uiPriority w:val="99"/>
    <w:rPr>
      <w:rFonts w:ascii="Arial" w:hAnsi="Arial" w:cs="Arial"/>
      <w:i/>
      <w:iCs/>
      <w:sz w:val="21"/>
      <w:szCs w:val="21"/>
    </w:rPr>
    <w:pPr>
      <w:keepLines/>
      <w:keepNext/>
      <w:spacing w:before="320"/>
      <w:outlineLvl w:val="8"/>
    </w:pPr>
  </w:style>
  <w:style w:type="character" w:styleId="938" w:default="1">
    <w:name w:val="Default Paragraph Font"/>
    <w:uiPriority w:val="99"/>
    <w:semiHidden/>
  </w:style>
  <w:style w:type="table" w:styleId="939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0" w:default="1">
    <w:name w:val="No List"/>
    <w:uiPriority w:val="99"/>
    <w:semiHidden/>
    <w:unhideWhenUsed/>
  </w:style>
  <w:style w:type="character" w:styleId="941" w:customStyle="1">
    <w:name w:val="Heading 1 Char"/>
    <w:basedOn w:val="938"/>
    <w:link w:val="929"/>
    <w:uiPriority w:val="99"/>
    <w:rPr>
      <w:rFonts w:ascii="Arial" w:hAnsi="Arial" w:cs="Arial" w:eastAsia="Times New Roman"/>
      <w:sz w:val="40"/>
      <w:szCs w:val="40"/>
    </w:rPr>
  </w:style>
  <w:style w:type="character" w:styleId="942" w:customStyle="1">
    <w:name w:val="Heading 2 Char"/>
    <w:basedOn w:val="938"/>
    <w:link w:val="930"/>
    <w:uiPriority w:val="99"/>
    <w:rPr>
      <w:rFonts w:ascii="Arial" w:hAnsi="Arial" w:cs="Arial" w:eastAsia="Times New Roman"/>
      <w:sz w:val="34"/>
    </w:rPr>
  </w:style>
  <w:style w:type="character" w:styleId="943" w:customStyle="1">
    <w:name w:val="Heading 3 Char"/>
    <w:basedOn w:val="938"/>
    <w:link w:val="931"/>
    <w:uiPriority w:val="99"/>
    <w:rPr>
      <w:rFonts w:ascii="Arial" w:hAnsi="Arial" w:cs="Arial" w:eastAsia="Times New Roman"/>
      <w:sz w:val="30"/>
      <w:szCs w:val="30"/>
    </w:rPr>
  </w:style>
  <w:style w:type="character" w:styleId="944" w:customStyle="1">
    <w:name w:val="Heading 4 Char"/>
    <w:basedOn w:val="938"/>
    <w:link w:val="932"/>
    <w:uiPriority w:val="99"/>
    <w:rPr>
      <w:rFonts w:ascii="Arial" w:hAnsi="Arial" w:cs="Arial" w:eastAsia="Times New Roman"/>
      <w:b/>
      <w:bCs/>
      <w:sz w:val="26"/>
      <w:szCs w:val="26"/>
    </w:rPr>
  </w:style>
  <w:style w:type="character" w:styleId="945" w:customStyle="1">
    <w:name w:val="Heading 5 Char"/>
    <w:basedOn w:val="938"/>
    <w:link w:val="933"/>
    <w:uiPriority w:val="99"/>
    <w:rPr>
      <w:rFonts w:ascii="Arial" w:hAnsi="Arial" w:cs="Arial" w:eastAsia="Times New Roman"/>
      <w:b/>
      <w:bCs/>
      <w:sz w:val="24"/>
      <w:szCs w:val="24"/>
    </w:rPr>
  </w:style>
  <w:style w:type="character" w:styleId="946" w:customStyle="1">
    <w:name w:val="Heading 6 Char"/>
    <w:basedOn w:val="938"/>
    <w:link w:val="934"/>
    <w:uiPriority w:val="99"/>
    <w:rPr>
      <w:rFonts w:ascii="Arial" w:hAnsi="Arial" w:cs="Arial" w:eastAsia="Times New Roman"/>
      <w:b/>
      <w:bCs/>
      <w:sz w:val="22"/>
      <w:szCs w:val="22"/>
    </w:rPr>
  </w:style>
  <w:style w:type="character" w:styleId="947" w:customStyle="1">
    <w:name w:val="Heading 7 Char"/>
    <w:basedOn w:val="938"/>
    <w:link w:val="935"/>
    <w:uiPriority w:val="99"/>
    <w:rPr>
      <w:rFonts w:ascii="Arial" w:hAnsi="Arial" w:cs="Arial" w:eastAsia="Times New Roman"/>
      <w:b/>
      <w:bCs/>
      <w:i/>
      <w:iCs/>
      <w:sz w:val="22"/>
      <w:szCs w:val="22"/>
    </w:rPr>
  </w:style>
  <w:style w:type="character" w:styleId="948" w:customStyle="1">
    <w:name w:val="Heading 8 Char"/>
    <w:basedOn w:val="938"/>
    <w:link w:val="936"/>
    <w:uiPriority w:val="99"/>
    <w:rPr>
      <w:rFonts w:ascii="Arial" w:hAnsi="Arial" w:cs="Arial" w:eastAsia="Times New Roman"/>
      <w:i/>
      <w:iCs/>
      <w:sz w:val="22"/>
      <w:szCs w:val="22"/>
    </w:rPr>
  </w:style>
  <w:style w:type="character" w:styleId="949" w:customStyle="1">
    <w:name w:val="Heading 9 Char"/>
    <w:basedOn w:val="938"/>
    <w:link w:val="937"/>
    <w:uiPriority w:val="99"/>
    <w:rPr>
      <w:rFonts w:ascii="Arial" w:hAnsi="Arial" w:cs="Arial" w:eastAsia="Times New Roman"/>
      <w:i/>
      <w:iCs/>
      <w:sz w:val="21"/>
      <w:szCs w:val="21"/>
    </w:rPr>
  </w:style>
  <w:style w:type="paragraph" w:styleId="950">
    <w:name w:val="List Paragraph"/>
    <w:basedOn w:val="928"/>
    <w:qFormat/>
    <w:uiPriority w:val="99"/>
    <w:pPr>
      <w:contextualSpacing w:val="true"/>
      <w:ind w:left="720"/>
    </w:pPr>
  </w:style>
  <w:style w:type="paragraph" w:styleId="951">
    <w:name w:val="No Spacing"/>
    <w:qFormat/>
    <w:uiPriority w:val="99"/>
    <w:rPr>
      <w:lang w:val="uk-UA" w:eastAsia="uk-UA"/>
    </w:rPr>
  </w:style>
  <w:style w:type="paragraph" w:styleId="952">
    <w:name w:val="Title"/>
    <w:basedOn w:val="928"/>
    <w:next w:val="928"/>
    <w:link w:val="953"/>
    <w:qFormat/>
    <w:uiPriority w:val="99"/>
    <w:rPr>
      <w:sz w:val="48"/>
      <w:szCs w:val="48"/>
    </w:rPr>
    <w:pPr>
      <w:contextualSpacing w:val="true"/>
      <w:spacing w:before="300"/>
    </w:pPr>
  </w:style>
  <w:style w:type="character" w:styleId="953" w:customStyle="1">
    <w:name w:val="Title Char"/>
    <w:basedOn w:val="938"/>
    <w:link w:val="952"/>
    <w:uiPriority w:val="99"/>
    <w:rPr>
      <w:rFonts w:cs="Times New Roman"/>
      <w:sz w:val="48"/>
      <w:szCs w:val="48"/>
    </w:rPr>
  </w:style>
  <w:style w:type="paragraph" w:styleId="954">
    <w:name w:val="Subtitle"/>
    <w:basedOn w:val="928"/>
    <w:next w:val="928"/>
    <w:link w:val="955"/>
    <w:qFormat/>
    <w:uiPriority w:val="99"/>
    <w:rPr>
      <w:sz w:val="24"/>
      <w:szCs w:val="24"/>
    </w:rPr>
    <w:pPr>
      <w:spacing w:before="200"/>
    </w:pPr>
  </w:style>
  <w:style w:type="character" w:styleId="955" w:customStyle="1">
    <w:name w:val="Subtitle Char"/>
    <w:basedOn w:val="938"/>
    <w:link w:val="954"/>
    <w:uiPriority w:val="99"/>
    <w:rPr>
      <w:rFonts w:cs="Times New Roman"/>
      <w:sz w:val="24"/>
      <w:szCs w:val="24"/>
    </w:rPr>
  </w:style>
  <w:style w:type="paragraph" w:styleId="956">
    <w:name w:val="Quote"/>
    <w:basedOn w:val="928"/>
    <w:next w:val="928"/>
    <w:link w:val="957"/>
    <w:qFormat/>
    <w:uiPriority w:val="99"/>
    <w:rPr>
      <w:i/>
      <w:sz w:val="20"/>
      <w:szCs w:val="20"/>
      <w:lang w:val="ru-RU" w:eastAsia="ru-RU"/>
    </w:rPr>
    <w:pPr>
      <w:ind w:left="720" w:right="720"/>
    </w:pPr>
  </w:style>
  <w:style w:type="character" w:styleId="957" w:customStyle="1">
    <w:name w:val="Quote Char"/>
    <w:basedOn w:val="938"/>
    <w:link w:val="956"/>
    <w:uiPriority w:val="99"/>
    <w:rPr>
      <w:i/>
    </w:rPr>
  </w:style>
  <w:style w:type="paragraph" w:styleId="958">
    <w:name w:val="Intense Quote"/>
    <w:basedOn w:val="928"/>
    <w:next w:val="928"/>
    <w:link w:val="959"/>
    <w:qFormat/>
    <w:uiPriority w:val="99"/>
    <w:rPr>
      <w:i/>
      <w:sz w:val="20"/>
      <w:szCs w:val="20"/>
      <w:lang w:val="ru-RU" w:eastAsia="ru-RU"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959" w:customStyle="1">
    <w:name w:val="Intense Quote Char"/>
    <w:basedOn w:val="938"/>
    <w:link w:val="958"/>
    <w:uiPriority w:val="99"/>
    <w:rPr>
      <w:i/>
    </w:rPr>
  </w:style>
  <w:style w:type="paragraph" w:styleId="960">
    <w:name w:val="Header"/>
    <w:basedOn w:val="928"/>
    <w:link w:val="961"/>
    <w:uiPriority w:val="99"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961" w:customStyle="1">
    <w:name w:val="Header Char"/>
    <w:basedOn w:val="938"/>
    <w:link w:val="960"/>
    <w:uiPriority w:val="99"/>
    <w:rPr>
      <w:rFonts w:cs="Times New Roman"/>
    </w:rPr>
  </w:style>
  <w:style w:type="paragraph" w:styleId="962">
    <w:name w:val="Footer"/>
    <w:basedOn w:val="928"/>
    <w:link w:val="965"/>
    <w:uiPriority w:val="99"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963" w:customStyle="1">
    <w:name w:val="Footer Char"/>
    <w:basedOn w:val="938"/>
    <w:link w:val="962"/>
    <w:uiPriority w:val="99"/>
    <w:rPr>
      <w:rFonts w:cs="Times New Roman"/>
    </w:rPr>
  </w:style>
  <w:style w:type="paragraph" w:styleId="964">
    <w:name w:val="Caption"/>
    <w:basedOn w:val="928"/>
    <w:next w:val="928"/>
    <w:qFormat/>
    <w:uiPriority w:val="99"/>
    <w:rPr>
      <w:b/>
      <w:bCs/>
      <w:color w:val="4F81BD"/>
      <w:sz w:val="18"/>
      <w:szCs w:val="18"/>
    </w:rPr>
  </w:style>
  <w:style w:type="character" w:styleId="965" w:customStyle="1">
    <w:name w:val="Footer Char1"/>
    <w:link w:val="962"/>
    <w:uiPriority w:val="99"/>
  </w:style>
  <w:style w:type="table" w:styleId="966">
    <w:name w:val="Table Grid"/>
    <w:basedOn w:val="939"/>
    <w:uiPriority w:val="99"/>
    <w:rPr>
      <w:sz w:val="20"/>
      <w:szCs w:val="20"/>
    </w:r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7" w:customStyle="1">
    <w:name w:val="Table Grid Light"/>
    <w:uiPriority w:val="99"/>
    <w:rPr>
      <w:sz w:val="20"/>
      <w:szCs w:val="20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8" w:customStyle="1">
    <w:name w:val="Plain Table 1"/>
    <w:uiPriority w:val="99"/>
    <w:rPr>
      <w:sz w:val="20"/>
      <w:szCs w:val="20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2F2F2" w:fill="auto"/>
      </w:tcPr>
    </w:tblStylePr>
    <w:tblStylePr w:type="band1Vert">
      <w:rPr>
        <w:rFonts w:cs="Times New Roman"/>
      </w:rPr>
      <w:tcPr>
        <w:shd w:val="clear" w:color="F2F2F2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</w:style>
  <w:style w:type="table" w:styleId="969" w:customStyle="1">
    <w:name w:val="Plain Table 2"/>
    <w:uiPriority w:val="99"/>
    <w:rPr>
      <w:sz w:val="20"/>
      <w:szCs w:val="20"/>
    </w:rPr>
    <w:tblPr>
      <w:tblInd w:w="0" w:type="dxa"/>
      <w:tblBorders>
        <w:left w:val="none" w:color="000000" w:sz="4" w:space="0"/>
        <w:top w:val="single" w:color="000000" w:sz="4" w:space="0"/>
        <w:right w:val="non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cs="Times New Roman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rPr>
        <w:rFonts w:cs="Times New Roman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</w:style>
  <w:style w:type="table" w:styleId="970" w:customStyle="1">
    <w:name w:val="Plain Table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cs="Times New Roman"/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rFonts w:cs="Times New Roman"/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lastRow">
      <w:rPr>
        <w:rFonts w:cs="Times New Roman"/>
        <w:b/>
        <w:caps/>
        <w:color w:val="404040"/>
      </w:rPr>
    </w:tblStylePr>
  </w:style>
  <w:style w:type="table" w:styleId="971" w:customStyle="1">
    <w:name w:val="Plain Table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72" w:customStyle="1">
    <w:name w:val="Plain Table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973" w:customStyle="1">
    <w:name w:val="Grid Table 1 Light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89898" w:sz="4" w:space="0"/>
        <w:top w:val="single" w:color="989898" w:sz="4" w:space="0"/>
        <w:right w:val="single" w:color="989898" w:sz="4" w:space="0"/>
        <w:bottom w:val="single" w:color="989898" w:sz="4" w:space="0"/>
        <w:insideV w:val="single" w:color="989898" w:sz="4" w:space="0"/>
        <w:insideH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989898" w:sz="4" w:space="0"/>
          <w:top w:val="single" w:color="989898" w:sz="4" w:space="0"/>
          <w:right w:val="single" w:color="989898" w:sz="4" w:space="0"/>
          <w:bottom w:val="single" w:color="989898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74" w:customStyle="1">
    <w:name w:val="Grid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7CBE4" w:sz="4" w:space="0"/>
        <w:top w:val="single" w:color="B7CBE4" w:sz="4" w:space="0"/>
        <w:right w:val="single" w:color="B7CBE4" w:sz="4" w:space="0"/>
        <w:bottom w:val="single" w:color="B7CBE4" w:sz="4" w:space="0"/>
        <w:insideV w:val="single" w:color="B7CBE4" w:sz="4" w:space="0"/>
        <w:insideH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B7CBE4" w:sz="4" w:space="0"/>
          <w:top w:val="single" w:color="B7CBE4" w:sz="4" w:space="0"/>
          <w:right w:val="single" w:color="B7CBE4" w:sz="4" w:space="0"/>
          <w:bottom w:val="single" w:color="B7CBE4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97B4D8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75" w:customStyle="1">
    <w:name w:val="Grid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E5B7B6" w:sz="4" w:space="0"/>
        <w:top w:val="single" w:color="E5B7B6" w:sz="4" w:space="0"/>
        <w:right w:val="single" w:color="E5B7B6" w:sz="4" w:space="0"/>
        <w:bottom w:val="single" w:color="E5B7B6" w:sz="4" w:space="0"/>
        <w:insideV w:val="single" w:color="E5B7B6" w:sz="4" w:space="0"/>
        <w:insideH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E5B7B6" w:sz="4" w:space="0"/>
          <w:top w:val="single" w:color="E5B7B6" w:sz="4" w:space="0"/>
          <w:right w:val="single" w:color="E5B7B6" w:sz="4" w:space="0"/>
          <w:bottom w:val="single" w:color="E5B7B6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DA9896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76" w:customStyle="1">
    <w:name w:val="Grid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6E3BB" w:sz="4" w:space="0"/>
        <w:top w:val="single" w:color="D6E3BB" w:sz="4" w:space="0"/>
        <w:right w:val="single" w:color="D6E3BB" w:sz="4" w:space="0"/>
        <w:bottom w:val="single" w:color="D6E3BB" w:sz="4" w:space="0"/>
        <w:insideV w:val="single" w:color="D6E3BB" w:sz="4" w:space="0"/>
        <w:insideH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D6E3BB" w:sz="4" w:space="0"/>
          <w:top w:val="single" w:color="D6E3BB" w:sz="4" w:space="0"/>
          <w:right w:val="single" w:color="D6E3BB" w:sz="4" w:space="0"/>
          <w:bottom w:val="single" w:color="D6E3BB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C4D79D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77" w:customStyle="1">
    <w:name w:val="Grid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BC0D9" w:sz="4" w:space="0"/>
        <w:top w:val="single" w:color="CBC0D9" w:sz="4" w:space="0"/>
        <w:right w:val="single" w:color="CBC0D9" w:sz="4" w:space="0"/>
        <w:bottom w:val="single" w:color="CBC0D9" w:sz="4" w:space="0"/>
        <w:insideV w:val="single" w:color="CBC0D9" w:sz="4" w:space="0"/>
        <w:insideH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CBC0D9" w:sz="4" w:space="0"/>
          <w:top w:val="single" w:color="CBC0D9" w:sz="4" w:space="0"/>
          <w:right w:val="single" w:color="CBC0D9" w:sz="4" w:space="0"/>
          <w:bottom w:val="single" w:color="CBC0D9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B4A4C8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78" w:customStyle="1">
    <w:name w:val="Grid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95CEDD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79" w:customStyle="1">
    <w:name w:val="Grid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FAC192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80" w:customStyle="1">
    <w:name w:val="Grid Table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81" w:customStyle="1">
    <w:name w:val="Grid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V w:val="single" w:color="5D8AC2" w:sz="4" w:space="0"/>
        <w:insideH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5F1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5F1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5D8AC2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82" w:customStyle="1">
    <w:name w:val="Grid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D9969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83" w:customStyle="1">
    <w:name w:val="Grid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9ABB59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84" w:customStyle="1">
    <w:name w:val="Grid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B2A1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85" w:customStyle="1">
    <w:name w:val="Grid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4BAC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86" w:customStyle="1">
    <w:name w:val="Grid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F7964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87" w:customStyle="1">
    <w:name w:val="Grid Table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88" w:customStyle="1">
    <w:name w:val="Grid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V w:val="single" w:color="5D8AC2" w:sz="4" w:space="0"/>
        <w:insideH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5F1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5F1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89" w:customStyle="1">
    <w:name w:val="Grid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90" w:customStyle="1">
    <w:name w:val="Grid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91" w:customStyle="1">
    <w:name w:val="Grid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92" w:customStyle="1">
    <w:name w:val="Grid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93" w:customStyle="1">
    <w:name w:val="Grid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94" w:customStyle="1">
    <w:name w:val="Grid Table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6F6F6F" w:sz="4" w:space="0"/>
        <w:top w:val="single" w:color="6F6F6F" w:sz="4" w:space="0"/>
        <w:right w:val="single" w:color="6F6F6F" w:sz="4" w:space="0"/>
        <w:bottom w:val="single" w:color="6F6F6F" w:sz="4" w:space="0"/>
        <w:insideV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auto"/>
        <w:tc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995" w:customStyle="1">
    <w:name w:val="Grid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BB7D9" w:sz="4" w:space="0"/>
        <w:top w:val="single" w:color="9BB7D9" w:sz="4" w:space="0"/>
        <w:right w:val="single" w:color="9BB7D9" w:sz="4" w:space="0"/>
        <w:bottom w:val="single" w:color="9BB7D9" w:sz="4" w:space="0"/>
        <w:insideV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CE6F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CE6F2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5D8AC2" w:fill="auto"/>
        <w:tcBorders>
          <w:left w:val="single" w:color="5D8AC2" w:sz="4" w:space="0"/>
          <w:top w:val="single" w:color="5D8AC2" w:sz="4" w:space="0"/>
          <w:right w:val="single" w:color="5D8AC2" w:sz="4" w:space="0"/>
          <w:bottom w:val="single" w:color="5D8AC2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5D8AC2" w:sz="4" w:space="0"/>
        </w:tcBorders>
      </w:tcPr>
    </w:tblStylePr>
  </w:style>
  <w:style w:type="table" w:styleId="996" w:customStyle="1">
    <w:name w:val="Grid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B9B9A" w:sz="4" w:space="0"/>
        <w:top w:val="single" w:color="DB9B9A" w:sz="4" w:space="0"/>
        <w:right w:val="single" w:color="DB9B9A" w:sz="4" w:space="0"/>
        <w:bottom w:val="single" w:color="DB9B9A" w:sz="4" w:space="0"/>
        <w:insideV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D99695" w:fill="auto"/>
        <w:tcBorders>
          <w:left w:val="single" w:color="D99695" w:sz="4" w:space="0"/>
          <w:top w:val="single" w:color="D99695" w:sz="4" w:space="0"/>
          <w:right w:val="single" w:color="D99695" w:sz="4" w:space="0"/>
          <w:bottom w:val="single" w:color="D99695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D99695" w:sz="4" w:space="0"/>
        </w:tcBorders>
      </w:tcPr>
    </w:tblStylePr>
  </w:style>
  <w:style w:type="table" w:styleId="997" w:customStyle="1">
    <w:name w:val="Grid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6D8A1" w:sz="4" w:space="0"/>
        <w:top w:val="single" w:color="C6D8A1" w:sz="4" w:space="0"/>
        <w:right w:val="single" w:color="C6D8A1" w:sz="4" w:space="0"/>
        <w:bottom w:val="single" w:color="C6D8A1" w:sz="4" w:space="0"/>
        <w:insideV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ABB59" w:fill="auto"/>
        <w:tcBorders>
          <w:left w:val="single" w:color="9ABB59" w:sz="4" w:space="0"/>
          <w:top w:val="single" w:color="9ABB59" w:sz="4" w:space="0"/>
          <w:right w:val="single" w:color="9ABB59" w:sz="4" w:space="0"/>
          <w:bottom w:val="single" w:color="9ABB59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9ABB59" w:sz="4" w:space="0"/>
        </w:tcBorders>
      </w:tcPr>
    </w:tblStylePr>
  </w:style>
  <w:style w:type="table" w:styleId="998" w:customStyle="1">
    <w:name w:val="Grid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7A7CA" w:sz="4" w:space="0"/>
        <w:top w:val="single" w:color="B7A7CA" w:sz="4" w:space="0"/>
        <w:right w:val="single" w:color="B7A7CA" w:sz="4" w:space="0"/>
        <w:bottom w:val="single" w:color="B7A7CA" w:sz="4" w:space="0"/>
        <w:insideV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B2A1C6" w:fill="auto"/>
        <w:tcBorders>
          <w:left w:val="single" w:color="B2A1C6" w:sz="4" w:space="0"/>
          <w:top w:val="single" w:color="B2A1C6" w:sz="4" w:space="0"/>
          <w:right w:val="single" w:color="B2A1C6" w:sz="4" w:space="0"/>
          <w:bottom w:val="single" w:color="B2A1C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B2A1C6" w:sz="4" w:space="0"/>
        </w:tcBorders>
      </w:tcPr>
    </w:tblStylePr>
  </w:style>
  <w:style w:type="table" w:styleId="999" w:customStyle="1">
    <w:name w:val="Grid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9D0DE" w:sz="4" w:space="0"/>
        <w:top w:val="single" w:color="99D0DE" w:sz="4" w:space="0"/>
        <w:right w:val="single" w:color="99D0DE" w:sz="4" w:space="0"/>
        <w:bottom w:val="single" w:color="99D0DE" w:sz="4" w:space="0"/>
        <w:insideV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BACC6" w:fill="auto"/>
        <w:tcBorders>
          <w:left w:val="single" w:color="4BACC6" w:sz="4" w:space="0"/>
          <w:top w:val="single" w:color="4BACC6" w:sz="4" w:space="0"/>
          <w:right w:val="single" w:color="4BACC6" w:sz="4" w:space="0"/>
          <w:bottom w:val="single" w:color="4BACC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4BACC6" w:sz="4" w:space="0"/>
        </w:tcBorders>
      </w:tcPr>
    </w:tblStylePr>
  </w:style>
  <w:style w:type="table" w:styleId="1000" w:customStyle="1">
    <w:name w:val="Grid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AC396" w:sz="4" w:space="0"/>
        <w:top w:val="single" w:color="FAC396" w:sz="4" w:space="0"/>
        <w:right w:val="single" w:color="FAC396" w:sz="4" w:space="0"/>
        <w:bottom w:val="single" w:color="FAC396" w:sz="4" w:space="0"/>
        <w:insideV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79646" w:fill="auto"/>
        <w:tcBorders>
          <w:left w:val="single" w:color="F79646" w:sz="4" w:space="0"/>
          <w:top w:val="single" w:color="F79646" w:sz="4" w:space="0"/>
          <w:right w:val="single" w:color="F79646" w:sz="4" w:space="0"/>
          <w:bottom w:val="single" w:color="F7964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F79646" w:sz="4" w:space="0"/>
        </w:tcBorders>
      </w:tcPr>
    </w:tblStylePr>
  </w:style>
  <w:style w:type="table" w:styleId="1001" w:customStyle="1">
    <w:name w:val="Grid Table 5 Dark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8A8A8A" w:fill="auto"/>
      </w:tcPr>
    </w:tblStylePr>
    <w:tblStylePr w:type="band1Vert">
      <w:rPr>
        <w:rFonts w:cs="Times New Roman"/>
      </w:rPr>
      <w:tcPr>
        <w:shd w:val="clear" w:color="8A8A8A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000000" w:fill="auto"/>
        <w:tcBorders>
          <w:top w:val="single" w:color="FFFFFF" w:sz="4" w:space="0"/>
        </w:tcBorders>
      </w:tcPr>
    </w:tblStylePr>
  </w:style>
  <w:style w:type="table" w:styleId="1002" w:customStyle="1">
    <w:name w:val="Grid Table 5 Dark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AEC4E0" w:fill="auto"/>
      </w:tcPr>
    </w:tblStylePr>
    <w:tblStylePr w:type="band1Vert">
      <w:rPr>
        <w:rFonts w:cs="Times New Roman"/>
      </w:rPr>
      <w:tcPr>
        <w:shd w:val="clear" w:color="AEC4E0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4F81BD" w:fill="auto"/>
        <w:tcBorders>
          <w:top w:val="single" w:color="FFFFFF" w:sz="4" w:space="0"/>
        </w:tcBorders>
      </w:tcPr>
    </w:tblStylePr>
  </w:style>
  <w:style w:type="table" w:styleId="1003" w:customStyle="1">
    <w:name w:val="Grid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E2AEAD" w:fill="auto"/>
      </w:tcPr>
    </w:tblStylePr>
    <w:tblStylePr w:type="band1Vert">
      <w:rPr>
        <w:rFonts w:cs="Times New Roman"/>
      </w:rPr>
      <w:tcPr>
        <w:shd w:val="clear" w:color="E2AEAD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C0504D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C0504D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C0504D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C0504D" w:fill="auto"/>
        <w:tcBorders>
          <w:top w:val="single" w:color="FFFFFF" w:sz="4" w:space="0"/>
        </w:tcBorders>
      </w:tcPr>
    </w:tblStylePr>
  </w:style>
  <w:style w:type="table" w:styleId="1004" w:customStyle="1">
    <w:name w:val="Grid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0DFB2" w:fill="auto"/>
      </w:tcPr>
    </w:tblStylePr>
    <w:tblStylePr w:type="band1Vert">
      <w:rPr>
        <w:rFonts w:cs="Times New Roman"/>
      </w:rPr>
      <w:tcPr>
        <w:shd w:val="clear" w:color="D0DFB2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9BBB59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BBB59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9BBB59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9BBB59" w:fill="auto"/>
        <w:tcBorders>
          <w:top w:val="single" w:color="FFFFFF" w:sz="4" w:space="0"/>
        </w:tcBorders>
      </w:tcPr>
    </w:tblStylePr>
  </w:style>
  <w:style w:type="table" w:styleId="1005" w:customStyle="1">
    <w:name w:val="Grid Table 5 Dark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C4B7D4" w:fill="auto"/>
      </w:tcPr>
    </w:tblStylePr>
    <w:tblStylePr w:type="band1Vert">
      <w:rPr>
        <w:rFonts w:cs="Times New Roman"/>
      </w:rPr>
      <w:tcPr>
        <w:shd w:val="clear" w:color="C4B7D4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8064A2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8064A2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8064A2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8064A2" w:fill="auto"/>
        <w:tcBorders>
          <w:top w:val="single" w:color="FFFFFF" w:sz="4" w:space="0"/>
        </w:tcBorders>
      </w:tcPr>
    </w:tblStylePr>
  </w:style>
  <w:style w:type="table" w:styleId="1006" w:customStyle="1">
    <w:name w:val="Grid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ACD8E4" w:fill="auto"/>
      </w:tcPr>
    </w:tblStylePr>
    <w:tblStylePr w:type="band1Vert">
      <w:rPr>
        <w:rFonts w:cs="Times New Roman"/>
      </w:rPr>
      <w:tcPr>
        <w:shd w:val="clear" w:color="ACD8E4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4BACC6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BACC6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4BACC6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4BACC6" w:fill="auto"/>
        <w:tcBorders>
          <w:top w:val="single" w:color="FFFFFF" w:sz="4" w:space="0"/>
        </w:tcBorders>
      </w:tcPr>
    </w:tblStylePr>
  </w:style>
  <w:style w:type="table" w:styleId="1007" w:customStyle="1">
    <w:name w:val="Grid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BCEAA" w:fill="auto"/>
      </w:tcPr>
    </w:tblStylePr>
    <w:tblStylePr w:type="band1Vert">
      <w:rPr>
        <w:rFonts w:cs="Times New Roman"/>
      </w:rPr>
      <w:tcPr>
        <w:shd w:val="clear" w:color="FBCEAA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F79646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79646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F79646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F79646" w:fill="auto"/>
        <w:tcBorders>
          <w:top w:val="single" w:color="FFFFFF" w:sz="4" w:space="0"/>
        </w:tcBorders>
      </w:tcPr>
    </w:tblStylePr>
  </w:style>
  <w:style w:type="table" w:styleId="1008" w:customStyle="1">
    <w:name w:val="Grid Table 6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7F7F7F" w:sz="4" w:space="0"/>
        <w:top w:val="single" w:color="7F7F7F" w:sz="4" w:space="0"/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7F7F7F"/>
        <w:sz w:val="22"/>
      </w:rPr>
      <w:tcPr>
        <w:shd w:val="clear" w:color="CBCBCB" w:fill="auto"/>
      </w:tcPr>
    </w:tblStylePr>
    <w:tblStylePr w:type="band1Vert">
      <w:rPr>
        <w:rFonts w:cs="Times New Roman"/>
      </w:rPr>
      <w:tcPr>
        <w:shd w:val="clear" w:color="CBCBCB" w:fill="auto"/>
      </w:tcPr>
    </w:tblStylePr>
    <w:tblStylePr w:type="band2Horz">
      <w:rPr>
        <w:rFonts w:ascii="Arial" w:hAnsi="Arial" w:cs="Times New Roman"/>
        <w:color w:val="7F7F7F"/>
        <w:sz w:val="22"/>
      </w:rPr>
    </w:tblStylePr>
    <w:tblStylePr w:type="firstCol">
      <w:rPr>
        <w:rFonts w:cs="Times New Roman"/>
        <w:b/>
        <w:color w:val="7F7F7F"/>
      </w:rPr>
    </w:tblStylePr>
    <w:tblStylePr w:type="firstRow">
      <w:rPr>
        <w:rFonts w:cs="Times New Roman"/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rFonts w:cs="Times New Roman"/>
        <w:b/>
        <w:color w:val="7F7F7F"/>
      </w:rPr>
    </w:tblStylePr>
    <w:tblStylePr w:type="lastRow">
      <w:rPr>
        <w:rFonts w:cs="Times New Roman"/>
        <w:b/>
        <w:color w:val="7F7F7F"/>
      </w:rPr>
    </w:tblStylePr>
  </w:style>
  <w:style w:type="table" w:styleId="1009" w:customStyle="1">
    <w:name w:val="Grid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6BFDD" w:sz="4" w:space="0"/>
        <w:top w:val="single" w:color="A6BFDD" w:sz="4" w:space="0"/>
        <w:right w:val="single" w:color="A6BFDD" w:sz="4" w:space="0"/>
        <w:bottom w:val="single" w:color="A6BFDD" w:sz="4" w:space="0"/>
        <w:insideV w:val="single" w:color="A6BFDD" w:sz="4" w:space="0"/>
        <w:insideH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A6BFDD"/>
        <w:sz w:val="22"/>
      </w:rPr>
      <w:tcPr>
        <w:shd w:val="clear" w:color="DAE5F1" w:fill="auto"/>
      </w:tcPr>
    </w:tblStylePr>
    <w:tblStylePr w:type="band1Vert">
      <w:rPr>
        <w:rFonts w:cs="Times New Roman"/>
      </w:rPr>
      <w:tcPr>
        <w:shd w:val="clear" w:color="DAE5F1" w:fill="auto"/>
      </w:tcPr>
    </w:tblStylePr>
    <w:tblStylePr w:type="band2Horz">
      <w:rPr>
        <w:rFonts w:ascii="Arial" w:hAnsi="Arial" w:cs="Times New Roman"/>
        <w:color w:val="A6BFDD"/>
        <w:sz w:val="22"/>
      </w:rPr>
    </w:tblStylePr>
    <w:tblStylePr w:type="firstCol">
      <w:rPr>
        <w:rFonts w:cs="Times New Roman"/>
        <w:b/>
        <w:color w:val="A6BFDD"/>
      </w:rPr>
    </w:tblStylePr>
    <w:tblStylePr w:type="firstRow">
      <w:rPr>
        <w:rFonts w:cs="Times New Roman"/>
        <w:b/>
        <w:color w:val="A6BFDD"/>
      </w:rPr>
      <w:tcPr>
        <w:tcBorders>
          <w:bottom w:val="single" w:color="A6BFDD" w:sz="12" w:space="0"/>
        </w:tcBorders>
      </w:tcPr>
    </w:tblStylePr>
    <w:tblStylePr w:type="lastCol">
      <w:rPr>
        <w:rFonts w:cs="Times New Roman"/>
        <w:b/>
        <w:color w:val="A6BFDD"/>
      </w:rPr>
    </w:tblStylePr>
    <w:tblStylePr w:type="lastRow">
      <w:rPr>
        <w:rFonts w:cs="Times New Roman"/>
        <w:b/>
        <w:color w:val="A6BFDD"/>
      </w:rPr>
    </w:tblStylePr>
  </w:style>
  <w:style w:type="table" w:styleId="1010" w:customStyle="1">
    <w:name w:val="Grid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99695" w:sz="4" w:space="0"/>
        <w:top w:val="single" w:color="D99695" w:sz="4" w:space="0"/>
        <w:right w:val="single" w:color="D99695" w:sz="4" w:space="0"/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D99695"/>
        <w:sz w:val="22"/>
      </w:rPr>
      <w:tcPr>
        <w:shd w:val="clear" w:color="F2DCDC" w:fill="auto"/>
      </w:tcPr>
    </w:tblStylePr>
    <w:tblStylePr w:type="band1Vert">
      <w:rPr>
        <w:rFonts w:cs="Times New Roman"/>
      </w:rPr>
      <w:tcPr>
        <w:shd w:val="clear" w:color="F2DCDC" w:fill="auto"/>
      </w:tcPr>
    </w:tblStylePr>
    <w:tblStylePr w:type="band2Horz">
      <w:rPr>
        <w:rFonts w:ascii="Arial" w:hAnsi="Arial" w:cs="Times New Roman"/>
        <w:color w:val="D99695"/>
        <w:sz w:val="22"/>
      </w:rPr>
    </w:tblStylePr>
    <w:tblStylePr w:type="firstCol">
      <w:rPr>
        <w:rFonts w:cs="Times New Roman"/>
        <w:b/>
        <w:color w:val="D99695"/>
      </w:rPr>
    </w:tblStylePr>
    <w:tblStylePr w:type="firstRow">
      <w:rPr>
        <w:rFonts w:cs="Times New Roman"/>
        <w:b/>
        <w:color w:val="D99695"/>
      </w:rPr>
      <w:tcPr>
        <w:tcBorders>
          <w:bottom w:val="single" w:color="D99695" w:sz="12" w:space="0"/>
        </w:tcBorders>
      </w:tcPr>
    </w:tblStylePr>
    <w:tblStylePr w:type="lastCol">
      <w:rPr>
        <w:rFonts w:cs="Times New Roman"/>
        <w:b/>
        <w:color w:val="D99695"/>
      </w:rPr>
    </w:tblStylePr>
    <w:tblStylePr w:type="lastRow">
      <w:rPr>
        <w:rFonts w:cs="Times New Roman"/>
        <w:b/>
        <w:color w:val="D99695"/>
      </w:rPr>
    </w:tblStylePr>
  </w:style>
  <w:style w:type="table" w:styleId="1011" w:customStyle="1">
    <w:name w:val="Grid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ABB59" w:sz="4" w:space="0"/>
        <w:top w:val="single" w:color="9ABB59" w:sz="4" w:space="0"/>
        <w:right w:val="single" w:color="9ABB59" w:sz="4" w:space="0"/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9ABB59"/>
        <w:sz w:val="22"/>
      </w:rPr>
      <w:tcPr>
        <w:shd w:val="clear" w:color="EAF1DC" w:fill="auto"/>
      </w:tcPr>
    </w:tblStylePr>
    <w:tblStylePr w:type="band1Vert">
      <w:rPr>
        <w:rFonts w:cs="Times New Roman"/>
      </w:rPr>
      <w:tcPr>
        <w:shd w:val="clear" w:color="EAF1DC" w:fill="auto"/>
      </w:tcPr>
    </w:tblStylePr>
    <w:tblStylePr w:type="band2Horz">
      <w:rPr>
        <w:rFonts w:ascii="Arial" w:hAnsi="Arial" w:cs="Times New Roman"/>
        <w:color w:val="9ABB59"/>
        <w:sz w:val="22"/>
      </w:rPr>
    </w:tblStylePr>
    <w:tblStylePr w:type="firstCol">
      <w:rPr>
        <w:rFonts w:cs="Times New Roman"/>
        <w:b/>
        <w:color w:val="9ABB59"/>
      </w:rPr>
    </w:tblStylePr>
    <w:tblStylePr w:type="firstRow">
      <w:rPr>
        <w:rFonts w:cs="Times New Roman"/>
        <w:b/>
        <w:color w:val="9ABB59"/>
      </w:rPr>
      <w:tcPr>
        <w:tcBorders>
          <w:bottom w:val="single" w:color="9ABB59" w:sz="12" w:space="0"/>
        </w:tcBorders>
      </w:tcPr>
    </w:tblStylePr>
    <w:tblStylePr w:type="lastCol">
      <w:rPr>
        <w:rFonts w:cs="Times New Roman"/>
        <w:b/>
        <w:color w:val="9ABB59"/>
      </w:rPr>
    </w:tblStylePr>
    <w:tblStylePr w:type="lastRow">
      <w:rPr>
        <w:rFonts w:cs="Times New Roman"/>
        <w:b/>
        <w:color w:val="9ABB59"/>
      </w:rPr>
    </w:tblStylePr>
  </w:style>
  <w:style w:type="table" w:styleId="1012" w:customStyle="1">
    <w:name w:val="Grid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2A1C6" w:sz="4" w:space="0"/>
        <w:top w:val="single" w:color="B2A1C6" w:sz="4" w:space="0"/>
        <w:right w:val="single" w:color="B2A1C6" w:sz="4" w:space="0"/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2A1C6"/>
        <w:sz w:val="22"/>
      </w:rPr>
      <w:tcPr>
        <w:shd w:val="clear" w:color="E5DFEC" w:fill="auto"/>
      </w:tcPr>
    </w:tblStylePr>
    <w:tblStylePr w:type="band1Vert">
      <w:rPr>
        <w:rFonts w:cs="Times New Roman"/>
      </w:rPr>
      <w:tcPr>
        <w:shd w:val="clear" w:color="E5DFEC" w:fill="auto"/>
      </w:tcPr>
    </w:tblStylePr>
    <w:tblStylePr w:type="band2Horz">
      <w:rPr>
        <w:rFonts w:ascii="Arial" w:hAnsi="Arial" w:cs="Times New Roman"/>
        <w:color w:val="B2A1C6"/>
        <w:sz w:val="22"/>
      </w:rPr>
    </w:tblStylePr>
    <w:tblStylePr w:type="firstCol">
      <w:rPr>
        <w:rFonts w:cs="Times New Roman"/>
        <w:b/>
        <w:color w:val="B2A1C6"/>
      </w:rPr>
    </w:tblStylePr>
    <w:tblStylePr w:type="firstRow">
      <w:rPr>
        <w:rFonts w:cs="Times New Roman"/>
        <w:b/>
        <w:color w:val="B2A1C6"/>
      </w:rPr>
      <w:tcPr>
        <w:tcBorders>
          <w:bottom w:val="single" w:color="B2A1C6" w:sz="12" w:space="0"/>
        </w:tcBorders>
      </w:tcPr>
    </w:tblStylePr>
    <w:tblStylePr w:type="lastCol">
      <w:rPr>
        <w:rFonts w:cs="Times New Roman"/>
        <w:b/>
        <w:color w:val="B2A1C6"/>
      </w:rPr>
    </w:tblStylePr>
    <w:tblStylePr w:type="lastRow">
      <w:rPr>
        <w:rFonts w:cs="Times New Roman"/>
        <w:b/>
        <w:color w:val="B2A1C6"/>
      </w:rPr>
    </w:tblStylePr>
  </w:style>
  <w:style w:type="table" w:styleId="1013" w:customStyle="1">
    <w:name w:val="Grid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4BACC6" w:sz="4" w:space="0"/>
        <w:top w:val="single" w:color="4BACC6" w:sz="4" w:space="0"/>
        <w:right w:val="single" w:color="4BACC6" w:sz="4" w:space="0"/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66779"/>
        <w:sz w:val="22"/>
      </w:rPr>
      <w:tcPr>
        <w:shd w:val="clear" w:color="DAEEF3" w:fill="auto"/>
      </w:tcPr>
    </w:tblStylePr>
    <w:tblStylePr w:type="band1Vert">
      <w:rPr>
        <w:rFonts w:cs="Times New Roman"/>
      </w:rPr>
      <w:tcPr>
        <w:shd w:val="clear" w:color="DAEEF3" w:fill="auto"/>
      </w:tcPr>
    </w:tblStylePr>
    <w:tblStylePr w:type="band2Horz">
      <w:rPr>
        <w:rFonts w:ascii="Arial" w:hAnsi="Arial" w:cs="Times New Roman"/>
        <w:color w:val="266779"/>
        <w:sz w:val="22"/>
      </w:rPr>
    </w:tblStylePr>
    <w:tblStylePr w:type="firstCol">
      <w:rPr>
        <w:rFonts w:cs="Times New Roman"/>
        <w:b/>
        <w:color w:val="266779"/>
      </w:rPr>
    </w:tblStylePr>
    <w:tblStylePr w:type="firstRow">
      <w:rPr>
        <w:rFonts w:cs="Times New Roman"/>
        <w:b/>
        <w:color w:val="266779"/>
      </w:rPr>
      <w:tcPr>
        <w:tcBorders>
          <w:bottom w:val="single" w:color="4BACC6" w:sz="12" w:space="0"/>
        </w:tcBorders>
      </w:tcPr>
    </w:tblStylePr>
    <w:tblStylePr w:type="lastCol">
      <w:rPr>
        <w:rFonts w:cs="Times New Roman"/>
        <w:b/>
        <w:color w:val="266779"/>
      </w:rPr>
    </w:tblStylePr>
    <w:tblStylePr w:type="lastRow">
      <w:rPr>
        <w:rFonts w:cs="Times New Roman"/>
        <w:b/>
        <w:color w:val="266779"/>
      </w:rPr>
    </w:tblStylePr>
  </w:style>
  <w:style w:type="table" w:styleId="1014" w:customStyle="1">
    <w:name w:val="Grid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79646" w:sz="4" w:space="0"/>
        <w:top w:val="single" w:color="F79646" w:sz="4" w:space="0"/>
        <w:right w:val="single" w:color="F79646" w:sz="4" w:space="0"/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66779"/>
        <w:sz w:val="22"/>
      </w:rPr>
      <w:tcPr>
        <w:shd w:val="clear" w:color="FDE9D8" w:fill="auto"/>
      </w:tcPr>
    </w:tblStylePr>
    <w:tblStylePr w:type="band1Vert">
      <w:rPr>
        <w:rFonts w:cs="Times New Roman"/>
      </w:rPr>
      <w:tcPr>
        <w:shd w:val="clear" w:color="FDE9D8" w:fill="auto"/>
      </w:tcPr>
    </w:tblStylePr>
    <w:tblStylePr w:type="band2Horz">
      <w:rPr>
        <w:rFonts w:ascii="Arial" w:hAnsi="Arial" w:cs="Times New Roman"/>
        <w:color w:val="266779"/>
        <w:sz w:val="22"/>
      </w:rPr>
    </w:tblStylePr>
    <w:tblStylePr w:type="firstCol">
      <w:rPr>
        <w:rFonts w:cs="Times New Roman"/>
        <w:b/>
        <w:color w:val="266779"/>
      </w:rPr>
    </w:tblStylePr>
    <w:tblStylePr w:type="firstRow">
      <w:rPr>
        <w:rFonts w:cs="Times New Roman"/>
        <w:b/>
        <w:color w:val="266779"/>
      </w:rPr>
      <w:tcPr>
        <w:tcBorders>
          <w:bottom w:val="single" w:color="F79646" w:sz="12" w:space="0"/>
        </w:tcBorders>
      </w:tcPr>
    </w:tblStylePr>
    <w:tblStylePr w:type="lastCol">
      <w:rPr>
        <w:rFonts w:cs="Times New Roman"/>
        <w:b/>
        <w:color w:val="266779"/>
      </w:rPr>
    </w:tblStylePr>
    <w:tblStylePr w:type="lastRow">
      <w:rPr>
        <w:rFonts w:cs="Times New Roman"/>
        <w:b/>
        <w:color w:val="266779"/>
      </w:rPr>
    </w:tblStylePr>
  </w:style>
  <w:style w:type="table" w:styleId="1015" w:customStyle="1">
    <w:name w:val="Grid Table 7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7F7F7F"/>
        <w:sz w:val="22"/>
      </w:rPr>
      <w:tcPr>
        <w:shd w:val="clear" w:color="F2F2F2" w:fill="auto"/>
      </w:tcPr>
    </w:tblStylePr>
    <w:tblStylePr w:type="band1Vert">
      <w:rPr>
        <w:rFonts w:cs="Times New Roman"/>
      </w:rPr>
      <w:tcPr>
        <w:shd w:val="clear" w:color="F2F2F2" w:fill="auto"/>
      </w:tcPr>
    </w:tblStylePr>
    <w:tblStylePr w:type="band2Horz">
      <w:rPr>
        <w:rFonts w:ascii="Arial" w:hAnsi="Arial" w:cs="Times New Roman"/>
        <w:color w:val="7F7F7F"/>
        <w:sz w:val="22"/>
      </w:rPr>
    </w:tblStylePr>
    <w:tblStylePr w:type="firstCol">
      <w:rPr>
        <w:rFonts w:ascii="Arial" w:hAnsi="Arial" w:cs="Times New Roman"/>
        <w:i/>
        <w:color w:val="7F7F7F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7F7F7F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tcPr>
        <w:shd w:val="clear" w:color="FFFFFF" w:fill="auto"/>
        <w:tcBorders>
          <w:left w:val="single" w:color="7F7F7F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7F7F7F"/>
        <w:sz w:val="22"/>
      </w:rPr>
      <w:tcPr>
        <w:shd w:val="clear" w:color="FFFFFF" w:fill="auto"/>
        <w:tcBorders>
          <w:left w:val="none" w:color="000000" w:sz="4" w:space="0"/>
          <w:top w:val="single" w:color="7F7F7F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16" w:customStyle="1">
    <w:name w:val="Grid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A6BFDD" w:sz="4" w:space="0"/>
        <w:bottom w:val="single" w:color="A6BFDD" w:sz="4" w:space="0"/>
        <w:insideV w:val="single" w:color="A6BFDD" w:sz="4" w:space="0"/>
        <w:insideH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A6BFDD"/>
        <w:sz w:val="22"/>
      </w:rPr>
      <w:tcPr>
        <w:shd w:val="clear" w:color="DAE5F1" w:fill="auto"/>
      </w:tcPr>
    </w:tblStylePr>
    <w:tblStylePr w:type="band1Vert">
      <w:rPr>
        <w:rFonts w:cs="Times New Roman"/>
      </w:rPr>
      <w:tcPr>
        <w:shd w:val="clear" w:color="DAE5F1" w:fill="auto"/>
      </w:tcPr>
    </w:tblStylePr>
    <w:tblStylePr w:type="band2Horz">
      <w:rPr>
        <w:rFonts w:ascii="Arial" w:hAnsi="Arial" w:cs="Times New Roman"/>
        <w:color w:val="A6BFDD"/>
        <w:sz w:val="22"/>
      </w:rPr>
    </w:tblStylePr>
    <w:tblStylePr w:type="firstCol">
      <w:rPr>
        <w:rFonts w:ascii="Arial" w:hAnsi="Arial" w:cs="Times New Roman"/>
        <w:i/>
        <w:color w:val="A6BFDD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6BFDD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A6BFDD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/>
        </w:tcBorders>
      </w:tcPr>
    </w:tblStylePr>
    <w:tblStylePr w:type="lastCol">
      <w:rPr>
        <w:rFonts w:ascii="Arial" w:hAnsi="Arial" w:cs="Times New Roman"/>
        <w:i/>
        <w:color w:val="A6BFDD"/>
        <w:sz w:val="22"/>
      </w:rPr>
      <w:tcPr>
        <w:shd w:val="clear" w:color="FFFFFF" w:fill="auto"/>
        <w:tcBorders>
          <w:left w:val="single" w:color="A6BFDD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A6BFDD"/>
        <w:sz w:val="22"/>
      </w:rPr>
      <w:tcPr>
        <w:shd w:val="clear" w:color="FFFFFF" w:fill="auto"/>
        <w:tcBorders>
          <w:left w:val="none" w:color="000000" w:sz="4" w:space="0"/>
          <w:top w:val="single" w:color="A6BFD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17" w:customStyle="1">
    <w:name w:val="Grid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D99695" w:sz="4" w:space="0"/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D99695"/>
        <w:sz w:val="22"/>
      </w:rPr>
      <w:tcPr>
        <w:shd w:val="clear" w:color="F2DCDC" w:fill="auto"/>
      </w:tcPr>
    </w:tblStylePr>
    <w:tblStylePr w:type="band1Vert">
      <w:rPr>
        <w:rFonts w:cs="Times New Roman"/>
      </w:rPr>
      <w:tcPr>
        <w:shd w:val="clear" w:color="F2DCDC" w:fill="auto"/>
      </w:tcPr>
    </w:tblStylePr>
    <w:tblStylePr w:type="band2Horz">
      <w:rPr>
        <w:rFonts w:ascii="Arial" w:hAnsi="Arial" w:cs="Times New Roman"/>
        <w:color w:val="D99695"/>
        <w:sz w:val="22"/>
      </w:rPr>
    </w:tblStylePr>
    <w:tblStylePr w:type="firstCol">
      <w:rPr>
        <w:rFonts w:ascii="Arial" w:hAnsi="Arial" w:cs="Times New Roman"/>
        <w:i/>
        <w:color w:val="D996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D99695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tcPr>
        <w:shd w:val="clear" w:color="FFFFFF" w:fill="auto"/>
        <w:tcBorders>
          <w:left w:val="single" w:color="D99695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D99695"/>
        <w:sz w:val="22"/>
      </w:rPr>
      <w:tcPr>
        <w:shd w:val="clear" w:color="FFFFFF" w:fill="auto"/>
        <w:tcBorders>
          <w:left w:val="none" w:color="000000" w:sz="4" w:space="0"/>
          <w:top w:val="single" w:color="D9969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18" w:customStyle="1">
    <w:name w:val="Grid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9ABB59" w:sz="4" w:space="0"/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9ABB59"/>
        <w:sz w:val="22"/>
      </w:rPr>
      <w:tcPr>
        <w:shd w:val="clear" w:color="EAF1DC" w:fill="auto"/>
      </w:tcPr>
    </w:tblStylePr>
    <w:tblStylePr w:type="band1Vert">
      <w:rPr>
        <w:rFonts w:cs="Times New Roman"/>
      </w:rPr>
      <w:tcPr>
        <w:shd w:val="clear" w:color="EAF1DC" w:fill="auto"/>
      </w:tcPr>
    </w:tblStylePr>
    <w:tblStylePr w:type="band2Horz">
      <w:rPr>
        <w:rFonts w:ascii="Arial" w:hAnsi="Arial" w:cs="Times New Roman"/>
        <w:color w:val="9ABB59"/>
        <w:sz w:val="22"/>
      </w:rPr>
    </w:tblStylePr>
    <w:tblStylePr w:type="firstCol">
      <w:rPr>
        <w:rFonts w:ascii="Arial" w:hAnsi="Arial" w:cs="Times New Roman"/>
        <w:i/>
        <w:color w:val="9ABB59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ABB59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9ABB59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/>
        </w:tcBorders>
      </w:tcPr>
    </w:tblStylePr>
    <w:tblStylePr w:type="lastCol">
      <w:rPr>
        <w:rFonts w:ascii="Arial" w:hAnsi="Arial" w:cs="Times New Roman"/>
        <w:i/>
        <w:color w:val="9ABB59"/>
        <w:sz w:val="22"/>
      </w:rPr>
      <w:tcPr>
        <w:shd w:val="clear" w:color="FFFFFF" w:fill="auto"/>
        <w:tcBorders>
          <w:left w:val="single" w:color="9ABB59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9ABB59"/>
        <w:sz w:val="22"/>
      </w:rPr>
      <w:tcPr>
        <w:shd w:val="clear" w:color="FFFFFF" w:fill="auto"/>
        <w:tcBorders>
          <w:left w:val="none" w:color="000000" w:sz="4" w:space="0"/>
          <w:top w:val="single" w:color="9ABB59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19" w:customStyle="1">
    <w:name w:val="Grid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B2A1C6" w:sz="4" w:space="0"/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2A1C6"/>
        <w:sz w:val="22"/>
      </w:rPr>
      <w:tcPr>
        <w:shd w:val="clear" w:color="E5DFEC" w:fill="auto"/>
      </w:tcPr>
    </w:tblStylePr>
    <w:tblStylePr w:type="band1Vert">
      <w:rPr>
        <w:rFonts w:cs="Times New Roman"/>
      </w:rPr>
      <w:tcPr>
        <w:shd w:val="clear" w:color="E5DFEC" w:fill="auto"/>
      </w:tcPr>
    </w:tblStylePr>
    <w:tblStylePr w:type="band2Horz">
      <w:rPr>
        <w:rFonts w:ascii="Arial" w:hAnsi="Arial" w:cs="Times New Roman"/>
        <w:color w:val="B2A1C6"/>
        <w:sz w:val="22"/>
      </w:rPr>
    </w:tblStylePr>
    <w:tblStylePr w:type="firstCol">
      <w:rPr>
        <w:rFonts w:ascii="Arial" w:hAnsi="Arial" w:cs="Times New Roman"/>
        <w:i/>
        <w:color w:val="B2A1C6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B2A1C6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tcPr>
        <w:shd w:val="clear" w:color="FFFFFF" w:fill="auto"/>
        <w:tcBorders>
          <w:left w:val="single" w:color="B2A1C6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B2A1C6"/>
        <w:sz w:val="22"/>
      </w:rPr>
      <w:tcPr>
        <w:shd w:val="clear" w:color="FFFFFF" w:fill="auto"/>
        <w:tcBorders>
          <w:left w:val="none" w:color="000000" w:sz="4" w:space="0"/>
          <w:top w:val="single" w:color="B2A1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20" w:customStyle="1">
    <w:name w:val="Grid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99D0DE" w:sz="4" w:space="0"/>
        <w:bottom w:val="single" w:color="99D0DE" w:sz="4" w:space="0"/>
        <w:insideV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66779"/>
        <w:sz w:val="22"/>
      </w:rPr>
      <w:tcPr>
        <w:shd w:val="clear" w:color="DAEEF3" w:fill="auto"/>
      </w:tcPr>
    </w:tblStylePr>
    <w:tblStylePr w:type="band1Vert">
      <w:rPr>
        <w:rFonts w:cs="Times New Roman"/>
      </w:rPr>
      <w:tcPr>
        <w:shd w:val="clear" w:color="DAEEF3" w:fill="auto"/>
      </w:tcPr>
    </w:tblStylePr>
    <w:tblStylePr w:type="band2Horz">
      <w:rPr>
        <w:rFonts w:ascii="Arial" w:hAnsi="Arial" w:cs="Times New Roman"/>
        <w:color w:val="266779"/>
        <w:sz w:val="22"/>
      </w:rPr>
    </w:tblStylePr>
    <w:tblStylePr w:type="firstCol">
      <w:rPr>
        <w:rFonts w:ascii="Arial" w:hAnsi="Arial" w:cs="Times New Roman"/>
        <w:i/>
        <w:color w:val="266779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9D0DE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266779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/>
        </w:tcBorders>
      </w:tcPr>
    </w:tblStylePr>
    <w:tblStylePr w:type="lastCol">
      <w:rPr>
        <w:rFonts w:ascii="Arial" w:hAnsi="Arial" w:cs="Times New Roman"/>
        <w:i/>
        <w:color w:val="266779"/>
        <w:sz w:val="22"/>
      </w:rPr>
      <w:tcPr>
        <w:shd w:val="clear" w:color="FFFFFF" w:fill="auto"/>
        <w:tcBorders>
          <w:left w:val="single" w:color="99D0DE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266779"/>
        <w:sz w:val="22"/>
      </w:rPr>
      <w:tcPr>
        <w:shd w:val="clear" w:color="FFFFFF" w:fill="auto"/>
        <w:tcBorders>
          <w:left w:val="none" w:color="000000" w:sz="4" w:space="0"/>
          <w:top w:val="single" w:color="99D0DE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21" w:customStyle="1">
    <w:name w:val="Grid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AC396" w:sz="4" w:space="0"/>
        <w:bottom w:val="single" w:color="FAC396" w:sz="4" w:space="0"/>
        <w:insideV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15407"/>
        <w:sz w:val="22"/>
      </w:rPr>
      <w:tcPr>
        <w:shd w:val="clear" w:color="FDE9D8" w:fill="auto"/>
      </w:tcPr>
    </w:tblStylePr>
    <w:tblStylePr w:type="band1Vert">
      <w:rPr>
        <w:rFonts w:cs="Times New Roman"/>
      </w:rPr>
      <w:tcPr>
        <w:shd w:val="clear" w:color="FDE9D8" w:fill="auto"/>
      </w:tcPr>
    </w:tblStylePr>
    <w:tblStylePr w:type="band2Horz">
      <w:rPr>
        <w:rFonts w:ascii="Arial" w:hAnsi="Arial" w:cs="Times New Roman"/>
        <w:color w:val="B15407"/>
        <w:sz w:val="22"/>
      </w:rPr>
    </w:tblStylePr>
    <w:tblStylePr w:type="firstCol">
      <w:rPr>
        <w:rFonts w:ascii="Arial" w:hAnsi="Arial" w:cs="Times New Roman"/>
        <w:i/>
        <w:color w:val="B15407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396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B15407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/>
        </w:tcBorders>
      </w:tcPr>
    </w:tblStylePr>
    <w:tblStylePr w:type="lastCol">
      <w:rPr>
        <w:rFonts w:ascii="Arial" w:hAnsi="Arial" w:cs="Times New Roman"/>
        <w:i/>
        <w:color w:val="B15407"/>
        <w:sz w:val="22"/>
      </w:rPr>
      <w:tcPr>
        <w:shd w:val="clear" w:color="FFFFFF" w:fill="auto"/>
        <w:tcBorders>
          <w:left w:val="single" w:color="FAC396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B15407"/>
        <w:sz w:val="22"/>
      </w:rPr>
      <w:tcPr>
        <w:shd w:val="clear" w:color="FFFFFF" w:fill="auto"/>
        <w:tcBorders>
          <w:left w:val="none" w:color="000000" w:sz="4" w:space="0"/>
          <w:top w:val="single" w:color="FAC39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22" w:customStyle="1">
    <w:name w:val="List Table 1 Light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BFBFBF" w:fill="auto"/>
      </w:tcPr>
    </w:tblStylePr>
    <w:tblStylePr w:type="band1Vert">
      <w:rPr>
        <w:rFonts w:cs="Times New Roman"/>
      </w:rPr>
      <w:tcPr>
        <w:shd w:val="clear" w:color="BFBFBF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23" w:customStyle="1">
    <w:name w:val="List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2DFEE" w:fill="auto"/>
      </w:tcPr>
    </w:tblStylePr>
    <w:tblStylePr w:type="band1Vert">
      <w:rPr>
        <w:rFonts w:cs="Times New Roman"/>
      </w:rPr>
      <w:tcPr>
        <w:shd w:val="clear" w:color="D2DFEE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4F81B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24" w:customStyle="1">
    <w:name w:val="List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EFD2D2" w:fill="auto"/>
      </w:tcPr>
    </w:tblStylePr>
    <w:tblStylePr w:type="band1Vert">
      <w:rPr>
        <w:rFonts w:cs="Times New Roman"/>
      </w:rPr>
      <w:tcPr>
        <w:shd w:val="clear" w:color="EFD2D2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C0504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25" w:customStyle="1">
    <w:name w:val="List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E5EED5" w:fill="auto"/>
      </w:tcPr>
    </w:tblStylePr>
    <w:tblStylePr w:type="band1Vert">
      <w:rPr>
        <w:rFonts w:cs="Times New Roman"/>
      </w:rPr>
      <w:tcPr>
        <w:shd w:val="clear" w:color="E5EED5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9BBB59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26" w:customStyle="1">
    <w:name w:val="List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FD8E7" w:fill="auto"/>
      </w:tcPr>
    </w:tblStylePr>
    <w:tblStylePr w:type="band1Vert">
      <w:rPr>
        <w:rFonts w:cs="Times New Roman"/>
      </w:rPr>
      <w:tcPr>
        <w:shd w:val="clear" w:color="DFD8E7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8064A2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27" w:customStyle="1">
    <w:name w:val="List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1EAF0" w:fill="auto"/>
      </w:tcPr>
    </w:tblStylePr>
    <w:tblStylePr w:type="band1Vert">
      <w:rPr>
        <w:rFonts w:cs="Times New Roman"/>
      </w:rPr>
      <w:tcPr>
        <w:shd w:val="clear" w:color="D1EAF0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4BAC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28" w:customStyle="1">
    <w:name w:val="List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DE4D0" w:fill="auto"/>
      </w:tcPr>
    </w:tblStylePr>
    <w:tblStylePr w:type="band1Vert">
      <w:rPr>
        <w:rFonts w:cs="Times New Roman"/>
      </w:rPr>
      <w:tcPr>
        <w:shd w:val="clear" w:color="FDE4D0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F7964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29" w:customStyle="1">
    <w:name w:val="List Table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BFBFBF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BFBFBF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6F6F6F" w:sz="4" w:space="0"/>
          <w:right w:val="none" w:color="000000" w:sz="4" w:space="0"/>
          <w:bottom w:val="single" w:color="6F6F6F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6F6F6F" w:sz="4" w:space="0"/>
          <w:right w:val="none" w:color="000000" w:sz="4" w:space="0"/>
          <w:bottom w:val="single" w:color="6F6F6F" w:sz="4" w:space="0"/>
        </w:tcBorders>
      </w:tcPr>
    </w:tblStylePr>
  </w:style>
  <w:style w:type="table" w:styleId="1030" w:customStyle="1">
    <w:name w:val="List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2DFEE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2DFEE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9BB7D9" w:sz="4" w:space="0"/>
          <w:right w:val="none" w:color="000000" w:sz="4" w:space="0"/>
          <w:bottom w:val="single" w:color="9BB7D9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9BB7D9" w:sz="4" w:space="0"/>
          <w:right w:val="none" w:color="000000" w:sz="4" w:space="0"/>
          <w:bottom w:val="single" w:color="9BB7D9" w:sz="4" w:space="0"/>
        </w:tcBorders>
      </w:tcPr>
    </w:tblStylePr>
  </w:style>
  <w:style w:type="table" w:styleId="1031" w:customStyle="1">
    <w:name w:val="List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FD2D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FD2D2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DB9B9A" w:sz="4" w:space="0"/>
          <w:right w:val="none" w:color="000000" w:sz="4" w:space="0"/>
          <w:bottom w:val="single" w:color="DB9B9A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DB9B9A" w:sz="4" w:space="0"/>
          <w:right w:val="none" w:color="000000" w:sz="4" w:space="0"/>
          <w:bottom w:val="single" w:color="DB9B9A" w:sz="4" w:space="0"/>
        </w:tcBorders>
      </w:tcPr>
    </w:tblStylePr>
  </w:style>
  <w:style w:type="table" w:styleId="1032" w:customStyle="1">
    <w:name w:val="List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EED5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EED5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C6D8A1" w:sz="4" w:space="0"/>
          <w:right w:val="none" w:color="000000" w:sz="4" w:space="0"/>
          <w:bottom w:val="single" w:color="C6D8A1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C6D8A1" w:sz="4" w:space="0"/>
          <w:right w:val="none" w:color="000000" w:sz="4" w:space="0"/>
          <w:bottom w:val="single" w:color="C6D8A1" w:sz="4" w:space="0"/>
        </w:tcBorders>
      </w:tcPr>
    </w:tblStylePr>
  </w:style>
  <w:style w:type="table" w:styleId="1033" w:customStyle="1">
    <w:name w:val="List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FD8E7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FD8E7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B7A7CA" w:sz="4" w:space="0"/>
          <w:right w:val="none" w:color="000000" w:sz="4" w:space="0"/>
          <w:bottom w:val="single" w:color="B7A7CA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B7A7CA" w:sz="4" w:space="0"/>
          <w:right w:val="none" w:color="000000" w:sz="4" w:space="0"/>
          <w:bottom w:val="single" w:color="B7A7CA" w:sz="4" w:space="0"/>
        </w:tcBorders>
      </w:tcPr>
    </w:tblStylePr>
  </w:style>
  <w:style w:type="table" w:styleId="1034" w:customStyle="1">
    <w:name w:val="List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1EAF0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1EAF0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99D0DE" w:sz="4" w:space="0"/>
          <w:right w:val="none" w:color="000000" w:sz="4" w:space="0"/>
          <w:bottom w:val="single" w:color="99D0DE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99D0DE" w:sz="4" w:space="0"/>
          <w:right w:val="none" w:color="000000" w:sz="4" w:space="0"/>
          <w:bottom w:val="single" w:color="99D0DE" w:sz="4" w:space="0"/>
        </w:tcBorders>
      </w:tcPr>
    </w:tblStylePr>
  </w:style>
  <w:style w:type="table" w:styleId="1035" w:customStyle="1">
    <w:name w:val="List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4D0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4D0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FAC396" w:sz="4" w:space="0"/>
          <w:right w:val="none" w:color="000000" w:sz="4" w:space="0"/>
          <w:bottom w:val="single" w:color="FAC396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FAC396" w:sz="4" w:space="0"/>
          <w:right w:val="none" w:color="000000" w:sz="4" w:space="0"/>
          <w:bottom w:val="single" w:color="FAC396" w:sz="4" w:space="0"/>
        </w:tcBorders>
      </w:tcPr>
    </w:tblStylePr>
  </w:style>
  <w:style w:type="table" w:styleId="1036" w:customStyle="1">
    <w:name w:val="List Table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37" w:customStyle="1">
    <w:name w:val="List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4F81BD" w:sz="4" w:space="0"/>
        <w:top w:val="single" w:color="4F81BD" w:sz="4" w:space="0"/>
        <w:right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4F81BD" w:sz="4" w:space="0"/>
          <w:right w:val="single" w:color="4F81BD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38" w:customStyle="1">
    <w:name w:val="List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99695" w:sz="4" w:space="0"/>
        <w:top w:val="single" w:color="D99695" w:sz="4" w:space="0"/>
        <w:right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D99695" w:sz="4" w:space="0"/>
          <w:right w:val="single" w:color="D99695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D99695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39" w:customStyle="1">
    <w:name w:val="List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3D69B" w:sz="4" w:space="0"/>
        <w:top w:val="single" w:color="C3D69B" w:sz="4" w:space="0"/>
        <w:right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C3D69B" w:sz="4" w:space="0"/>
          <w:right w:val="single" w:color="C3D69B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C3D69B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40" w:customStyle="1">
    <w:name w:val="List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2A1C6" w:sz="4" w:space="0"/>
        <w:top w:val="single" w:color="B2A1C6" w:sz="4" w:space="0"/>
        <w:right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B2A1C6" w:sz="4" w:space="0"/>
          <w:right w:val="single" w:color="B2A1C6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B2A1C6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41" w:customStyle="1">
    <w:name w:val="List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2CCDC" w:sz="4" w:space="0"/>
        <w:top w:val="single" w:color="92CCDC" w:sz="4" w:space="0"/>
        <w:right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92CCDC" w:sz="4" w:space="0"/>
          <w:right w:val="single" w:color="92CCDC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2CCDC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42" w:customStyle="1">
    <w:name w:val="List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AC090" w:sz="4" w:space="0"/>
        <w:top w:val="single" w:color="FAC090" w:sz="4" w:space="0"/>
        <w:right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FAC090" w:sz="4" w:space="0"/>
          <w:right w:val="single" w:color="FAC090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AC090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43" w:customStyle="1">
    <w:name w:val="List Table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BFBFBF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BFBFBF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44" w:customStyle="1">
    <w:name w:val="List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BB7D9" w:sz="4" w:space="0"/>
        <w:top w:val="single" w:color="9BB7D9" w:sz="4" w:space="0"/>
        <w:right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2DFEE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2DFEE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45" w:customStyle="1">
    <w:name w:val="List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B9B9A" w:sz="4" w:space="0"/>
        <w:top w:val="single" w:color="DB9B9A" w:sz="4" w:space="0"/>
        <w:right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FD2D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FD2D2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C0504D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46" w:customStyle="1">
    <w:name w:val="List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6D8A1" w:sz="4" w:space="0"/>
        <w:top w:val="single" w:color="C6D8A1" w:sz="4" w:space="0"/>
        <w:right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EED5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EED5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BBB59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47" w:customStyle="1">
    <w:name w:val="List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7A7CA" w:sz="4" w:space="0"/>
        <w:top w:val="single" w:color="B7A7CA" w:sz="4" w:space="0"/>
        <w:right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FD8E7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FD8E7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8064A2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48" w:customStyle="1">
    <w:name w:val="List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9D0DE" w:sz="4" w:space="0"/>
        <w:top w:val="single" w:color="99D0DE" w:sz="4" w:space="0"/>
        <w:right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1EAF0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1EAF0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BACC6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49" w:customStyle="1">
    <w:name w:val="List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AC396" w:sz="4" w:space="0"/>
        <w:top w:val="single" w:color="FAC396" w:sz="4" w:space="0"/>
        <w:right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4D0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4D0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79646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50" w:customStyle="1">
    <w:name w:val="List Table 5 Dark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7F7F7F" w:sz="32" w:space="0"/>
        <w:top w:val="single" w:color="7F7F7F" w:sz="32" w:space="0"/>
        <w:right w:val="single" w:color="7F7F7F" w:sz="32" w:space="0"/>
        <w:bottom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7F7F7F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7F7F7F" w:fill="auto"/>
        <w:tcBorders>
          <w:top w:val="single" w:color="7F7F7F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1051" w:customStyle="1">
    <w:name w:val="List Table 5 Dark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4F81BD" w:sz="32" w:space="0"/>
        <w:top w:val="single" w:color="4F81BD" w:sz="32" w:space="0"/>
        <w:right w:val="single" w:color="4F81BD" w:sz="32" w:space="0"/>
        <w:bottom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4F81BD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F81BD" w:fill="auto"/>
        <w:tcBorders>
          <w:top w:val="single" w:color="4F81BD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1052" w:customStyle="1">
    <w:name w:val="List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99695" w:sz="32" w:space="0"/>
        <w:top w:val="single" w:color="D99695" w:sz="32" w:space="0"/>
        <w:right w:val="single" w:color="D99695" w:sz="32" w:space="0"/>
        <w:bottom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D99695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D99695" w:fill="auto"/>
        <w:tcBorders>
          <w:top w:val="single" w:color="D99695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1053" w:customStyle="1">
    <w:name w:val="List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3D69B" w:sz="32" w:space="0"/>
        <w:top w:val="single" w:color="C3D69B" w:sz="32" w:space="0"/>
        <w:right w:val="single" w:color="C3D69B" w:sz="32" w:space="0"/>
        <w:bottom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C3D69B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C3D69B" w:fill="auto"/>
        <w:tcBorders>
          <w:top w:val="single" w:color="C3D69B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1054" w:customStyle="1">
    <w:name w:val="List Table 5 Dark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2A1C6" w:sz="32" w:space="0"/>
        <w:top w:val="single" w:color="B2A1C6" w:sz="32" w:space="0"/>
        <w:right w:val="single" w:color="B2A1C6" w:sz="32" w:space="0"/>
        <w:bottom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B2A1C6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B2A1C6" w:fill="auto"/>
        <w:tcBorders>
          <w:top w:val="single" w:color="B2A1C6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1055" w:customStyle="1">
    <w:name w:val="List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2CCDC" w:sz="32" w:space="0"/>
        <w:top w:val="single" w:color="92CCDC" w:sz="32" w:space="0"/>
        <w:right w:val="single" w:color="92CCDC" w:sz="32" w:space="0"/>
        <w:bottom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92CCDC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2CCDC" w:fill="auto"/>
        <w:tcBorders>
          <w:top w:val="single" w:color="92CCDC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1056" w:customStyle="1">
    <w:name w:val="List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AC090" w:sz="32" w:space="0"/>
        <w:top w:val="single" w:color="FAC090" w:sz="32" w:space="0"/>
        <w:right w:val="single" w:color="FAC090" w:sz="32" w:space="0"/>
        <w:bottom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FAC090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AC090" w:fill="auto"/>
        <w:tcBorders>
          <w:top w:val="single" w:color="FAC090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1057" w:customStyle="1">
    <w:name w:val="List Table 6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000000"/>
        <w:sz w:val="22"/>
      </w:rPr>
      <w:tcPr>
        <w:shd w:val="clear" w:color="BFBFBF" w:fill="auto"/>
      </w:tcPr>
    </w:tblStylePr>
    <w:tblStylePr w:type="band1Vert">
      <w:rPr>
        <w:rFonts w:cs="Times New Roman"/>
      </w:rPr>
      <w:tcPr>
        <w:shd w:val="clear" w:color="BFBFBF" w:fill="auto"/>
      </w:tcPr>
    </w:tblStylePr>
    <w:tblStylePr w:type="band2Horz">
      <w:rPr>
        <w:rFonts w:ascii="Arial" w:hAnsi="Arial" w:cs="Times New Roman"/>
        <w:color w:val="000000"/>
        <w:sz w:val="22"/>
      </w:rPr>
    </w:tblStylePr>
    <w:tblStylePr w:type="firstCol">
      <w:rPr>
        <w:rFonts w:cs="Times New Roman"/>
        <w:b/>
        <w:color w:val="000000"/>
      </w:rPr>
    </w:tblStylePr>
    <w:tblStylePr w:type="firstRow">
      <w:rPr>
        <w:rFonts w:cs="Times New Roman"/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rFonts w:cs="Times New Roman"/>
        <w:b/>
        <w:color w:val="000000"/>
      </w:rPr>
    </w:tblStylePr>
    <w:tblStylePr w:type="lastRow">
      <w:rPr>
        <w:rFonts w:cs="Times New Roman"/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1058" w:customStyle="1">
    <w:name w:val="List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A4A71"/>
        <w:sz w:val="22"/>
      </w:rPr>
      <w:tcPr>
        <w:shd w:val="clear" w:color="D2DFEE" w:fill="auto"/>
      </w:tcPr>
    </w:tblStylePr>
    <w:tblStylePr w:type="band1Vert">
      <w:rPr>
        <w:rFonts w:cs="Times New Roman"/>
      </w:rPr>
      <w:tcPr>
        <w:shd w:val="clear" w:color="D2DFEE" w:fill="auto"/>
      </w:tcPr>
    </w:tblStylePr>
    <w:tblStylePr w:type="band2Horz">
      <w:rPr>
        <w:rFonts w:ascii="Arial" w:hAnsi="Arial" w:cs="Times New Roman"/>
        <w:color w:val="2A4A71"/>
        <w:sz w:val="22"/>
      </w:rPr>
    </w:tblStylePr>
    <w:tblStylePr w:type="firstCol">
      <w:rPr>
        <w:rFonts w:cs="Times New Roman"/>
        <w:b/>
        <w:color w:val="2A4A71"/>
      </w:rPr>
    </w:tblStylePr>
    <w:tblStylePr w:type="firstRow">
      <w:rPr>
        <w:rFonts w:cs="Times New Roman"/>
        <w:b/>
        <w:color w:val="2A4A71"/>
      </w:rPr>
      <w:tcPr>
        <w:tcBorders>
          <w:bottom w:val="single" w:color="4F81BD" w:sz="4" w:space="0"/>
        </w:tcBorders>
      </w:tcPr>
    </w:tblStylePr>
    <w:tblStylePr w:type="lastCol">
      <w:rPr>
        <w:rFonts w:cs="Times New Roman"/>
        <w:b/>
        <w:color w:val="2A4A71"/>
      </w:rPr>
    </w:tblStylePr>
    <w:tblStylePr w:type="lastRow">
      <w:rPr>
        <w:rFonts w:cs="Times New Roman"/>
        <w:b/>
        <w:color w:val="2A4A71"/>
      </w:rPr>
      <w:tcPr>
        <w:tcBorders>
          <w:top w:val="single" w:color="4F81BD" w:sz="4" w:space="0"/>
        </w:tcBorders>
      </w:tcPr>
    </w:tblStylePr>
  </w:style>
  <w:style w:type="table" w:styleId="1059" w:customStyle="1">
    <w:name w:val="List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D99695"/>
        <w:sz w:val="22"/>
      </w:rPr>
      <w:tcPr>
        <w:shd w:val="clear" w:color="EFD2D2" w:fill="auto"/>
      </w:tcPr>
    </w:tblStylePr>
    <w:tblStylePr w:type="band1Vert">
      <w:rPr>
        <w:rFonts w:cs="Times New Roman"/>
      </w:rPr>
      <w:tcPr>
        <w:shd w:val="clear" w:color="EFD2D2" w:fill="auto"/>
      </w:tcPr>
    </w:tblStylePr>
    <w:tblStylePr w:type="band2Horz">
      <w:rPr>
        <w:rFonts w:ascii="Arial" w:hAnsi="Arial" w:cs="Times New Roman"/>
        <w:color w:val="D99695"/>
        <w:sz w:val="22"/>
      </w:rPr>
    </w:tblStylePr>
    <w:tblStylePr w:type="firstCol">
      <w:rPr>
        <w:rFonts w:cs="Times New Roman"/>
        <w:b/>
        <w:color w:val="D99695"/>
      </w:rPr>
    </w:tblStylePr>
    <w:tblStylePr w:type="firstRow">
      <w:rPr>
        <w:rFonts w:cs="Times New Roman"/>
        <w:b/>
        <w:color w:val="D99695"/>
      </w:rPr>
      <w:tcPr>
        <w:tcBorders>
          <w:bottom w:val="single" w:color="D99695" w:sz="4" w:space="0"/>
        </w:tcBorders>
      </w:tcPr>
    </w:tblStylePr>
    <w:tblStylePr w:type="lastCol">
      <w:rPr>
        <w:rFonts w:cs="Times New Roman"/>
        <w:b/>
        <w:color w:val="D99695"/>
      </w:rPr>
    </w:tblStylePr>
    <w:tblStylePr w:type="lastRow">
      <w:rPr>
        <w:rFonts w:cs="Times New Roman"/>
        <w:b/>
        <w:color w:val="D99695"/>
      </w:rPr>
      <w:tcPr>
        <w:tcBorders>
          <w:top w:val="single" w:color="D99695" w:sz="4" w:space="0"/>
        </w:tcBorders>
      </w:tcPr>
    </w:tblStylePr>
  </w:style>
  <w:style w:type="table" w:styleId="1060" w:customStyle="1">
    <w:name w:val="List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C3D69B"/>
        <w:sz w:val="22"/>
      </w:rPr>
      <w:tcPr>
        <w:shd w:val="clear" w:color="E5EED5" w:fill="auto"/>
      </w:tcPr>
    </w:tblStylePr>
    <w:tblStylePr w:type="band1Vert">
      <w:rPr>
        <w:rFonts w:cs="Times New Roman"/>
      </w:rPr>
      <w:tcPr>
        <w:shd w:val="clear" w:color="E5EED5" w:fill="auto"/>
      </w:tcPr>
    </w:tblStylePr>
    <w:tblStylePr w:type="band2Horz">
      <w:rPr>
        <w:rFonts w:ascii="Arial" w:hAnsi="Arial" w:cs="Times New Roman"/>
        <w:color w:val="C3D69B"/>
        <w:sz w:val="22"/>
      </w:rPr>
    </w:tblStylePr>
    <w:tblStylePr w:type="firstCol">
      <w:rPr>
        <w:rFonts w:cs="Times New Roman"/>
        <w:b/>
        <w:color w:val="C3D69B"/>
      </w:rPr>
    </w:tblStylePr>
    <w:tblStylePr w:type="firstRow">
      <w:rPr>
        <w:rFonts w:cs="Times New Roman"/>
        <w:b/>
        <w:color w:val="C3D69B"/>
      </w:rPr>
      <w:tcPr>
        <w:tcBorders>
          <w:bottom w:val="single" w:color="C3D69B" w:sz="4" w:space="0"/>
        </w:tcBorders>
      </w:tcPr>
    </w:tblStylePr>
    <w:tblStylePr w:type="lastCol">
      <w:rPr>
        <w:rFonts w:cs="Times New Roman"/>
        <w:b/>
        <w:color w:val="C3D69B"/>
      </w:rPr>
    </w:tblStylePr>
    <w:tblStylePr w:type="lastRow">
      <w:rPr>
        <w:rFonts w:cs="Times New Roman"/>
        <w:b/>
        <w:color w:val="C3D69B"/>
      </w:rPr>
      <w:tcPr>
        <w:tcBorders>
          <w:top w:val="single" w:color="C3D69B" w:sz="4" w:space="0"/>
        </w:tcBorders>
      </w:tcPr>
    </w:tblStylePr>
  </w:style>
  <w:style w:type="table" w:styleId="1061" w:customStyle="1">
    <w:name w:val="List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2A1C6"/>
        <w:sz w:val="22"/>
      </w:rPr>
      <w:tcPr>
        <w:shd w:val="clear" w:color="DFD8E7" w:fill="auto"/>
      </w:tcPr>
    </w:tblStylePr>
    <w:tblStylePr w:type="band1Vert">
      <w:rPr>
        <w:rFonts w:cs="Times New Roman"/>
      </w:rPr>
      <w:tcPr>
        <w:shd w:val="clear" w:color="DFD8E7" w:fill="auto"/>
      </w:tcPr>
    </w:tblStylePr>
    <w:tblStylePr w:type="band2Horz">
      <w:rPr>
        <w:rFonts w:ascii="Arial" w:hAnsi="Arial" w:cs="Times New Roman"/>
        <w:color w:val="B2A1C6"/>
        <w:sz w:val="22"/>
      </w:rPr>
    </w:tblStylePr>
    <w:tblStylePr w:type="firstCol">
      <w:rPr>
        <w:rFonts w:cs="Times New Roman"/>
        <w:b/>
        <w:color w:val="B2A1C6"/>
      </w:rPr>
    </w:tblStylePr>
    <w:tblStylePr w:type="firstRow">
      <w:rPr>
        <w:rFonts w:cs="Times New Roman"/>
        <w:b/>
        <w:color w:val="B2A1C6"/>
      </w:rPr>
      <w:tcPr>
        <w:tcBorders>
          <w:bottom w:val="single" w:color="B2A1C6" w:sz="4" w:space="0"/>
        </w:tcBorders>
      </w:tcPr>
    </w:tblStylePr>
    <w:tblStylePr w:type="lastCol">
      <w:rPr>
        <w:rFonts w:cs="Times New Roman"/>
        <w:b/>
        <w:color w:val="B2A1C6"/>
      </w:rPr>
    </w:tblStylePr>
    <w:tblStylePr w:type="lastRow">
      <w:rPr>
        <w:rFonts w:cs="Times New Roman"/>
        <w:b/>
        <w:color w:val="B2A1C6"/>
      </w:rPr>
      <w:tcPr>
        <w:tcBorders>
          <w:top w:val="single" w:color="B2A1C6" w:sz="4" w:space="0"/>
        </w:tcBorders>
      </w:tcPr>
    </w:tblStylePr>
  </w:style>
  <w:style w:type="table" w:styleId="1062" w:customStyle="1">
    <w:name w:val="List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92CCDC"/>
        <w:sz w:val="22"/>
      </w:rPr>
      <w:tcPr>
        <w:shd w:val="clear" w:color="D1EAF0" w:fill="auto"/>
      </w:tcPr>
    </w:tblStylePr>
    <w:tblStylePr w:type="band1Vert">
      <w:rPr>
        <w:rFonts w:cs="Times New Roman"/>
      </w:rPr>
      <w:tcPr>
        <w:shd w:val="clear" w:color="D1EAF0" w:fill="auto"/>
      </w:tcPr>
    </w:tblStylePr>
    <w:tblStylePr w:type="band2Horz">
      <w:rPr>
        <w:rFonts w:ascii="Arial" w:hAnsi="Arial" w:cs="Times New Roman"/>
        <w:color w:val="92CCDC"/>
        <w:sz w:val="22"/>
      </w:rPr>
    </w:tblStylePr>
    <w:tblStylePr w:type="firstCol">
      <w:rPr>
        <w:rFonts w:cs="Times New Roman"/>
        <w:b/>
        <w:color w:val="92CCDC"/>
      </w:rPr>
    </w:tblStylePr>
    <w:tblStylePr w:type="firstRow">
      <w:rPr>
        <w:rFonts w:cs="Times New Roman"/>
        <w:b/>
        <w:color w:val="92CCDC"/>
      </w:rPr>
      <w:tcPr>
        <w:tcBorders>
          <w:bottom w:val="single" w:color="92CCDC" w:sz="4" w:space="0"/>
        </w:tcBorders>
      </w:tcPr>
    </w:tblStylePr>
    <w:tblStylePr w:type="lastCol">
      <w:rPr>
        <w:rFonts w:cs="Times New Roman"/>
        <w:b/>
        <w:color w:val="92CCDC"/>
      </w:rPr>
    </w:tblStylePr>
    <w:tblStylePr w:type="lastRow">
      <w:rPr>
        <w:rFonts w:cs="Times New Roman"/>
        <w:b/>
        <w:color w:val="92CCDC"/>
      </w:rPr>
      <w:tcPr>
        <w:tcBorders>
          <w:top w:val="single" w:color="92CCDC" w:sz="4" w:space="0"/>
        </w:tcBorders>
      </w:tcPr>
    </w:tblStylePr>
  </w:style>
  <w:style w:type="table" w:styleId="1063" w:customStyle="1">
    <w:name w:val="List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FAC090"/>
        <w:sz w:val="22"/>
      </w:rPr>
      <w:tcPr>
        <w:shd w:val="clear" w:color="FDE4D0" w:fill="auto"/>
      </w:tcPr>
    </w:tblStylePr>
    <w:tblStylePr w:type="band1Vert">
      <w:rPr>
        <w:rFonts w:cs="Times New Roman"/>
      </w:rPr>
      <w:tcPr>
        <w:shd w:val="clear" w:color="FDE4D0" w:fill="auto"/>
      </w:tcPr>
    </w:tblStylePr>
    <w:tblStylePr w:type="band2Horz">
      <w:rPr>
        <w:rFonts w:ascii="Arial" w:hAnsi="Arial" w:cs="Times New Roman"/>
        <w:color w:val="FAC090"/>
        <w:sz w:val="22"/>
      </w:rPr>
    </w:tblStylePr>
    <w:tblStylePr w:type="firstCol">
      <w:rPr>
        <w:rFonts w:cs="Times New Roman"/>
        <w:b/>
        <w:color w:val="FAC090"/>
      </w:rPr>
    </w:tblStylePr>
    <w:tblStylePr w:type="firstRow">
      <w:rPr>
        <w:rFonts w:cs="Times New Roman"/>
        <w:b/>
        <w:color w:val="FAC090"/>
      </w:rPr>
      <w:tcPr>
        <w:tcBorders>
          <w:bottom w:val="single" w:color="FAC090" w:sz="4" w:space="0"/>
        </w:tcBorders>
      </w:tcPr>
    </w:tblStylePr>
    <w:tblStylePr w:type="lastCol">
      <w:rPr>
        <w:rFonts w:cs="Times New Roman"/>
        <w:b/>
        <w:color w:val="FAC090"/>
      </w:rPr>
    </w:tblStylePr>
    <w:tblStylePr w:type="lastRow">
      <w:rPr>
        <w:rFonts w:cs="Times New Roman"/>
        <w:b/>
        <w:color w:val="FAC090"/>
      </w:rPr>
      <w:tcPr>
        <w:tcBorders>
          <w:top w:val="single" w:color="FAC090" w:sz="4" w:space="0"/>
        </w:tcBorders>
      </w:tcPr>
    </w:tblStylePr>
  </w:style>
  <w:style w:type="table" w:styleId="1064" w:customStyle="1">
    <w:name w:val="List Table 7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7F7F7F"/>
        <w:sz w:val="22"/>
      </w:rPr>
      <w:tcPr>
        <w:shd w:val="clear" w:color="BFBFBF" w:fill="auto"/>
      </w:tcPr>
    </w:tblStylePr>
    <w:tblStylePr w:type="band1Vert">
      <w:rPr>
        <w:rFonts w:cs="Times New Roman"/>
      </w:rPr>
      <w:tcPr>
        <w:shd w:val="clear" w:color="BFBFBF" w:fill="auto"/>
      </w:tcPr>
    </w:tblStylePr>
    <w:tblStylePr w:type="band2Horz">
      <w:rPr>
        <w:rFonts w:ascii="Arial" w:hAnsi="Arial" w:cs="Times New Roman"/>
        <w:color w:val="7F7F7F"/>
        <w:sz w:val="22"/>
      </w:rPr>
    </w:tblStylePr>
    <w:tblStylePr w:type="firstCol">
      <w:rPr>
        <w:rFonts w:ascii="Arial" w:hAnsi="Arial" w:cs="Times New Roman"/>
        <w:i/>
        <w:color w:val="7F7F7F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7F7F7F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tcPr>
        <w:shd w:val="clear" w:color="FFFFFF" w:fill="auto"/>
        <w:tcBorders>
          <w:left w:val="single" w:color="7F7F7F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7F7F7F"/>
        <w:sz w:val="22"/>
      </w:rPr>
      <w:tcPr>
        <w:shd w:val="clear" w:color="FFFFFF" w:fill="auto"/>
        <w:tcBorders>
          <w:left w:val="none" w:color="000000" w:sz="4" w:space="0"/>
          <w:top w:val="single" w:color="7F7F7F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65" w:customStyle="1">
    <w:name w:val="List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A4A71"/>
        <w:sz w:val="22"/>
      </w:rPr>
      <w:tcPr>
        <w:shd w:val="clear" w:color="D2DFEE" w:fill="auto"/>
      </w:tcPr>
    </w:tblStylePr>
    <w:tblStylePr w:type="band1Vert">
      <w:rPr>
        <w:rFonts w:cs="Times New Roman"/>
      </w:rPr>
      <w:tcPr>
        <w:shd w:val="clear" w:color="D2DFEE" w:fill="auto"/>
      </w:tcPr>
    </w:tblStylePr>
    <w:tblStylePr w:type="band2Horz">
      <w:rPr>
        <w:rFonts w:ascii="Arial" w:hAnsi="Arial" w:cs="Times New Roman"/>
        <w:color w:val="2A4A71"/>
        <w:sz w:val="22"/>
      </w:rPr>
    </w:tblStylePr>
    <w:tblStylePr w:type="firstCol">
      <w:rPr>
        <w:rFonts w:ascii="Arial" w:hAnsi="Arial" w:cs="Times New Roman"/>
        <w:i/>
        <w:color w:val="2A4A71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4F81BD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2A4A71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/>
        </w:tcBorders>
      </w:tcPr>
    </w:tblStylePr>
    <w:tblStylePr w:type="lastCol">
      <w:rPr>
        <w:rFonts w:ascii="Arial" w:hAnsi="Arial" w:cs="Times New Roman"/>
        <w:i/>
        <w:color w:val="2A4A71"/>
        <w:sz w:val="22"/>
      </w:rPr>
      <w:tcPr>
        <w:shd w:val="clear" w:color="FFFFFF" w:fill="auto"/>
        <w:tcBorders>
          <w:left w:val="single" w:color="4F81BD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2A4A71"/>
        <w:sz w:val="22"/>
      </w:rPr>
      <w:tcPr>
        <w:shd w:val="clear" w:color="FFFFFF" w:fill="auto"/>
        <w:tcBorders>
          <w:left w:val="none" w:color="000000" w:sz="4" w:space="0"/>
          <w:top w:val="single" w:color="4F81B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66" w:customStyle="1">
    <w:name w:val="List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D99695"/>
        <w:sz w:val="22"/>
      </w:rPr>
      <w:tcPr>
        <w:shd w:val="clear" w:color="EFD2D2" w:fill="auto"/>
      </w:tcPr>
    </w:tblStylePr>
    <w:tblStylePr w:type="band1Vert">
      <w:rPr>
        <w:rFonts w:cs="Times New Roman"/>
      </w:rPr>
      <w:tcPr>
        <w:shd w:val="clear" w:color="EFD2D2" w:fill="auto"/>
      </w:tcPr>
    </w:tblStylePr>
    <w:tblStylePr w:type="band2Horz">
      <w:rPr>
        <w:rFonts w:ascii="Arial" w:hAnsi="Arial" w:cs="Times New Roman"/>
        <w:color w:val="D99695"/>
        <w:sz w:val="22"/>
      </w:rPr>
    </w:tblStylePr>
    <w:tblStylePr w:type="firstCol">
      <w:rPr>
        <w:rFonts w:ascii="Arial" w:hAnsi="Arial" w:cs="Times New Roman"/>
        <w:i/>
        <w:color w:val="D996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D99695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tcPr>
        <w:shd w:val="clear" w:color="FFFFFF" w:fill="auto"/>
        <w:tcBorders>
          <w:left w:val="single" w:color="D99695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D99695"/>
        <w:sz w:val="22"/>
      </w:rPr>
      <w:tcPr>
        <w:shd w:val="clear" w:color="FFFFFF" w:fill="auto"/>
        <w:tcBorders>
          <w:left w:val="none" w:color="000000" w:sz="4" w:space="0"/>
          <w:top w:val="single" w:color="D9969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67" w:customStyle="1">
    <w:name w:val="List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C3D69B"/>
        <w:sz w:val="22"/>
      </w:rPr>
      <w:tcPr>
        <w:shd w:val="clear" w:color="E5EED5" w:fill="auto"/>
      </w:tcPr>
    </w:tblStylePr>
    <w:tblStylePr w:type="band1Vert">
      <w:rPr>
        <w:rFonts w:cs="Times New Roman"/>
      </w:rPr>
      <w:tcPr>
        <w:shd w:val="clear" w:color="E5EED5" w:fill="auto"/>
      </w:tcPr>
    </w:tblStylePr>
    <w:tblStylePr w:type="band2Horz">
      <w:rPr>
        <w:rFonts w:ascii="Arial" w:hAnsi="Arial" w:cs="Times New Roman"/>
        <w:color w:val="C3D69B"/>
        <w:sz w:val="22"/>
      </w:rPr>
    </w:tblStylePr>
    <w:tblStylePr w:type="firstCol">
      <w:rPr>
        <w:rFonts w:ascii="Arial" w:hAnsi="Arial" w:cs="Times New Roman"/>
        <w:i/>
        <w:color w:val="C3D69B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3D69B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C3D69B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/>
        </w:tcBorders>
      </w:tcPr>
    </w:tblStylePr>
    <w:tblStylePr w:type="lastCol">
      <w:rPr>
        <w:rFonts w:ascii="Arial" w:hAnsi="Arial" w:cs="Times New Roman"/>
        <w:i/>
        <w:color w:val="C3D69B"/>
        <w:sz w:val="22"/>
      </w:rPr>
      <w:tcPr>
        <w:shd w:val="clear" w:color="FFFFFF" w:fill="auto"/>
        <w:tcBorders>
          <w:left w:val="single" w:color="C3D69B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C3D69B"/>
        <w:sz w:val="22"/>
      </w:rPr>
      <w:tcPr>
        <w:shd w:val="clear" w:color="FFFFFF" w:fill="auto"/>
        <w:tcBorders>
          <w:left w:val="none" w:color="000000" w:sz="4" w:space="0"/>
          <w:top w:val="single" w:color="C3D69B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68" w:customStyle="1">
    <w:name w:val="List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2A1C6"/>
        <w:sz w:val="22"/>
      </w:rPr>
      <w:tcPr>
        <w:shd w:val="clear" w:color="DFD8E7" w:fill="auto"/>
      </w:tcPr>
    </w:tblStylePr>
    <w:tblStylePr w:type="band1Vert">
      <w:rPr>
        <w:rFonts w:cs="Times New Roman"/>
      </w:rPr>
      <w:tcPr>
        <w:shd w:val="clear" w:color="DFD8E7" w:fill="auto"/>
      </w:tcPr>
    </w:tblStylePr>
    <w:tblStylePr w:type="band2Horz">
      <w:rPr>
        <w:rFonts w:ascii="Arial" w:hAnsi="Arial" w:cs="Times New Roman"/>
        <w:color w:val="B2A1C6"/>
        <w:sz w:val="22"/>
      </w:rPr>
    </w:tblStylePr>
    <w:tblStylePr w:type="firstCol">
      <w:rPr>
        <w:rFonts w:ascii="Arial" w:hAnsi="Arial" w:cs="Times New Roman"/>
        <w:i/>
        <w:color w:val="B2A1C6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B2A1C6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tcPr>
        <w:shd w:val="clear" w:color="FFFFFF" w:fill="auto"/>
        <w:tcBorders>
          <w:left w:val="single" w:color="B2A1C6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B2A1C6"/>
        <w:sz w:val="22"/>
      </w:rPr>
      <w:tcPr>
        <w:shd w:val="clear" w:color="FFFFFF" w:fill="auto"/>
        <w:tcBorders>
          <w:left w:val="none" w:color="000000" w:sz="4" w:space="0"/>
          <w:top w:val="single" w:color="B2A1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69" w:customStyle="1">
    <w:name w:val="List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92CCDC"/>
        <w:sz w:val="22"/>
      </w:rPr>
      <w:tcPr>
        <w:shd w:val="clear" w:color="D1EAF0" w:fill="auto"/>
      </w:tcPr>
    </w:tblStylePr>
    <w:tblStylePr w:type="band1Vert">
      <w:rPr>
        <w:rFonts w:cs="Times New Roman"/>
      </w:rPr>
      <w:tcPr>
        <w:shd w:val="clear" w:color="D1EAF0" w:fill="auto"/>
      </w:tcPr>
    </w:tblStylePr>
    <w:tblStylePr w:type="band2Horz">
      <w:rPr>
        <w:rFonts w:ascii="Arial" w:hAnsi="Arial" w:cs="Times New Roman"/>
        <w:color w:val="92CCDC"/>
        <w:sz w:val="22"/>
      </w:rPr>
    </w:tblStylePr>
    <w:tblStylePr w:type="firstCol">
      <w:rPr>
        <w:rFonts w:ascii="Arial" w:hAnsi="Arial" w:cs="Times New Roman"/>
        <w:i/>
        <w:color w:val="92CCDC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2CCDC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92CCDC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/>
        </w:tcBorders>
      </w:tcPr>
    </w:tblStylePr>
    <w:tblStylePr w:type="lastCol">
      <w:rPr>
        <w:rFonts w:ascii="Arial" w:hAnsi="Arial" w:cs="Times New Roman"/>
        <w:i/>
        <w:color w:val="92CCDC"/>
        <w:sz w:val="22"/>
      </w:rPr>
      <w:tcPr>
        <w:shd w:val="clear" w:color="FFFFFF" w:fill="auto"/>
        <w:tcBorders>
          <w:left w:val="single" w:color="92CCDC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92CCDC"/>
        <w:sz w:val="22"/>
      </w:rPr>
      <w:tcPr>
        <w:shd w:val="clear" w:color="FFFFFF" w:fill="auto"/>
        <w:tcBorders>
          <w:left w:val="none" w:color="000000" w:sz="4" w:space="0"/>
          <w:top w:val="single" w:color="92CCDC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70" w:customStyle="1">
    <w:name w:val="List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FAC090"/>
        <w:sz w:val="22"/>
      </w:rPr>
      <w:tcPr>
        <w:shd w:val="clear" w:color="FDE4D0" w:fill="auto"/>
      </w:tcPr>
    </w:tblStylePr>
    <w:tblStylePr w:type="band1Vert">
      <w:rPr>
        <w:rFonts w:cs="Times New Roman"/>
      </w:rPr>
      <w:tcPr>
        <w:shd w:val="clear" w:color="FDE4D0" w:fill="auto"/>
      </w:tcPr>
    </w:tblStylePr>
    <w:tblStylePr w:type="band2Horz">
      <w:rPr>
        <w:rFonts w:ascii="Arial" w:hAnsi="Arial" w:cs="Times New Roman"/>
        <w:color w:val="FAC090"/>
        <w:sz w:val="22"/>
      </w:rPr>
    </w:tblStylePr>
    <w:tblStylePr w:type="firstCol">
      <w:rPr>
        <w:rFonts w:ascii="Arial" w:hAnsi="Arial" w:cs="Times New Roman"/>
        <w:i/>
        <w:color w:val="FAC090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090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FAC090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/>
        </w:tcBorders>
      </w:tcPr>
    </w:tblStylePr>
    <w:tblStylePr w:type="lastCol">
      <w:rPr>
        <w:rFonts w:ascii="Arial" w:hAnsi="Arial" w:cs="Times New Roman"/>
        <w:i/>
        <w:color w:val="FAC090"/>
        <w:sz w:val="22"/>
      </w:rPr>
      <w:tcPr>
        <w:shd w:val="clear" w:color="FFFFFF" w:fill="auto"/>
        <w:tcBorders>
          <w:left w:val="single" w:color="FAC09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FAC090"/>
        <w:sz w:val="22"/>
      </w:rPr>
      <w:tcPr>
        <w:shd w:val="clear" w:color="FFFFFF" w:fill="auto"/>
        <w:tcBorders>
          <w:left w:val="none" w:color="000000" w:sz="4" w:space="0"/>
          <w:top w:val="single" w:color="FAC09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71" w:customStyle="1">
    <w:name w:val="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</w:style>
  <w:style w:type="table" w:styleId="1072" w:customStyle="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C7D7EA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C7D7EA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</w:style>
  <w:style w:type="table" w:styleId="1073" w:customStyle="1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</w:style>
  <w:style w:type="table" w:styleId="1074" w:customStyle="1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</w:style>
  <w:style w:type="table" w:styleId="1075" w:customStyle="1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</w:style>
  <w:style w:type="table" w:styleId="1076" w:customStyle="1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</w:style>
  <w:style w:type="table" w:styleId="1077" w:customStyle="1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</w:style>
  <w:style w:type="table" w:styleId="1078" w:customStyle="1">
    <w:name w:val="Bordered &amp; 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</w:style>
  <w:style w:type="table" w:styleId="1079" w:customStyle="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2A4A71" w:sz="4" w:space="0"/>
        <w:top w:val="single" w:color="2A4A71" w:sz="4" w:space="0"/>
        <w:right w:val="single" w:color="2A4A71" w:sz="4" w:space="0"/>
        <w:bottom w:val="single" w:color="2A4A71" w:sz="4" w:space="0"/>
        <w:insideV w:val="single" w:color="2A4A71" w:sz="4" w:space="0"/>
        <w:insideH w:val="single" w:color="2A4A7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C7D7EA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C7D7EA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</w:style>
  <w:style w:type="table" w:styleId="1080" w:customStyle="1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732A29" w:sz="4" w:space="0"/>
        <w:top w:val="single" w:color="732A29" w:sz="4" w:space="0"/>
        <w:right w:val="single" w:color="732A29" w:sz="4" w:space="0"/>
        <w:bottom w:val="single" w:color="732A29" w:sz="4" w:space="0"/>
        <w:insideV w:val="single" w:color="732A29" w:sz="4" w:space="0"/>
        <w:insideH w:val="single" w:color="732A2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</w:style>
  <w:style w:type="table" w:styleId="1081" w:customStyle="1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5B722E" w:sz="4" w:space="0"/>
        <w:top w:val="single" w:color="5B722E" w:sz="4" w:space="0"/>
        <w:right w:val="single" w:color="5B722E" w:sz="4" w:space="0"/>
        <w:bottom w:val="single" w:color="5B722E" w:sz="4" w:space="0"/>
        <w:insideV w:val="single" w:color="5B722E" w:sz="4" w:space="0"/>
        <w:insideH w:val="single" w:color="5B722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</w:style>
  <w:style w:type="table" w:styleId="1082" w:customStyle="1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4A395F" w:sz="4" w:space="0"/>
        <w:top w:val="single" w:color="4A395F" w:sz="4" w:space="0"/>
        <w:right w:val="single" w:color="4A395F" w:sz="4" w:space="0"/>
        <w:bottom w:val="single" w:color="4A395F" w:sz="4" w:space="0"/>
        <w:insideV w:val="single" w:color="4A395F" w:sz="4" w:space="0"/>
        <w:insideH w:val="single" w:color="4A395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</w:style>
  <w:style w:type="table" w:styleId="1083" w:customStyle="1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266779" w:sz="4" w:space="0"/>
        <w:top w:val="single" w:color="266779" w:sz="4" w:space="0"/>
        <w:right w:val="single" w:color="266779" w:sz="4" w:space="0"/>
        <w:bottom w:val="single" w:color="266779" w:sz="4" w:space="0"/>
        <w:insideV w:val="single" w:color="266779" w:sz="4" w:space="0"/>
        <w:insideH w:val="single" w:color="26677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</w:style>
  <w:style w:type="table" w:styleId="1084" w:customStyle="1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B15407" w:sz="4" w:space="0"/>
        <w:top w:val="single" w:color="B15407" w:sz="4" w:space="0"/>
        <w:right w:val="single" w:color="B15407" w:sz="4" w:space="0"/>
        <w:bottom w:val="single" w:color="B15407" w:sz="4" w:space="0"/>
        <w:insideV w:val="single" w:color="B15407" w:sz="4" w:space="0"/>
        <w:insideH w:val="single" w:color="B1540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</w:style>
  <w:style w:type="table" w:styleId="1085" w:customStyle="1">
    <w:name w:val="Bordered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1086" w:customStyle="1">
    <w:name w:val="Bordered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7CBE4" w:sz="4" w:space="0"/>
        <w:top w:val="single" w:color="B7CBE4" w:sz="4" w:space="0"/>
        <w:right w:val="single" w:color="B7CBE4" w:sz="4" w:space="0"/>
        <w:bottom w:val="single" w:color="B7CBE4" w:sz="4" w:space="0"/>
        <w:insideV w:val="single" w:color="B7CBE4" w:sz="4" w:space="0"/>
        <w:insideH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B7CBE4" w:sz="4" w:space="0"/>
          <w:top w:val="single" w:color="B7CBE4" w:sz="4" w:space="0"/>
          <w:right w:val="single" w:color="B7CBE4" w:sz="4" w:space="0"/>
          <w:bottom w:val="single" w:color="B7CBE4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1087" w:customStyle="1">
    <w:name w:val="Bordered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E5B7B6" w:sz="4" w:space="0"/>
        <w:top w:val="single" w:color="E5B7B6" w:sz="4" w:space="0"/>
        <w:right w:val="single" w:color="E5B7B6" w:sz="4" w:space="0"/>
        <w:bottom w:val="single" w:color="E5B7B6" w:sz="4" w:space="0"/>
        <w:insideV w:val="single" w:color="E5B7B6" w:sz="4" w:space="0"/>
        <w:insideH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E5B7B6" w:sz="4" w:space="0"/>
          <w:top w:val="single" w:color="E5B7B6" w:sz="4" w:space="0"/>
          <w:right w:val="single" w:color="E5B7B6" w:sz="4" w:space="0"/>
          <w:bottom w:val="single" w:color="E5B7B6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D99695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D99695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D99695" w:sz="12" w:space="0"/>
        </w:tcBorders>
      </w:tcPr>
    </w:tblStylePr>
  </w:style>
  <w:style w:type="table" w:styleId="1088" w:customStyle="1">
    <w:name w:val="Bordered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6E3BB" w:sz="4" w:space="0"/>
        <w:top w:val="single" w:color="D6E3BB" w:sz="4" w:space="0"/>
        <w:right w:val="single" w:color="D6E3BB" w:sz="4" w:space="0"/>
        <w:bottom w:val="single" w:color="D6E3BB" w:sz="4" w:space="0"/>
        <w:insideV w:val="single" w:color="D6E3BB" w:sz="4" w:space="0"/>
        <w:insideH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D6E3BB" w:sz="4" w:space="0"/>
          <w:top w:val="single" w:color="D6E3BB" w:sz="4" w:space="0"/>
          <w:right w:val="single" w:color="D6E3BB" w:sz="4" w:space="0"/>
          <w:bottom w:val="single" w:color="D6E3BB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C3D69B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C3D69B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C3D69B" w:sz="12" w:space="0"/>
        </w:tcBorders>
      </w:tcPr>
    </w:tblStylePr>
  </w:style>
  <w:style w:type="table" w:styleId="1089" w:customStyle="1">
    <w:name w:val="Bordered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BC0D9" w:sz="4" w:space="0"/>
        <w:top w:val="single" w:color="CBC0D9" w:sz="4" w:space="0"/>
        <w:right w:val="single" w:color="CBC0D9" w:sz="4" w:space="0"/>
        <w:bottom w:val="single" w:color="CBC0D9" w:sz="4" w:space="0"/>
        <w:insideV w:val="single" w:color="CBC0D9" w:sz="4" w:space="0"/>
        <w:insideH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CBC0D9" w:sz="4" w:space="0"/>
          <w:top w:val="single" w:color="CBC0D9" w:sz="4" w:space="0"/>
          <w:right w:val="single" w:color="CBC0D9" w:sz="4" w:space="0"/>
          <w:bottom w:val="single" w:color="CBC0D9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B2A1C6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B2A1C6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B2A1C6" w:sz="12" w:space="0"/>
        </w:tcBorders>
      </w:tcPr>
    </w:tblStylePr>
  </w:style>
  <w:style w:type="table" w:styleId="1090" w:customStyle="1">
    <w:name w:val="Bordered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92CCDC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92CCDC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92CCDC" w:sz="12" w:space="0"/>
        </w:tcBorders>
      </w:tcPr>
    </w:tblStylePr>
  </w:style>
  <w:style w:type="table" w:styleId="1091" w:customStyle="1">
    <w:name w:val="Bordered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FAC090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FAC090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FAC090" w:sz="12" w:space="0"/>
        </w:tcBorders>
      </w:tcPr>
    </w:tblStylePr>
  </w:style>
  <w:style w:type="character" w:styleId="1092">
    <w:name w:val="Hyperlink"/>
    <w:basedOn w:val="938"/>
    <w:uiPriority w:val="99"/>
    <w:rPr>
      <w:rFonts w:cs="Times New Roman"/>
      <w:color w:val="0000FF"/>
      <w:u w:val="single"/>
    </w:rPr>
  </w:style>
  <w:style w:type="paragraph" w:styleId="1093">
    <w:name w:val="footnote text"/>
    <w:basedOn w:val="928"/>
    <w:link w:val="1094"/>
    <w:uiPriority w:val="99"/>
    <w:semiHidden/>
    <w:rPr>
      <w:sz w:val="18"/>
      <w:szCs w:val="20"/>
      <w:lang w:val="ru-RU" w:eastAsia="ru-RU"/>
    </w:rPr>
    <w:pPr>
      <w:spacing w:lineRule="auto" w:line="240" w:after="40"/>
    </w:pPr>
  </w:style>
  <w:style w:type="character" w:styleId="1094" w:customStyle="1">
    <w:name w:val="Footnote Text Char"/>
    <w:basedOn w:val="938"/>
    <w:link w:val="1093"/>
    <w:uiPriority w:val="99"/>
    <w:rPr>
      <w:sz w:val="18"/>
    </w:rPr>
  </w:style>
  <w:style w:type="character" w:styleId="1095">
    <w:name w:val="footnote reference"/>
    <w:basedOn w:val="938"/>
    <w:uiPriority w:val="99"/>
    <w:rPr>
      <w:rFonts w:cs="Times New Roman"/>
      <w:vertAlign w:val="superscript"/>
    </w:rPr>
  </w:style>
  <w:style w:type="paragraph" w:styleId="1096">
    <w:name w:val="endnote text"/>
    <w:basedOn w:val="928"/>
    <w:link w:val="1097"/>
    <w:uiPriority w:val="99"/>
    <w:semiHidden/>
    <w:rPr>
      <w:sz w:val="20"/>
      <w:szCs w:val="20"/>
      <w:lang w:val="ru-RU" w:eastAsia="ru-RU"/>
    </w:rPr>
    <w:pPr>
      <w:spacing w:lineRule="auto" w:line="240" w:after="0"/>
    </w:pPr>
  </w:style>
  <w:style w:type="character" w:styleId="1097" w:customStyle="1">
    <w:name w:val="Endnote Text Char"/>
    <w:basedOn w:val="938"/>
    <w:link w:val="1096"/>
    <w:uiPriority w:val="99"/>
    <w:rPr>
      <w:sz w:val="20"/>
    </w:rPr>
  </w:style>
  <w:style w:type="character" w:styleId="1098">
    <w:name w:val="endnote reference"/>
    <w:basedOn w:val="938"/>
    <w:uiPriority w:val="99"/>
    <w:semiHidden/>
    <w:rPr>
      <w:rFonts w:cs="Times New Roman"/>
      <w:vertAlign w:val="superscript"/>
    </w:rPr>
  </w:style>
  <w:style w:type="paragraph" w:styleId="1099">
    <w:name w:val="toc 1"/>
    <w:basedOn w:val="928"/>
    <w:next w:val="928"/>
    <w:uiPriority w:val="99"/>
    <w:pPr>
      <w:spacing w:after="57"/>
    </w:pPr>
  </w:style>
  <w:style w:type="paragraph" w:styleId="1100">
    <w:name w:val="toc 2"/>
    <w:basedOn w:val="928"/>
    <w:next w:val="928"/>
    <w:uiPriority w:val="99"/>
    <w:pPr>
      <w:ind w:left="283"/>
      <w:spacing w:after="57"/>
    </w:pPr>
  </w:style>
  <w:style w:type="paragraph" w:styleId="1101">
    <w:name w:val="toc 3"/>
    <w:basedOn w:val="928"/>
    <w:next w:val="928"/>
    <w:uiPriority w:val="99"/>
    <w:pPr>
      <w:ind w:left="567"/>
      <w:spacing w:after="57"/>
    </w:pPr>
  </w:style>
  <w:style w:type="paragraph" w:styleId="1102">
    <w:name w:val="toc 4"/>
    <w:basedOn w:val="928"/>
    <w:next w:val="928"/>
    <w:uiPriority w:val="99"/>
    <w:pPr>
      <w:ind w:left="850"/>
      <w:spacing w:after="57"/>
    </w:pPr>
  </w:style>
  <w:style w:type="paragraph" w:styleId="1103">
    <w:name w:val="toc 5"/>
    <w:basedOn w:val="928"/>
    <w:next w:val="928"/>
    <w:uiPriority w:val="99"/>
    <w:pPr>
      <w:ind w:left="1134"/>
      <w:spacing w:after="57"/>
    </w:pPr>
  </w:style>
  <w:style w:type="paragraph" w:styleId="1104">
    <w:name w:val="toc 6"/>
    <w:basedOn w:val="928"/>
    <w:next w:val="928"/>
    <w:uiPriority w:val="99"/>
    <w:pPr>
      <w:ind w:left="1417"/>
      <w:spacing w:after="57"/>
    </w:pPr>
  </w:style>
  <w:style w:type="paragraph" w:styleId="1105">
    <w:name w:val="toc 7"/>
    <w:basedOn w:val="928"/>
    <w:next w:val="928"/>
    <w:uiPriority w:val="99"/>
    <w:pPr>
      <w:ind w:left="1701"/>
      <w:spacing w:after="57"/>
    </w:pPr>
  </w:style>
  <w:style w:type="paragraph" w:styleId="1106">
    <w:name w:val="toc 8"/>
    <w:basedOn w:val="928"/>
    <w:next w:val="928"/>
    <w:uiPriority w:val="99"/>
    <w:pPr>
      <w:ind w:left="1984"/>
      <w:spacing w:after="57"/>
    </w:pPr>
  </w:style>
  <w:style w:type="paragraph" w:styleId="1107">
    <w:name w:val="toc 9"/>
    <w:basedOn w:val="928"/>
    <w:next w:val="928"/>
    <w:uiPriority w:val="99"/>
    <w:pPr>
      <w:ind w:left="2268"/>
      <w:spacing w:after="57"/>
    </w:pPr>
  </w:style>
  <w:style w:type="paragraph" w:styleId="1108">
    <w:name w:val="TOC Heading"/>
    <w:basedOn w:val="929"/>
    <w:qFormat/>
    <w:uiPriority w:val="99"/>
    <w:rPr>
      <w:rFonts w:ascii="Calibri" w:hAnsi="Calibri" w:cs="Times New Roman"/>
      <w:sz w:val="22"/>
      <w:szCs w:val="22"/>
    </w:rPr>
    <w:pPr>
      <w:keepLines w:val="false"/>
      <w:keepNext w:val="false"/>
      <w:spacing w:before="0"/>
      <w:outlineLvl w:val="9"/>
    </w:pPr>
  </w:style>
  <w:style w:type="paragraph" w:styleId="1109">
    <w:name w:val="table of figures"/>
    <w:basedOn w:val="928"/>
    <w:next w:val="928"/>
    <w:uiPriority w:val="99"/>
    <w:pPr>
      <w:spacing w:after="0"/>
    </w:pPr>
  </w:style>
  <w:style w:type="paragraph" w:styleId="1110" w:customStyle="1">
    <w:name w:val="docdata"/>
    <w:basedOn w:val="928"/>
    <w:uiPriority w:val="99"/>
    <w:rPr>
      <w:rFonts w:ascii="Times New Roman" w:hAnsi="Times New Roman" w:eastAsia="Times New Roman"/>
      <w:sz w:val="24"/>
      <w:szCs w:val="24"/>
    </w:rPr>
    <w:pPr>
      <w:spacing w:lineRule="auto" w:line="240" w:after="100" w:afterAutospacing="1" w:before="100" w:beforeAutospacing="1"/>
    </w:pPr>
  </w:style>
  <w:style w:type="paragraph" w:styleId="1111">
    <w:name w:val="Normal (Web)"/>
    <w:basedOn w:val="928"/>
    <w:uiPriority w:val="99"/>
    <w:semiHidden/>
    <w:rPr>
      <w:rFonts w:ascii="Times New Roman" w:hAnsi="Times New Roman" w:eastAsia="Times New Roman"/>
      <w:sz w:val="24"/>
      <w:szCs w:val="24"/>
    </w:rPr>
    <w:pPr>
      <w:spacing w:lineRule="auto" w:line="240" w:after="100" w:afterAutospacing="1" w:before="100" w:beforeAutospacing="1"/>
    </w:pPr>
  </w:style>
  <w:style w:type="paragraph" w:styleId="1112" w:customStyle="1">
    <w:name w:val="Body Text"/>
    <w:basedOn w:val="927"/>
    <w:link w:val="1109"/>
    <w:rPr>
      <w:rFonts w:ascii="Liberation Serif" w:hAnsi="Liberation Serif" w:cs="Times New Roman" w:eastAsia="SimSu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uk-UA" w:bidi="hi-IN" w:eastAsia="zh-CN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88" w:after="140" w:afterAutospacing="0" w:before="0" w:beforeAutospacing="0"/>
      <w:shd w:val="nil" w:color="00000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SPecialiST RePack</Company>
  <DocSecurity>0</DocSecurity>
  <HyperlinksChanged>false</HyperlinksChanged>
  <LinksUpToDate>false</LinksUpToDate>
  <ScaleCrop>false</ScaleCrop>
  <SharedDoc>false</SharedDoc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Четвертакова Наталія Вікторівна</cp:lastModifiedBy>
  <cp:revision>64</cp:revision>
  <dcterms:created xsi:type="dcterms:W3CDTF">2022-09-02T14:34:00Z</dcterms:created>
  <dcterms:modified xsi:type="dcterms:W3CDTF">2024-07-16T05:56:51Z</dcterms:modified>
</cp:coreProperties>
</file>