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54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054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55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055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04 липня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193</w:t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1055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/>
    </w:p>
    <w:p>
      <w:pPr>
        <w:pStyle w:val="1055"/>
        <w:jc w:val="both"/>
        <w:spacing w:lineRule="auto" w:line="240" w:after="0" w:afterAutospacing="0" w:before="0" w:beforeAutospacing="0"/>
        <w:tabs>
          <w:tab w:val="left" w:pos="14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т.в.о. начальника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відділення поліції №1 Корюківського районного відділу поліції ГУНП в Чернігівській області В.Середи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clear" w:pos="1134" w:leader="none"/>
        </w:tabs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1. Оголосити Подяки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сумлінне ставлення до виконання службових обов’язків та з нагоди Дня слідства України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clear" w:pos="1134" w:leader="none"/>
        </w:tabs>
        <w:rPr>
          <w:rFonts w:ascii="Times New Roman" w:hAnsi="Times New Roman" w:cs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капітану поліції ШЕВЧЕНКО Наталії Василівні слідчому слідчого відділення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поліції № 1 (м.Мена) Корюківського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районного відділу поліції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ГУНП в Чернігівській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/>
    </w:p>
    <w:p>
      <w:pPr>
        <w:pStyle w:val="105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старшому лейтенанту поліції КОСТЮЧЕНКО Дмитрію Миколайовичу, слідчому слідчого відділення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поліції № 1 (м.Мена) Корюківського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районного відділу поліції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ГУНП в Чернігівській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  <w:r/>
    </w:p>
    <w:p>
      <w:pPr>
        <w:pStyle w:val="105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старшому лейтенанту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поліції СИЗОНЕНКУ Миколі Юрійовичу, слідчому слідчого відділення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поліції № 1 (м.Мена) Корюківського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районного відділу поліції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ГУНП в Чернігівській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05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pStyle w:val="105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fldSimple w:instr="PAGE \* MERGEFORMAT">
      <w:r>
        <w:t xml:space="preserve">1</w:t>
      </w:r>
    </w:fldSimple>
    <w:r/>
    <w:r/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1">
    <w:name w:val="Caption Char"/>
    <w:basedOn w:val="908"/>
    <w:link w:val="906"/>
    <w:uiPriority w:val="99"/>
  </w:style>
  <w:style w:type="paragraph" w:styleId="872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873">
    <w:name w:val="Heading 1"/>
    <w:basedOn w:val="872"/>
    <w:next w:val="872"/>
    <w:link w:val="885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874">
    <w:name w:val="Heading 2"/>
    <w:basedOn w:val="872"/>
    <w:next w:val="872"/>
    <w:link w:val="886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875">
    <w:name w:val="Heading 3"/>
    <w:basedOn w:val="872"/>
    <w:next w:val="872"/>
    <w:link w:val="887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876">
    <w:name w:val="Heading 4"/>
    <w:basedOn w:val="872"/>
    <w:next w:val="872"/>
    <w:link w:val="888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877">
    <w:name w:val="Heading 5"/>
    <w:basedOn w:val="872"/>
    <w:next w:val="872"/>
    <w:link w:val="889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878">
    <w:name w:val="Heading 6"/>
    <w:basedOn w:val="872"/>
    <w:next w:val="872"/>
    <w:link w:val="890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879">
    <w:name w:val="Heading 7"/>
    <w:basedOn w:val="872"/>
    <w:next w:val="872"/>
    <w:link w:val="891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880">
    <w:name w:val="Heading 8"/>
    <w:basedOn w:val="872"/>
    <w:next w:val="872"/>
    <w:link w:val="892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881">
    <w:name w:val="Heading 9"/>
    <w:basedOn w:val="872"/>
    <w:next w:val="872"/>
    <w:link w:val="893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882" w:default="1">
    <w:name w:val="Default Paragraph Font"/>
    <w:uiPriority w:val="99"/>
    <w:semiHidden/>
  </w:style>
  <w:style w:type="table" w:styleId="88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 w:customStyle="1">
    <w:name w:val="Heading 1 Char"/>
    <w:basedOn w:val="882"/>
    <w:link w:val="873"/>
    <w:uiPriority w:val="99"/>
    <w:rPr>
      <w:rFonts w:ascii="Arial" w:hAnsi="Arial" w:cs="Arial" w:eastAsia="Times New Roman"/>
      <w:sz w:val="40"/>
      <w:szCs w:val="40"/>
    </w:rPr>
  </w:style>
  <w:style w:type="character" w:styleId="886" w:customStyle="1">
    <w:name w:val="Heading 2 Char"/>
    <w:basedOn w:val="882"/>
    <w:link w:val="874"/>
    <w:uiPriority w:val="99"/>
    <w:rPr>
      <w:rFonts w:ascii="Arial" w:hAnsi="Arial" w:cs="Arial" w:eastAsia="Times New Roman"/>
      <w:sz w:val="34"/>
    </w:rPr>
  </w:style>
  <w:style w:type="character" w:styleId="887" w:customStyle="1">
    <w:name w:val="Heading 3 Char"/>
    <w:basedOn w:val="882"/>
    <w:link w:val="875"/>
    <w:uiPriority w:val="99"/>
    <w:rPr>
      <w:rFonts w:ascii="Arial" w:hAnsi="Arial" w:cs="Arial" w:eastAsia="Times New Roman"/>
      <w:sz w:val="30"/>
      <w:szCs w:val="30"/>
    </w:rPr>
  </w:style>
  <w:style w:type="character" w:styleId="888" w:customStyle="1">
    <w:name w:val="Heading 4 Char"/>
    <w:basedOn w:val="882"/>
    <w:link w:val="876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889" w:customStyle="1">
    <w:name w:val="Heading 5 Char"/>
    <w:basedOn w:val="882"/>
    <w:link w:val="877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890" w:customStyle="1">
    <w:name w:val="Heading 6 Char"/>
    <w:basedOn w:val="882"/>
    <w:link w:val="878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891" w:customStyle="1">
    <w:name w:val="Heading 7 Char"/>
    <w:basedOn w:val="882"/>
    <w:link w:val="879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892" w:customStyle="1">
    <w:name w:val="Heading 8 Char"/>
    <w:basedOn w:val="882"/>
    <w:link w:val="880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893" w:customStyle="1">
    <w:name w:val="Heading 9 Char"/>
    <w:basedOn w:val="882"/>
    <w:link w:val="881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894">
    <w:name w:val="List Paragraph"/>
    <w:basedOn w:val="872"/>
    <w:qFormat/>
    <w:uiPriority w:val="99"/>
    <w:pPr>
      <w:contextualSpacing w:val="true"/>
      <w:ind w:left="720"/>
    </w:pPr>
  </w:style>
  <w:style w:type="paragraph" w:styleId="895">
    <w:name w:val="No Spacing"/>
    <w:qFormat/>
    <w:uiPriority w:val="99"/>
    <w:rPr>
      <w:lang w:val="uk-UA" w:eastAsia="uk-UA"/>
    </w:rPr>
  </w:style>
  <w:style w:type="paragraph" w:styleId="896">
    <w:name w:val="Title"/>
    <w:basedOn w:val="872"/>
    <w:next w:val="872"/>
    <w:link w:val="897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897" w:customStyle="1">
    <w:name w:val="Title Char"/>
    <w:basedOn w:val="882"/>
    <w:link w:val="896"/>
    <w:uiPriority w:val="99"/>
    <w:rPr>
      <w:rFonts w:cs="Times New Roman"/>
      <w:sz w:val="48"/>
      <w:szCs w:val="48"/>
    </w:rPr>
  </w:style>
  <w:style w:type="paragraph" w:styleId="898">
    <w:name w:val="Subtitle"/>
    <w:basedOn w:val="872"/>
    <w:next w:val="872"/>
    <w:link w:val="899"/>
    <w:qFormat/>
    <w:uiPriority w:val="99"/>
    <w:rPr>
      <w:sz w:val="24"/>
      <w:szCs w:val="24"/>
    </w:rPr>
    <w:pPr>
      <w:spacing w:before="200"/>
    </w:pPr>
  </w:style>
  <w:style w:type="character" w:styleId="899" w:customStyle="1">
    <w:name w:val="Subtitle Char"/>
    <w:basedOn w:val="882"/>
    <w:link w:val="898"/>
    <w:uiPriority w:val="99"/>
    <w:rPr>
      <w:rFonts w:cs="Times New Roman"/>
      <w:sz w:val="24"/>
      <w:szCs w:val="24"/>
    </w:rPr>
  </w:style>
  <w:style w:type="paragraph" w:styleId="900">
    <w:name w:val="Quote"/>
    <w:basedOn w:val="872"/>
    <w:next w:val="872"/>
    <w:link w:val="901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01" w:customStyle="1">
    <w:name w:val="Quote Char"/>
    <w:basedOn w:val="882"/>
    <w:link w:val="900"/>
    <w:uiPriority w:val="99"/>
    <w:rPr>
      <w:i/>
    </w:rPr>
  </w:style>
  <w:style w:type="paragraph" w:styleId="902">
    <w:name w:val="Intense Quote"/>
    <w:basedOn w:val="872"/>
    <w:next w:val="872"/>
    <w:link w:val="903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03" w:customStyle="1">
    <w:name w:val="Intense Quote Char"/>
    <w:basedOn w:val="882"/>
    <w:link w:val="902"/>
    <w:uiPriority w:val="99"/>
    <w:rPr>
      <w:i/>
    </w:rPr>
  </w:style>
  <w:style w:type="paragraph" w:styleId="904">
    <w:name w:val="Header"/>
    <w:basedOn w:val="872"/>
    <w:link w:val="905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05" w:customStyle="1">
    <w:name w:val="Header Char"/>
    <w:basedOn w:val="882"/>
    <w:link w:val="904"/>
    <w:uiPriority w:val="99"/>
    <w:rPr>
      <w:rFonts w:cs="Times New Roman"/>
    </w:rPr>
  </w:style>
  <w:style w:type="paragraph" w:styleId="906">
    <w:name w:val="Footer"/>
    <w:basedOn w:val="872"/>
    <w:link w:val="90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07" w:customStyle="1">
    <w:name w:val="Footer Char"/>
    <w:basedOn w:val="882"/>
    <w:link w:val="906"/>
    <w:uiPriority w:val="99"/>
    <w:rPr>
      <w:rFonts w:cs="Times New Roman"/>
    </w:rPr>
  </w:style>
  <w:style w:type="paragraph" w:styleId="908">
    <w:name w:val="Caption"/>
    <w:basedOn w:val="872"/>
    <w:next w:val="872"/>
    <w:qFormat/>
    <w:uiPriority w:val="99"/>
    <w:rPr>
      <w:b/>
      <w:bCs/>
      <w:color w:val="4F81BD"/>
      <w:sz w:val="18"/>
      <w:szCs w:val="18"/>
    </w:rPr>
  </w:style>
  <w:style w:type="character" w:styleId="909" w:customStyle="1">
    <w:name w:val="Footer Char1"/>
    <w:link w:val="906"/>
    <w:uiPriority w:val="99"/>
  </w:style>
  <w:style w:type="table" w:styleId="910">
    <w:name w:val="Table Grid"/>
    <w:basedOn w:val="883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13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14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15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6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17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4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8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3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4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4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4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4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4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45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4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4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4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4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5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5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52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5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95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95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95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95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5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59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6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3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97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97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97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97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97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97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980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7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4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0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01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0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0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0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0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0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0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08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5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16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17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18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19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20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21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22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23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24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25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26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27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28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2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3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3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3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3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3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3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36">
    <w:name w:val="Hyperlink"/>
    <w:basedOn w:val="882"/>
    <w:uiPriority w:val="99"/>
    <w:rPr>
      <w:rFonts w:cs="Times New Roman"/>
      <w:color w:val="0000FF"/>
      <w:u w:val="single"/>
    </w:rPr>
  </w:style>
  <w:style w:type="paragraph" w:styleId="1037">
    <w:name w:val="footnote text"/>
    <w:basedOn w:val="872"/>
    <w:link w:val="1038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38" w:customStyle="1">
    <w:name w:val="Footnote Text Char"/>
    <w:basedOn w:val="882"/>
    <w:link w:val="1037"/>
    <w:uiPriority w:val="99"/>
    <w:rPr>
      <w:sz w:val="18"/>
    </w:rPr>
  </w:style>
  <w:style w:type="character" w:styleId="1039">
    <w:name w:val="footnote reference"/>
    <w:basedOn w:val="882"/>
    <w:uiPriority w:val="99"/>
    <w:rPr>
      <w:rFonts w:cs="Times New Roman"/>
      <w:vertAlign w:val="superscript"/>
    </w:rPr>
  </w:style>
  <w:style w:type="paragraph" w:styleId="1040">
    <w:name w:val="endnote text"/>
    <w:basedOn w:val="872"/>
    <w:link w:val="1041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41" w:customStyle="1">
    <w:name w:val="Endnote Text Char"/>
    <w:basedOn w:val="882"/>
    <w:link w:val="1040"/>
    <w:uiPriority w:val="99"/>
    <w:rPr>
      <w:sz w:val="20"/>
    </w:rPr>
  </w:style>
  <w:style w:type="character" w:styleId="1042">
    <w:name w:val="endnote reference"/>
    <w:basedOn w:val="882"/>
    <w:uiPriority w:val="99"/>
    <w:semiHidden/>
    <w:rPr>
      <w:rFonts w:cs="Times New Roman"/>
      <w:vertAlign w:val="superscript"/>
    </w:rPr>
  </w:style>
  <w:style w:type="paragraph" w:styleId="1043">
    <w:name w:val="toc 1"/>
    <w:basedOn w:val="872"/>
    <w:next w:val="872"/>
    <w:uiPriority w:val="99"/>
    <w:pPr>
      <w:spacing w:after="57"/>
    </w:pPr>
  </w:style>
  <w:style w:type="paragraph" w:styleId="1044">
    <w:name w:val="toc 2"/>
    <w:basedOn w:val="872"/>
    <w:next w:val="872"/>
    <w:uiPriority w:val="99"/>
    <w:pPr>
      <w:ind w:left="283"/>
      <w:spacing w:after="57"/>
    </w:pPr>
  </w:style>
  <w:style w:type="paragraph" w:styleId="1045">
    <w:name w:val="toc 3"/>
    <w:basedOn w:val="872"/>
    <w:next w:val="872"/>
    <w:uiPriority w:val="99"/>
    <w:pPr>
      <w:ind w:left="567"/>
      <w:spacing w:after="57"/>
    </w:pPr>
  </w:style>
  <w:style w:type="paragraph" w:styleId="1046">
    <w:name w:val="toc 4"/>
    <w:basedOn w:val="872"/>
    <w:next w:val="872"/>
    <w:uiPriority w:val="99"/>
    <w:pPr>
      <w:ind w:left="850"/>
      <w:spacing w:after="57"/>
    </w:pPr>
  </w:style>
  <w:style w:type="paragraph" w:styleId="1047">
    <w:name w:val="toc 5"/>
    <w:basedOn w:val="872"/>
    <w:next w:val="872"/>
    <w:uiPriority w:val="99"/>
    <w:pPr>
      <w:ind w:left="1134"/>
      <w:spacing w:after="57"/>
    </w:pPr>
  </w:style>
  <w:style w:type="paragraph" w:styleId="1048">
    <w:name w:val="toc 6"/>
    <w:basedOn w:val="872"/>
    <w:next w:val="872"/>
    <w:uiPriority w:val="99"/>
    <w:pPr>
      <w:ind w:left="1417"/>
      <w:spacing w:after="57"/>
    </w:pPr>
  </w:style>
  <w:style w:type="paragraph" w:styleId="1049">
    <w:name w:val="toc 7"/>
    <w:basedOn w:val="872"/>
    <w:next w:val="872"/>
    <w:uiPriority w:val="99"/>
    <w:pPr>
      <w:ind w:left="1701"/>
      <w:spacing w:after="57"/>
    </w:pPr>
  </w:style>
  <w:style w:type="paragraph" w:styleId="1050">
    <w:name w:val="toc 8"/>
    <w:basedOn w:val="872"/>
    <w:next w:val="872"/>
    <w:uiPriority w:val="99"/>
    <w:pPr>
      <w:ind w:left="1984"/>
      <w:spacing w:after="57"/>
    </w:pPr>
  </w:style>
  <w:style w:type="paragraph" w:styleId="1051">
    <w:name w:val="toc 9"/>
    <w:basedOn w:val="872"/>
    <w:next w:val="872"/>
    <w:uiPriority w:val="99"/>
    <w:pPr>
      <w:ind w:left="2268"/>
      <w:spacing w:after="57"/>
    </w:pPr>
  </w:style>
  <w:style w:type="paragraph" w:styleId="1052">
    <w:name w:val="TOC Heading"/>
    <w:basedOn w:val="873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053">
    <w:name w:val="table of figures"/>
    <w:basedOn w:val="872"/>
    <w:next w:val="872"/>
    <w:uiPriority w:val="99"/>
    <w:pPr>
      <w:spacing w:after="0"/>
    </w:pPr>
  </w:style>
  <w:style w:type="paragraph" w:styleId="1054" w:customStyle="1">
    <w:name w:val="docdata"/>
    <w:basedOn w:val="872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55">
    <w:name w:val="Normal (Web)"/>
    <w:basedOn w:val="872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56" w:customStyle="1">
    <w:name w:val="Body Text"/>
    <w:basedOn w:val="871"/>
    <w:link w:val="1053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60</cp:revision>
  <dcterms:created xsi:type="dcterms:W3CDTF">2022-09-02T14:34:00Z</dcterms:created>
  <dcterms:modified xsi:type="dcterms:W3CDTF">2024-07-02T06:24:36Z</dcterms:modified>
</cp:coreProperties>
</file>