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7"/>
        <w:jc w:val="center"/>
        <w:rPr>
          <w:rFonts w:ascii="Times New Roman" w:hAnsi="Times New Roman" w:cs="Mangal"/>
          <w:b/>
          <w:sz w:val="28"/>
          <w:szCs w:val="28"/>
          <w:lang w:bidi="hi-IN" w:eastAsia="hi-IN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ascii="Times New Roman" w:hAnsi="Times New Roman" w:cs="Mangal"/>
          <w:b/>
          <w:sz w:val="28"/>
          <w:szCs w:val="28"/>
          <w:lang w:bidi="hi-IN" w:eastAsia="hi-IN"/>
        </w:rPr>
        <w:t xml:space="preserve">МЕНСЬКА МІСЬКА РАДА</w:t>
      </w:r>
      <w:r/>
    </w:p>
    <w:p>
      <w:pPr>
        <w:pStyle w:val="737"/>
        <w:jc w:val="center"/>
        <w:rPr>
          <w:rFonts w:ascii="Times New Roman" w:hAnsi="Times New Roman" w:cs="Mangal"/>
          <w:b/>
          <w:sz w:val="16"/>
          <w:szCs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ascii="Times New Roman" w:hAnsi="Times New Roman" w:cs="Mangal"/>
          <w:b/>
          <w:sz w:val="16"/>
          <w:szCs w:val="28"/>
          <w:lang w:bidi="hi-IN" w:eastAsia="hi-IN"/>
        </w:rPr>
      </w:r>
      <w:r>
        <w:rPr>
          <w:rFonts w:ascii="Times New Roman" w:hAnsi="Times New Roman" w:cs="Mangal"/>
          <w:b/>
          <w:sz w:val="16"/>
          <w:szCs w:val="28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Mangal"/>
          <w:sz w:val="28"/>
          <w:szCs w:val="28"/>
          <w:lang w:bidi="hi-IN" w:eastAsia="hi-IN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ascii="Times New Roman" w:hAnsi="Times New Roman" w:cs="Mangal"/>
          <w:b/>
          <w:sz w:val="28"/>
          <w:szCs w:val="28"/>
          <w:lang w:bidi="hi-IN" w:eastAsia="hi-IN"/>
        </w:rPr>
        <w:t xml:space="preserve">РОЗПОРЯДЖЕННЯ </w:t>
      </w:r>
      <w:r/>
    </w:p>
    <w:p>
      <w:pPr>
        <w:spacing w:lineRule="auto" w:line="240" w:after="0"/>
        <w:widowControl w:val="off"/>
        <w:rPr>
          <w:rFonts w:ascii="Times New Roman" w:hAnsi="Times New Roman" w:cs="Mangal"/>
          <w:sz w:val="20"/>
          <w:szCs w:val="28"/>
          <w:lang w:bidi="hi-IN" w:eastAsia="hi-IN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ascii="Times New Roman" w:hAnsi="Times New Roman" w:cs="Mangal"/>
          <w:sz w:val="20"/>
          <w:szCs w:val="28"/>
          <w:lang w:bidi="hi-IN" w:eastAsia="hi-IN"/>
        </w:rPr>
      </w:r>
      <w:r/>
    </w:p>
    <w:p>
      <w:pPr>
        <w:spacing w:lineRule="auto" w:line="240" w:after="0"/>
        <w:widowControl w:val="off"/>
        <w:tabs>
          <w:tab w:val="left" w:pos="4535" w:leader="none"/>
          <w:tab w:val="left" w:pos="7371" w:leader="none"/>
          <w:tab w:val="left" w:pos="7513" w:leader="none"/>
        </w:tabs>
        <w:rPr>
          <w:rFonts w:ascii="Times New Roman" w:hAnsi="Times New Roman" w:cs="Mangal"/>
          <w:sz w:val="28"/>
          <w:szCs w:val="28"/>
          <w:lang w:bidi="hi-IN" w:eastAsia="hi-IN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ascii="Times New Roman" w:hAnsi="Times New Roman" w:cs="Mangal"/>
          <w:sz w:val="28"/>
          <w:szCs w:val="28"/>
          <w:lang w:bidi="hi-IN" w:eastAsia="hi-IN"/>
        </w:rPr>
        <w:t xml:space="preserve">04 листопада</w:t>
      </w:r>
      <w:r>
        <w:rPr>
          <w:rFonts w:ascii="Times New Roman" w:hAnsi="Times New Roman" w:cs="Mangal"/>
          <w:sz w:val="28"/>
          <w:szCs w:val="28"/>
          <w:lang w:bidi="hi-IN" w:eastAsia="hi-IN"/>
        </w:rPr>
        <w:t xml:space="preserve"> </w:t>
      </w:r>
      <w:r>
        <w:rPr>
          <w:rFonts w:ascii="Times New Roman" w:hAnsi="Times New Roman" w:cs="Mangal"/>
          <w:sz w:val="28"/>
          <w:szCs w:val="28"/>
          <w:lang w:bidi="hi-IN" w:eastAsia="hi-IN"/>
        </w:rPr>
        <w:t xml:space="preserve">2022 року</w:t>
      </w:r>
      <w:r>
        <w:rPr>
          <w:rFonts w:ascii="Times New Roman" w:hAnsi="Times New Roman" w:cs="Mangal"/>
          <w:sz w:val="28"/>
          <w:szCs w:val="28"/>
          <w:lang w:bidi="hi-IN" w:eastAsia="hi-IN"/>
        </w:rPr>
        <w:tab/>
        <w:t xml:space="preserve">м.Мена</w:t>
      </w:r>
      <w:r>
        <w:rPr>
          <w:rFonts w:ascii="Times New Roman" w:hAnsi="Times New Roman" w:cs="Mangal"/>
          <w:sz w:val="28"/>
          <w:szCs w:val="28"/>
          <w:lang w:bidi="hi-IN" w:eastAsia="hi-IN"/>
        </w:rPr>
        <w:tab/>
        <w:t xml:space="preserve">№ 359</w:t>
      </w:r>
      <w:r/>
    </w:p>
    <w:p>
      <w:pPr>
        <w:jc w:val="both"/>
        <w:spacing w:lineRule="auto" w:line="240" w:after="0"/>
        <w:tabs>
          <w:tab w:val="left" w:pos="709" w:leader="none"/>
          <w:tab w:val="left" w:pos="7088" w:leader="none"/>
        </w:tabs>
        <w:rPr>
          <w:rFonts w:ascii="Times New Roman" w:hAnsi="Times New Roman" w:cs="Times New Roman"/>
          <w:sz w:val="28"/>
          <w:szCs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7"/>
        <w:ind w:left="0" w:right="5528" w:firstLine="0"/>
        <w:jc w:val="both"/>
        <w:spacing w:after="0" w:afterAutospacing="0" w:before="0" w:beforeAutospacing="0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Про </w:t>
      </w:r>
      <w:r>
        <w:rPr>
          <w:b/>
          <w:bCs/>
          <w:color w:val="000000"/>
          <w:sz w:val="28"/>
          <w:szCs w:val="28"/>
          <w:lang w:val="uk-UA"/>
        </w:rPr>
        <w:t xml:space="preserve">створення</w:t>
      </w:r>
      <w:r>
        <w:rPr>
          <w:b/>
          <w:bCs/>
          <w:color w:val="000000"/>
          <w:sz w:val="28"/>
          <w:szCs w:val="28"/>
          <w:lang w:val="uk-UA"/>
        </w:rPr>
        <w:t xml:space="preserve"> комісії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передачі в оперативне управління КУ ЦООУЗО легкового автомобіля   </w:t>
      </w:r>
      <w:r/>
    </w:p>
    <w:p>
      <w:pPr>
        <w:pStyle w:val="897"/>
        <w:ind w:right="5215"/>
        <w:jc w:val="both"/>
        <w:spacing w:after="0" w:afterAutospacing="0" w:before="0" w:beforeAutospacing="0"/>
        <w:rPr>
          <w:lang w:val="uk-UA"/>
        </w:rPr>
      </w:pPr>
      <w:r>
        <w:rPr>
          <w:lang w:val="uk-UA"/>
        </w:rPr>
      </w:r>
      <w:r/>
    </w:p>
    <w:p>
      <w:pPr>
        <w:pStyle w:val="896"/>
        <w:ind w:firstLine="567"/>
        <w:jc w:val="both"/>
        <w:spacing w:after="0" w:afterAutospacing="0" w:before="0" w:beforeAutospacing="0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виконання рішення </w:t>
      </w:r>
      <w:r>
        <w:rPr>
          <w:color w:val="000000"/>
          <w:sz w:val="28"/>
          <w:szCs w:val="28"/>
          <w:lang w:val="uk-UA"/>
        </w:rPr>
        <w:t xml:space="preserve">24 сесії Менської міської ради 8 скликання від 26 жовтня</w:t>
      </w:r>
      <w:r>
        <w:rPr>
          <w:b/>
          <w:bCs/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lang w:val="uk-UA"/>
        </w:rPr>
        <w:t xml:space="preserve"> 202</w:t>
      </w:r>
      <w:r>
        <w:rPr>
          <w:color w:val="000000"/>
          <w:sz w:val="28"/>
          <w:szCs w:val="28"/>
          <w:lang w:val="uk-UA"/>
        </w:rPr>
        <w:t xml:space="preserve">2</w:t>
      </w:r>
      <w:r>
        <w:rPr>
          <w:b/>
          <w:bCs/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lang w:val="uk-UA"/>
        </w:rPr>
        <w:t xml:space="preserve"> року №</w:t>
      </w:r>
      <w:r>
        <w:rPr>
          <w:color w:val="000000"/>
          <w:sz w:val="28"/>
          <w:szCs w:val="28"/>
          <w:lang w:val="uk-UA"/>
        </w:rPr>
        <w:t xml:space="preserve"> 366</w:t>
      </w:r>
      <w:r>
        <w:rPr>
          <w:color w:val="000000"/>
          <w:sz w:val="28"/>
          <w:szCs w:val="28"/>
          <w:lang w:val="uk-UA"/>
        </w:rPr>
        <w:t xml:space="preserve"> «Про </w:t>
      </w:r>
      <w:r>
        <w:rPr>
          <w:color w:val="000000"/>
          <w:sz w:val="28"/>
          <w:szCs w:val="28"/>
          <w:lang w:val="uk-UA"/>
        </w:rPr>
        <w:t xml:space="preserve">передачу в оперативне управління КУ ЦООУЗО легкового автомобіля</w:t>
      </w:r>
      <w:r>
        <w:rPr>
          <w:sz w:val="28"/>
          <w:szCs w:val="28"/>
          <w:lang w:val="uk-UA"/>
        </w:rPr>
        <w:t xml:space="preserve">»</w:t>
      </w:r>
      <w:r>
        <w:rPr>
          <w:color w:val="000000"/>
          <w:sz w:val="28"/>
          <w:szCs w:val="28"/>
          <w:lang w:val="uk-UA"/>
        </w:rPr>
        <w:t xml:space="preserve">:</w:t>
      </w:r>
      <w:r/>
    </w:p>
    <w:p>
      <w:pPr>
        <w:pStyle w:val="897"/>
        <w:ind w:firstLine="567"/>
        <w:jc w:val="both"/>
        <w:spacing w:after="0" w:afterAutospacing="0" w:before="0" w:beforeAutospacing="0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1.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Створити комісію 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lang w:val="uk-UA"/>
        </w:rPr>
        <w:t xml:space="preserve">по передачі легкового автомобіля DAEWOO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LANOS</w:t>
      </w:r>
      <w:r>
        <w:rPr>
          <w:color w:val="000000"/>
          <w:sz w:val="28"/>
          <w:szCs w:val="28"/>
          <w:lang w:val="uk-UA"/>
        </w:rPr>
        <w:t xml:space="preserve">, 2004 року випуску, державний номер СВ 9046 СХ </w:t>
      </w:r>
      <w:r>
        <w:rPr>
          <w:rFonts w:ascii="Times New Roman" w:hAnsi="Times New Roman"/>
          <w:sz w:val="28"/>
          <w:szCs w:val="28"/>
        </w:rPr>
        <w:t xml:space="preserve">у наступному складі:</w:t>
      </w:r>
      <w:r/>
    </w:p>
    <w:p>
      <w:pPr>
        <w:pStyle w:val="897"/>
        <w:ind w:firstLine="567"/>
        <w:jc w:val="both"/>
        <w:spacing w:after="0" w:afterAutospacing="0" w:before="0" w:beforeAutospacing="0"/>
        <w:tabs>
          <w:tab w:val="left" w:pos="1134" w:leader="none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Голова комісії:</w:t>
      </w:r>
      <w:r/>
    </w:p>
    <w:p>
      <w:pPr>
        <w:pStyle w:val="897"/>
        <w:ind w:firstLine="567"/>
        <w:jc w:val="both"/>
        <w:spacing w:after="0" w:afterAutospacing="0" w:before="0" w:beforeAutospacing="0"/>
        <w:tabs>
          <w:tab w:val="left" w:pos="1134" w:leader="none"/>
        </w:tabs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НЕБЕРА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Олег Леонід</w:t>
      </w:r>
      <w:r>
        <w:rPr>
          <w:sz w:val="28"/>
          <w:szCs w:val="28"/>
          <w:lang w:val="uk-UA"/>
        </w:rPr>
        <w:t xml:space="preserve">ович</w:t>
      </w:r>
      <w:r>
        <w:rPr>
          <w:color w:val="000000"/>
          <w:sz w:val="28"/>
          <w:szCs w:val="28"/>
          <w:lang w:val="uk-UA"/>
        </w:rPr>
        <w:t xml:space="preserve">, перший заступник міського голови</w:t>
      </w:r>
      <w:r>
        <w:rPr>
          <w:color w:val="000000"/>
          <w:sz w:val="28"/>
          <w:szCs w:val="28"/>
        </w:rPr>
        <w:t xml:space="preserve">.</w:t>
      </w:r>
      <w:r/>
    </w:p>
    <w:p>
      <w:pPr>
        <w:pStyle w:val="897"/>
        <w:ind w:firstLine="567"/>
        <w:jc w:val="both"/>
        <w:spacing w:after="0" w:afterAutospacing="0" w:before="0" w:beforeAutospacing="0"/>
        <w:shd w:val="clear" w:fill="FFFFFF" w:color="auto"/>
        <w:tabs>
          <w:tab w:val="left" w:pos="1134" w:leader="none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Члени комісії:</w:t>
      </w:r>
      <w:r>
        <w:rPr>
          <w:color w:val="000000"/>
          <w:sz w:val="28"/>
          <w:szCs w:val="28"/>
          <w:lang w:val="uk-UA"/>
        </w:rPr>
        <w:t xml:space="preserve">  </w:t>
      </w:r>
      <w:r/>
    </w:p>
    <w:p>
      <w:pPr>
        <w:pStyle w:val="897"/>
        <w:ind w:left="0" w:right="0" w:firstLine="567"/>
        <w:jc w:val="both"/>
        <w:spacing w:after="0" w:afterAutospacing="0" w:before="0" w:beforeAutospacing="0"/>
        <w:shd w:val="clear" w:fill="FFFFFF" w:color="auto"/>
        <w:tabs>
          <w:tab w:val="left" w:pos="1134" w:leader="none"/>
        </w:tabs>
        <w:rPr>
          <w:color w:val="FF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БЕРНАДСЬКА Тетяна Анатоліївна, </w:t>
      </w:r>
      <w:r>
        <w:rPr>
          <w:sz w:val="28"/>
          <w:szCs w:val="28"/>
          <w:lang w:val="uk-UA"/>
        </w:rPr>
        <w:t xml:space="preserve">начальник юридичного відділу Менської міської ради;</w:t>
      </w:r>
      <w:r/>
    </w:p>
    <w:p>
      <w:pPr>
        <w:pStyle w:val="897"/>
        <w:ind w:left="0" w:right="0" w:firstLine="567"/>
        <w:jc w:val="both"/>
        <w:spacing w:after="0" w:afterAutospacing="0" w:before="0" w:beforeAutospacing="0"/>
        <w:shd w:val="clear" w:fill="FFFFFF" w:color="auto"/>
        <w:tabs>
          <w:tab w:val="left" w:pos="1134" w:leader="none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КРАВЦОВ Валерій Михайлович, начальник відділу житлово-комунального господарства, енергоефективності та комунального майна</w:t>
      </w:r>
      <w:r>
        <w:rPr>
          <w:sz w:val="28"/>
          <w:szCs w:val="28"/>
          <w:lang w:val="uk-UA"/>
        </w:rPr>
        <w:t xml:space="preserve"> Менської міської ради</w:t>
      </w:r>
      <w:r>
        <w:rPr>
          <w:sz w:val="28"/>
          <w:szCs w:val="28"/>
          <w:lang w:val="uk-UA"/>
        </w:rPr>
        <w:t xml:space="preserve">;</w:t>
      </w:r>
      <w:r/>
    </w:p>
    <w:p>
      <w:pPr>
        <w:pStyle w:val="897"/>
        <w:ind w:left="0" w:right="0" w:firstLine="567"/>
        <w:jc w:val="both"/>
        <w:spacing w:lineRule="auto" w:line="273" w:after="0" w:afterAutospacing="0" w:before="0" w:before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</w:t>
      </w:r>
      <w:r>
        <w:rPr>
          <w:sz w:val="28"/>
          <w:szCs w:val="28"/>
          <w:lang w:val="uk-UA"/>
        </w:rPr>
        <w:t xml:space="preserve">ЕКЕНЧЕНКО</w:t>
      </w:r>
      <w:r>
        <w:rPr>
          <w:sz w:val="28"/>
          <w:szCs w:val="28"/>
          <w:lang w:val="uk-UA"/>
        </w:rPr>
        <w:t xml:space="preserve"> Віра Володимирівна</w:t>
      </w:r>
      <w:r>
        <w:rPr>
          <w:sz w:val="28"/>
          <w:szCs w:val="28"/>
          <w:lang w:val="uk-UA"/>
        </w:rPr>
        <w:t xml:space="preserve">, головний спеціаліст відділу бухгалтерського обліку </w:t>
      </w:r>
      <w:r>
        <w:rPr>
          <w:sz w:val="28"/>
          <w:szCs w:val="28"/>
          <w:lang w:val="uk-UA"/>
        </w:rPr>
        <w:t xml:space="preserve">та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звітності Менської міської ради;</w:t>
      </w:r>
      <w:r/>
    </w:p>
    <w:p>
      <w:pPr>
        <w:pStyle w:val="897"/>
        <w:ind w:left="0" w:right="0" w:firstLine="567"/>
        <w:jc w:val="both"/>
        <w:spacing w:after="0" w:afterAutospacing="0" w:before="0" w:beforeAutospacing="0"/>
        <w:shd w:val="clear" w:fill="FFFFFF" w:color="auto"/>
        <w:tabs>
          <w:tab w:val="left" w:pos="113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ТИМОШЕНКО Віталій Григорович, головний бухгалтер </w:t>
      </w:r>
      <w:r>
        <w:rPr>
          <w:sz w:val="28"/>
          <w:szCs w:val="28"/>
          <w:lang w:val="uk-UA"/>
        </w:rPr>
        <w:t xml:space="preserve">КУ «Центр з обслуговування освітніх установ та закладів освіти»</w:t>
      </w:r>
      <w:r>
        <w:rPr>
          <w:sz w:val="28"/>
          <w:szCs w:val="28"/>
          <w:lang w:val="uk-UA"/>
        </w:rPr>
        <w:t xml:space="preserve">;</w:t>
      </w:r>
      <w:r/>
    </w:p>
    <w:p>
      <w:pPr>
        <w:pStyle w:val="897"/>
        <w:ind w:firstLine="709"/>
        <w:jc w:val="both"/>
        <w:spacing w:after="0" w:afterAutospacing="0" w:before="0" w:beforeAutospacing="0"/>
        <w:shd w:val="clear" w:fill="FFFFFF" w:color="auto"/>
        <w:tabs>
          <w:tab w:val="left" w:pos="113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ЧАБАК Олександр Олексійович, директор КУ «Центр з обслуговування освітніх установ та закладів освіти».</w:t>
      </w:r>
      <w:r/>
    </w:p>
    <w:p>
      <w:pPr>
        <w:pStyle w:val="897"/>
        <w:ind w:firstLine="567"/>
        <w:jc w:val="both"/>
        <w:spacing w:after="0" w:afterAutospacing="0" w:before="0" w:beforeAutospacing="0"/>
        <w:tabs>
          <w:tab w:val="left" w:pos="709" w:leader="none"/>
        </w:tabs>
        <w:rPr>
          <w:lang w:val="uk-UA"/>
        </w:rPr>
      </w:pPr>
      <w:r>
        <w:rPr>
          <w:color w:val="000000"/>
          <w:sz w:val="28"/>
          <w:szCs w:val="28"/>
          <w:shd w:val="clear" w:fill="FFFFFF" w:color="auto"/>
          <w:lang w:val="uk-UA"/>
        </w:rPr>
        <w:t xml:space="preserve">2. </w:t>
      </w:r>
      <w:r>
        <w:rPr>
          <w:color w:val="000000"/>
          <w:sz w:val="28"/>
          <w:szCs w:val="28"/>
          <w:shd w:val="clear" w:fill="FFFFFF" w:color="auto"/>
        </w:rPr>
        <w:t xml:space="preserve">Контроль за виконанням даного розпорядження залишаю за собою.</w:t>
      </w:r>
      <w:r>
        <w:t xml:space="preserve"> </w:t>
      </w:r>
      <w:r/>
    </w:p>
    <w:p>
      <w:pPr>
        <w:pStyle w:val="897"/>
        <w:ind w:firstLine="567"/>
        <w:jc w:val="both"/>
        <w:spacing w:after="0" w:afterAutospacing="0" w:before="0" w:beforeAutospacing="0"/>
        <w:tabs>
          <w:tab w:val="left" w:pos="709" w:leader="none"/>
        </w:tabs>
        <w:rPr>
          <w:lang w:val="uk-UA"/>
        </w:rPr>
      </w:pPr>
      <w:r>
        <w:rPr>
          <w:lang w:val="uk-UA"/>
        </w:rPr>
      </w:r>
      <w:r/>
    </w:p>
    <w:p>
      <w:pPr>
        <w:pStyle w:val="897"/>
        <w:jc w:val="both"/>
        <w:spacing w:after="0" w:afterAutospacing="0" w:before="0" w:beforeAutospacing="0"/>
        <w:tabs>
          <w:tab w:val="left" w:pos="709" w:leader="none"/>
        </w:tabs>
        <w:rPr>
          <w:lang w:val="uk-UA"/>
        </w:rPr>
      </w:pPr>
      <w:r>
        <w:rPr>
          <w:lang w:val="uk-UA"/>
        </w:rPr>
      </w:r>
      <w:r/>
    </w:p>
    <w:p>
      <w:pPr>
        <w:pStyle w:val="897"/>
        <w:ind w:left="720" w:hanging="720"/>
        <w:jc w:val="both"/>
        <w:spacing w:after="0" w:afterAutospacing="0" w:before="0" w:beforeAutospacing="0"/>
        <w:tabs>
          <w:tab w:val="left" w:pos="709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Геннадій ПРИМАКОВ</w:t>
      </w:r>
      <w:r/>
    </w:p>
    <w:p>
      <w:pPr>
        <w:pStyle w:val="897"/>
        <w:ind w:left="720" w:hanging="720"/>
        <w:jc w:val="both"/>
        <w:spacing w:after="0" w:afterAutospacing="0" w:before="0" w:beforeAutospacing="0"/>
        <w:tabs>
          <w:tab w:val="left" w:pos="709" w:leader="none"/>
        </w:tabs>
      </w:pPr>
      <w:r/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567" w:bottom="1134" w:left="1701" w:header="283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separator/>
      </w:r>
      <w:r/>
    </w:p>
  </w:endnote>
  <w:endnote w:type="continuationSeparator" w:id="0">
    <w:p>
      <w:pPr>
        <w:spacing w:lineRule="auto" w:line="240" w:after="0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20603050405020304"/>
  </w:font>
  <w:font w:name="Courier New">
    <w:panose1 w:val="020703090202050204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separator/>
      </w:r>
      <w:r/>
    </w:p>
  </w:footnote>
  <w:footnote w:type="continuationSeparator" w:id="0">
    <w:p>
      <w:pPr>
        <w:spacing w:lineRule="auto" w:line="240" w:after="0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t xml:space="preserve">                                                                                         </w:t>
      <mc:AlternateContent>
        <mc:Choice Requires="wpg">
          <w:drawing>
            <wp:inline xmlns:wp="http://schemas.openxmlformats.org/drawingml/2006/wordprocessingDrawing" distT="0" distB="0" distL="0" distR="0">
              <wp:extent cx="438150" cy="609600"/>
              <wp:effectExtent l="0" t="0" r="0" b="0"/>
              <wp:docPr id="1" name="" hidden="false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8148" cy="6095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4.5pt;height:48.0pt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76" w:hanging="360"/>
      </w:pPr>
      <w:rPr>
        <w:rFonts w:cs="Times New Roman"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196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916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36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56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76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96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516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36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cs="Times New Roman" w:hint="default"/>
        <w:color w:val="00000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 w:hint="default"/>
        <w:color w:val="00000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3" w:hanging="360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93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713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433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153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73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93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313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033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sz w:val="22"/>
        <w:szCs w:val="22"/>
        <w:lang w:val="en-US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5">
    <w:name w:val="Caption Char"/>
    <w:basedOn w:val="891"/>
    <w:link w:val="748"/>
    <w:uiPriority w:val="99"/>
  </w:style>
  <w:style w:type="table" w:styleId="676">
    <w:name w:val="Plain Table 1"/>
    <w:basedOn w:val="71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basedOn w:val="71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basedOn w:val="71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basedOn w:val="71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basedOn w:val="71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1">
    <w:name w:val="Grid Table 1 Light"/>
    <w:basedOn w:val="7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7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3"/>
    <w:basedOn w:val="7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4"/>
    <w:basedOn w:val="71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85">
    <w:name w:val="Grid Table 5 Dark"/>
    <w:basedOn w:val="7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686">
    <w:name w:val="Grid Table 6 Colorful"/>
    <w:basedOn w:val="7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87">
    <w:name w:val="Grid Table 7 Colorful"/>
    <w:basedOn w:val="7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List Table 1 Light"/>
    <w:basedOn w:val="71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List Table 2"/>
    <w:basedOn w:val="7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690">
    <w:name w:val="List Table 3"/>
    <w:basedOn w:val="7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List Table 4"/>
    <w:basedOn w:val="7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List Table 5 Dark"/>
    <w:basedOn w:val="7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93">
    <w:name w:val="List Table 6 Colorful"/>
    <w:basedOn w:val="7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94">
    <w:name w:val="List Table 7 Colorful"/>
    <w:basedOn w:val="7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95">
    <w:name w:val="endnote text"/>
    <w:basedOn w:val="699"/>
    <w:link w:val="696"/>
    <w:uiPriority w:val="99"/>
    <w:semiHidden/>
    <w:unhideWhenUsed/>
    <w:rPr>
      <w:sz w:val="20"/>
    </w:rPr>
    <w:pPr>
      <w:spacing w:lineRule="auto" w:line="240" w:after="0"/>
    </w:pPr>
  </w:style>
  <w:style w:type="character" w:styleId="696">
    <w:name w:val="Endnote Text Char"/>
    <w:link w:val="695"/>
    <w:uiPriority w:val="99"/>
    <w:rPr>
      <w:sz w:val="20"/>
    </w:rPr>
  </w:style>
  <w:style w:type="character" w:styleId="697">
    <w:name w:val="endnote reference"/>
    <w:basedOn w:val="709"/>
    <w:uiPriority w:val="99"/>
    <w:semiHidden/>
    <w:unhideWhenUsed/>
    <w:rPr>
      <w:vertAlign w:val="superscript"/>
    </w:rPr>
  </w:style>
  <w:style w:type="paragraph" w:styleId="698">
    <w:name w:val="table of figures"/>
    <w:basedOn w:val="699"/>
    <w:next w:val="699"/>
    <w:uiPriority w:val="99"/>
    <w:unhideWhenUsed/>
    <w:pPr>
      <w:spacing w:after="0" w:afterAutospacing="0"/>
    </w:pPr>
  </w:style>
  <w:style w:type="paragraph" w:styleId="699" w:default="1">
    <w:name w:val="Normal"/>
    <w:qFormat/>
    <w:rPr>
      <w:lang w:val="uk-UA"/>
    </w:rPr>
    <w:pPr>
      <w:spacing w:lineRule="auto" w:line="276" w:after="20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700">
    <w:name w:val="Heading 1"/>
    <w:basedOn w:val="699"/>
    <w:next w:val="699"/>
    <w:link w:val="728"/>
    <w:qFormat/>
    <w:uiPriority w:val="99"/>
    <w:rPr>
      <w:rFonts w:ascii="Arial" w:hAnsi="Arial" w:cs="Arial"/>
      <w:sz w:val="40"/>
      <w:szCs w:val="40"/>
    </w:rPr>
    <w:pPr>
      <w:keepLines/>
      <w:keepNext/>
      <w:spacing w:before="480"/>
      <w:outlineLvl w:val="0"/>
    </w:pPr>
  </w:style>
  <w:style w:type="paragraph" w:styleId="701">
    <w:name w:val="Heading 2"/>
    <w:basedOn w:val="699"/>
    <w:next w:val="699"/>
    <w:link w:val="729"/>
    <w:qFormat/>
    <w:uiPriority w:val="99"/>
    <w:rPr>
      <w:rFonts w:ascii="Arial" w:hAnsi="Arial" w:cs="Arial"/>
      <w:sz w:val="34"/>
    </w:rPr>
    <w:pPr>
      <w:keepLines/>
      <w:keepNext/>
      <w:spacing w:before="360"/>
      <w:outlineLvl w:val="1"/>
    </w:pPr>
  </w:style>
  <w:style w:type="paragraph" w:styleId="702">
    <w:name w:val="Heading 3"/>
    <w:basedOn w:val="699"/>
    <w:next w:val="699"/>
    <w:link w:val="730"/>
    <w:qFormat/>
    <w:uiPriority w:val="99"/>
    <w:rPr>
      <w:rFonts w:ascii="Arial" w:hAnsi="Arial" w:cs="Arial"/>
      <w:sz w:val="30"/>
      <w:szCs w:val="30"/>
    </w:rPr>
    <w:pPr>
      <w:keepLines/>
      <w:keepNext/>
      <w:spacing w:before="320"/>
      <w:outlineLvl w:val="2"/>
    </w:pPr>
  </w:style>
  <w:style w:type="paragraph" w:styleId="703">
    <w:name w:val="Heading 4"/>
    <w:basedOn w:val="699"/>
    <w:next w:val="699"/>
    <w:link w:val="731"/>
    <w:qFormat/>
    <w:uiPriority w:val="99"/>
    <w:rPr>
      <w:rFonts w:ascii="Arial" w:hAnsi="Arial" w:cs="Arial"/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704">
    <w:name w:val="Heading 5"/>
    <w:basedOn w:val="699"/>
    <w:next w:val="699"/>
    <w:link w:val="732"/>
    <w:qFormat/>
    <w:uiPriority w:val="99"/>
    <w:rPr>
      <w:rFonts w:ascii="Arial" w:hAnsi="Arial" w:cs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705">
    <w:name w:val="Heading 6"/>
    <w:basedOn w:val="699"/>
    <w:next w:val="699"/>
    <w:link w:val="733"/>
    <w:qFormat/>
    <w:uiPriority w:val="99"/>
    <w:rPr>
      <w:rFonts w:ascii="Arial" w:hAnsi="Arial" w:cs="Arial"/>
      <w:b/>
      <w:bCs/>
    </w:rPr>
    <w:pPr>
      <w:keepLines/>
      <w:keepNext/>
      <w:spacing w:before="320"/>
      <w:outlineLvl w:val="5"/>
    </w:pPr>
  </w:style>
  <w:style w:type="paragraph" w:styleId="706">
    <w:name w:val="Heading 7"/>
    <w:basedOn w:val="699"/>
    <w:next w:val="699"/>
    <w:link w:val="734"/>
    <w:qFormat/>
    <w:uiPriority w:val="99"/>
    <w:rPr>
      <w:rFonts w:ascii="Arial" w:hAnsi="Arial" w:cs="Arial"/>
      <w:b/>
      <w:bCs/>
      <w:i/>
      <w:iCs/>
    </w:rPr>
    <w:pPr>
      <w:keepLines/>
      <w:keepNext/>
      <w:spacing w:before="320"/>
      <w:outlineLvl w:val="6"/>
    </w:pPr>
  </w:style>
  <w:style w:type="paragraph" w:styleId="707">
    <w:name w:val="Heading 8"/>
    <w:basedOn w:val="699"/>
    <w:next w:val="699"/>
    <w:link w:val="735"/>
    <w:qFormat/>
    <w:uiPriority w:val="99"/>
    <w:rPr>
      <w:rFonts w:ascii="Arial" w:hAnsi="Arial" w:cs="Arial"/>
      <w:i/>
      <w:iCs/>
    </w:rPr>
    <w:pPr>
      <w:keepLines/>
      <w:keepNext/>
      <w:spacing w:before="320"/>
      <w:outlineLvl w:val="7"/>
    </w:pPr>
  </w:style>
  <w:style w:type="paragraph" w:styleId="708">
    <w:name w:val="Heading 9"/>
    <w:basedOn w:val="699"/>
    <w:next w:val="699"/>
    <w:link w:val="736"/>
    <w:qFormat/>
    <w:uiPriority w:val="99"/>
    <w:rPr>
      <w:rFonts w:ascii="Arial" w:hAnsi="Arial" w:cs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709" w:default="1">
    <w:name w:val="Default Paragraph Font"/>
    <w:uiPriority w:val="99"/>
    <w:semiHidden/>
  </w:style>
  <w:style w:type="table" w:styleId="710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1" w:default="1">
    <w:name w:val="No List"/>
    <w:uiPriority w:val="99"/>
    <w:semiHidden/>
    <w:unhideWhenUsed/>
  </w:style>
  <w:style w:type="character" w:styleId="712" w:customStyle="1">
    <w:name w:val="Heading 1 Char"/>
    <w:basedOn w:val="709"/>
    <w:link w:val="700"/>
    <w:uiPriority w:val="99"/>
    <w:rPr>
      <w:rFonts w:ascii="Arial" w:hAnsi="Arial" w:cs="Arial"/>
      <w:sz w:val="40"/>
      <w:szCs w:val="40"/>
    </w:rPr>
  </w:style>
  <w:style w:type="character" w:styleId="713" w:customStyle="1">
    <w:name w:val="Heading 2 Char"/>
    <w:basedOn w:val="709"/>
    <w:link w:val="701"/>
    <w:uiPriority w:val="99"/>
    <w:rPr>
      <w:rFonts w:ascii="Arial" w:hAnsi="Arial" w:cs="Arial"/>
      <w:sz w:val="34"/>
    </w:rPr>
  </w:style>
  <w:style w:type="character" w:styleId="714" w:customStyle="1">
    <w:name w:val="Heading 3 Char"/>
    <w:basedOn w:val="709"/>
    <w:link w:val="702"/>
    <w:uiPriority w:val="99"/>
    <w:rPr>
      <w:rFonts w:ascii="Arial" w:hAnsi="Arial" w:cs="Arial"/>
      <w:sz w:val="30"/>
      <w:szCs w:val="30"/>
    </w:rPr>
  </w:style>
  <w:style w:type="character" w:styleId="715" w:customStyle="1">
    <w:name w:val="Heading 4 Char"/>
    <w:basedOn w:val="709"/>
    <w:link w:val="703"/>
    <w:uiPriority w:val="99"/>
    <w:rPr>
      <w:rFonts w:ascii="Arial" w:hAnsi="Arial" w:cs="Arial"/>
      <w:b/>
      <w:bCs/>
      <w:sz w:val="26"/>
      <w:szCs w:val="26"/>
    </w:rPr>
  </w:style>
  <w:style w:type="character" w:styleId="716" w:customStyle="1">
    <w:name w:val="Heading 5 Char"/>
    <w:basedOn w:val="709"/>
    <w:link w:val="704"/>
    <w:uiPriority w:val="99"/>
    <w:rPr>
      <w:rFonts w:ascii="Arial" w:hAnsi="Arial" w:cs="Arial"/>
      <w:b/>
      <w:bCs/>
      <w:sz w:val="24"/>
      <w:szCs w:val="24"/>
    </w:rPr>
  </w:style>
  <w:style w:type="character" w:styleId="717" w:customStyle="1">
    <w:name w:val="Heading 6 Char"/>
    <w:basedOn w:val="709"/>
    <w:link w:val="705"/>
    <w:uiPriority w:val="99"/>
    <w:rPr>
      <w:rFonts w:ascii="Arial" w:hAnsi="Arial" w:cs="Arial"/>
      <w:b/>
      <w:bCs/>
      <w:sz w:val="22"/>
      <w:szCs w:val="22"/>
    </w:rPr>
  </w:style>
  <w:style w:type="character" w:styleId="718" w:customStyle="1">
    <w:name w:val="Heading 7 Char"/>
    <w:basedOn w:val="709"/>
    <w:link w:val="706"/>
    <w:uiPriority w:val="99"/>
    <w:rPr>
      <w:rFonts w:ascii="Arial" w:hAnsi="Arial" w:cs="Arial"/>
      <w:b/>
      <w:bCs/>
      <w:i/>
      <w:iCs/>
      <w:sz w:val="22"/>
      <w:szCs w:val="22"/>
    </w:rPr>
  </w:style>
  <w:style w:type="character" w:styleId="719" w:customStyle="1">
    <w:name w:val="Heading 8 Char"/>
    <w:basedOn w:val="709"/>
    <w:link w:val="707"/>
    <w:uiPriority w:val="99"/>
    <w:rPr>
      <w:rFonts w:ascii="Arial" w:hAnsi="Arial" w:cs="Arial"/>
      <w:i/>
      <w:iCs/>
      <w:sz w:val="22"/>
      <w:szCs w:val="22"/>
    </w:rPr>
  </w:style>
  <w:style w:type="character" w:styleId="720" w:customStyle="1">
    <w:name w:val="Heading 9 Char"/>
    <w:basedOn w:val="709"/>
    <w:link w:val="708"/>
    <w:uiPriority w:val="99"/>
    <w:rPr>
      <w:rFonts w:ascii="Arial" w:hAnsi="Arial" w:cs="Arial"/>
      <w:i/>
      <w:iCs/>
      <w:sz w:val="21"/>
      <w:szCs w:val="21"/>
    </w:rPr>
  </w:style>
  <w:style w:type="character" w:styleId="721" w:customStyle="1">
    <w:name w:val="Title Char"/>
    <w:basedOn w:val="709"/>
    <w:uiPriority w:val="99"/>
    <w:rPr>
      <w:rFonts w:cs="Times New Roman"/>
      <w:sz w:val="48"/>
      <w:szCs w:val="48"/>
    </w:rPr>
  </w:style>
  <w:style w:type="character" w:styleId="722" w:customStyle="1">
    <w:name w:val="Subtitle Char"/>
    <w:basedOn w:val="709"/>
    <w:uiPriority w:val="99"/>
    <w:rPr>
      <w:rFonts w:cs="Times New Roman"/>
      <w:sz w:val="24"/>
      <w:szCs w:val="24"/>
    </w:rPr>
  </w:style>
  <w:style w:type="character" w:styleId="723" w:customStyle="1">
    <w:name w:val="Quote Char"/>
    <w:uiPriority w:val="99"/>
    <w:rPr>
      <w:i/>
    </w:rPr>
  </w:style>
  <w:style w:type="character" w:styleId="724" w:customStyle="1">
    <w:name w:val="Intense Quote Char"/>
    <w:uiPriority w:val="99"/>
    <w:rPr>
      <w:i/>
    </w:rPr>
  </w:style>
  <w:style w:type="character" w:styleId="725" w:customStyle="1">
    <w:name w:val="Header Char"/>
    <w:basedOn w:val="709"/>
    <w:uiPriority w:val="99"/>
    <w:rPr>
      <w:rFonts w:cs="Times New Roman"/>
    </w:rPr>
  </w:style>
  <w:style w:type="character" w:styleId="726" w:customStyle="1">
    <w:name w:val="Footer Char"/>
    <w:basedOn w:val="709"/>
    <w:uiPriority w:val="99"/>
    <w:rPr>
      <w:rFonts w:cs="Times New Roman"/>
    </w:rPr>
  </w:style>
  <w:style w:type="character" w:styleId="727" w:customStyle="1">
    <w:name w:val="Footnote Text Char"/>
    <w:uiPriority w:val="99"/>
    <w:rPr>
      <w:sz w:val="18"/>
    </w:rPr>
  </w:style>
  <w:style w:type="character" w:styleId="728" w:customStyle="1">
    <w:name w:val="Heading 1 Char1"/>
    <w:basedOn w:val="709"/>
    <w:link w:val="700"/>
    <w:uiPriority w:val="99"/>
    <w:rPr>
      <w:rFonts w:ascii="Arial" w:hAnsi="Arial" w:cs="Arial"/>
      <w:sz w:val="40"/>
      <w:szCs w:val="40"/>
    </w:rPr>
  </w:style>
  <w:style w:type="character" w:styleId="729" w:customStyle="1">
    <w:name w:val="Heading 2 Char1"/>
    <w:basedOn w:val="709"/>
    <w:link w:val="701"/>
    <w:uiPriority w:val="99"/>
    <w:rPr>
      <w:rFonts w:ascii="Arial" w:hAnsi="Arial" w:cs="Arial"/>
      <w:sz w:val="34"/>
    </w:rPr>
  </w:style>
  <w:style w:type="character" w:styleId="730" w:customStyle="1">
    <w:name w:val="Heading 3 Char1"/>
    <w:basedOn w:val="709"/>
    <w:link w:val="702"/>
    <w:uiPriority w:val="99"/>
    <w:rPr>
      <w:rFonts w:ascii="Arial" w:hAnsi="Arial" w:cs="Arial"/>
      <w:sz w:val="30"/>
      <w:szCs w:val="30"/>
    </w:rPr>
  </w:style>
  <w:style w:type="character" w:styleId="731" w:customStyle="1">
    <w:name w:val="Heading 4 Char1"/>
    <w:basedOn w:val="709"/>
    <w:link w:val="703"/>
    <w:uiPriority w:val="99"/>
    <w:rPr>
      <w:rFonts w:ascii="Arial" w:hAnsi="Arial" w:cs="Arial"/>
      <w:b/>
      <w:bCs/>
      <w:sz w:val="26"/>
      <w:szCs w:val="26"/>
    </w:rPr>
  </w:style>
  <w:style w:type="character" w:styleId="732" w:customStyle="1">
    <w:name w:val="Heading 5 Char1"/>
    <w:basedOn w:val="709"/>
    <w:link w:val="704"/>
    <w:uiPriority w:val="99"/>
    <w:rPr>
      <w:rFonts w:ascii="Arial" w:hAnsi="Arial" w:cs="Arial"/>
      <w:b/>
      <w:bCs/>
      <w:sz w:val="24"/>
      <w:szCs w:val="24"/>
    </w:rPr>
  </w:style>
  <w:style w:type="character" w:styleId="733" w:customStyle="1">
    <w:name w:val="Heading 6 Char1"/>
    <w:basedOn w:val="709"/>
    <w:link w:val="705"/>
    <w:uiPriority w:val="99"/>
    <w:rPr>
      <w:rFonts w:ascii="Arial" w:hAnsi="Arial" w:cs="Arial"/>
      <w:b/>
      <w:bCs/>
      <w:sz w:val="22"/>
      <w:szCs w:val="22"/>
    </w:rPr>
  </w:style>
  <w:style w:type="character" w:styleId="734" w:customStyle="1">
    <w:name w:val="Heading 7 Char1"/>
    <w:basedOn w:val="709"/>
    <w:link w:val="706"/>
    <w:uiPriority w:val="99"/>
    <w:rPr>
      <w:rFonts w:ascii="Arial" w:hAnsi="Arial" w:cs="Arial"/>
      <w:b/>
      <w:bCs/>
      <w:i/>
      <w:iCs/>
      <w:sz w:val="22"/>
      <w:szCs w:val="22"/>
    </w:rPr>
  </w:style>
  <w:style w:type="character" w:styleId="735" w:customStyle="1">
    <w:name w:val="Heading 8 Char1"/>
    <w:basedOn w:val="709"/>
    <w:link w:val="707"/>
    <w:uiPriority w:val="99"/>
    <w:rPr>
      <w:rFonts w:ascii="Arial" w:hAnsi="Arial" w:cs="Arial"/>
      <w:i/>
      <w:iCs/>
      <w:sz w:val="22"/>
      <w:szCs w:val="22"/>
    </w:rPr>
  </w:style>
  <w:style w:type="character" w:styleId="736" w:customStyle="1">
    <w:name w:val="Heading 9 Char1"/>
    <w:basedOn w:val="709"/>
    <w:link w:val="708"/>
    <w:uiPriority w:val="99"/>
    <w:rPr>
      <w:rFonts w:ascii="Arial" w:hAnsi="Arial" w:cs="Arial"/>
      <w:i/>
      <w:iCs/>
      <w:sz w:val="21"/>
      <w:szCs w:val="21"/>
    </w:rPr>
  </w:style>
  <w:style w:type="paragraph" w:styleId="737">
    <w:name w:val="No Spacing"/>
    <w:qFormat/>
    <w:uiPriority w:val="99"/>
    <w:rPr>
      <w:lang w:val="uk-UA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738">
    <w:name w:val="Title"/>
    <w:basedOn w:val="699"/>
    <w:next w:val="699"/>
    <w:link w:val="739"/>
    <w:qFormat/>
    <w:uiPriority w:val="99"/>
    <w:rPr>
      <w:sz w:val="48"/>
      <w:szCs w:val="48"/>
    </w:rPr>
    <w:pPr>
      <w:contextualSpacing w:val="true"/>
      <w:spacing w:before="300"/>
    </w:pPr>
  </w:style>
  <w:style w:type="character" w:styleId="739" w:customStyle="1">
    <w:name w:val="Title Char1"/>
    <w:basedOn w:val="709"/>
    <w:link w:val="738"/>
    <w:uiPriority w:val="99"/>
    <w:rPr>
      <w:rFonts w:cs="Times New Roman"/>
      <w:sz w:val="48"/>
      <w:szCs w:val="48"/>
    </w:rPr>
  </w:style>
  <w:style w:type="paragraph" w:styleId="740">
    <w:name w:val="Subtitle"/>
    <w:basedOn w:val="699"/>
    <w:next w:val="699"/>
    <w:link w:val="741"/>
    <w:qFormat/>
    <w:uiPriority w:val="99"/>
    <w:rPr>
      <w:sz w:val="24"/>
      <w:szCs w:val="24"/>
    </w:rPr>
    <w:pPr>
      <w:spacing w:before="200"/>
    </w:pPr>
  </w:style>
  <w:style w:type="character" w:styleId="741" w:customStyle="1">
    <w:name w:val="Subtitle Char1"/>
    <w:basedOn w:val="709"/>
    <w:link w:val="740"/>
    <w:uiPriority w:val="99"/>
    <w:rPr>
      <w:rFonts w:cs="Times New Roman"/>
      <w:sz w:val="24"/>
      <w:szCs w:val="24"/>
    </w:rPr>
  </w:style>
  <w:style w:type="paragraph" w:styleId="742">
    <w:name w:val="Quote"/>
    <w:basedOn w:val="699"/>
    <w:next w:val="699"/>
    <w:link w:val="743"/>
    <w:qFormat/>
    <w:uiPriority w:val="99"/>
    <w:rPr>
      <w:rFonts w:cs="Times New Roman"/>
      <w:i/>
      <w:sz w:val="20"/>
      <w:szCs w:val="20"/>
      <w:lang w:val="en-US" w:eastAsia="ru-RU"/>
    </w:rPr>
    <w:pPr>
      <w:ind w:left="720" w:right="720"/>
    </w:pPr>
  </w:style>
  <w:style w:type="character" w:styleId="743" w:customStyle="1">
    <w:name w:val="Quote Char1"/>
    <w:basedOn w:val="709"/>
    <w:link w:val="742"/>
    <w:uiPriority w:val="99"/>
    <w:rPr>
      <w:rFonts w:cs="Times New Roman"/>
      <w:i/>
    </w:rPr>
  </w:style>
  <w:style w:type="paragraph" w:styleId="744">
    <w:name w:val="Intense Quote"/>
    <w:basedOn w:val="699"/>
    <w:next w:val="699"/>
    <w:link w:val="745"/>
    <w:qFormat/>
    <w:uiPriority w:val="99"/>
    <w:rPr>
      <w:rFonts w:cs="Times New Roman"/>
      <w:i/>
      <w:sz w:val="20"/>
      <w:szCs w:val="20"/>
      <w:lang w:val="en-US" w:eastAsia="ru-RU"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45" w:customStyle="1">
    <w:name w:val="Intense Quote Char1"/>
    <w:basedOn w:val="709"/>
    <w:link w:val="744"/>
    <w:uiPriority w:val="99"/>
    <w:rPr>
      <w:rFonts w:cs="Times New Roman"/>
      <w:i/>
    </w:rPr>
  </w:style>
  <w:style w:type="paragraph" w:styleId="746">
    <w:name w:val="Header"/>
    <w:basedOn w:val="699"/>
    <w:link w:val="747"/>
    <w:uiPriority w:val="99"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47" w:customStyle="1">
    <w:name w:val="Header Char1"/>
    <w:basedOn w:val="709"/>
    <w:link w:val="746"/>
    <w:uiPriority w:val="99"/>
    <w:rPr>
      <w:rFonts w:cs="Times New Roman"/>
    </w:rPr>
  </w:style>
  <w:style w:type="paragraph" w:styleId="748">
    <w:name w:val="Footer"/>
    <w:basedOn w:val="699"/>
    <w:link w:val="749"/>
    <w:uiPriority w:val="99"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49" w:customStyle="1">
    <w:name w:val="Footer Char1"/>
    <w:basedOn w:val="709"/>
    <w:link w:val="748"/>
    <w:uiPriority w:val="99"/>
    <w:rPr>
      <w:rFonts w:cs="Times New Roman"/>
    </w:rPr>
  </w:style>
  <w:style w:type="table" w:styleId="750">
    <w:name w:val="Table Grid"/>
    <w:basedOn w:val="710"/>
    <w:uiPriority w:val="99"/>
    <w:rPr>
      <w:sz w:val="20"/>
      <w:szCs w:val="20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 w:customStyle="1">
    <w:name w:val="Table Grid Light"/>
    <w:uiPriority w:val="99"/>
    <w:rPr>
      <w:sz w:val="20"/>
      <w:szCs w:val="20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 w:customStyle="1">
    <w:name w:val="Таблица простая 11"/>
    <w:uiPriority w:val="99"/>
    <w:rPr>
      <w:sz w:val="20"/>
      <w:szCs w:val="20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 w:customStyle="1">
    <w:name w:val="Таблица простая 21"/>
    <w:uiPriority w:val="99"/>
    <w:rPr>
      <w:sz w:val="20"/>
      <w:szCs w:val="20"/>
    </w:rPr>
    <w:tblPr>
      <w:tblInd w:w="0" w:type="dxa"/>
      <w:tblBorders>
        <w:left w:val="none" w:color="000000" w:sz="4" w:space="0"/>
        <w:top w:val="single" w:color="000000" w:sz="4" w:space="0"/>
        <w:right w:val="non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 w:customStyle="1">
    <w:name w:val="Таблица простая 3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5" w:customStyle="1">
    <w:name w:val="Таблица простая 4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6" w:customStyle="1">
    <w:name w:val="Таблица простая 5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7" w:customStyle="1">
    <w:name w:val="Таблица-сетка 1 светл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989898" w:sz="4" w:space="0"/>
        <w:top w:val="single" w:color="989898" w:sz="4" w:space="0"/>
        <w:right w:val="single" w:color="989898" w:sz="4" w:space="0"/>
        <w:bottom w:val="single" w:color="989898" w:sz="4" w:space="0"/>
        <w:insideV w:val="single" w:color="989898" w:sz="4" w:space="0"/>
        <w:insideH w:val="single" w:color="989898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 w:customStyle="1">
    <w:name w:val="Grid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B3C5E7" w:sz="4" w:space="0"/>
        <w:top w:val="single" w:color="B3C5E7" w:sz="4" w:space="0"/>
        <w:right w:val="single" w:color="B3C5E7" w:sz="4" w:space="0"/>
        <w:bottom w:val="single" w:color="B3C5E7" w:sz="4" w:space="0"/>
        <w:insideV w:val="single" w:color="B3C5E7" w:sz="4" w:space="0"/>
        <w:insideH w:val="single" w:color="B3C5E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 w:customStyle="1">
    <w:name w:val="Grid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7CAAB" w:sz="4" w:space="0"/>
        <w:top w:val="single" w:color="F7CAAB" w:sz="4" w:space="0"/>
        <w:right w:val="single" w:color="F7CAAB" w:sz="4" w:space="0"/>
        <w:bottom w:val="single" w:color="F7CAAB" w:sz="4" w:space="0"/>
        <w:insideV w:val="single" w:color="F7CAAB" w:sz="4" w:space="0"/>
        <w:insideH w:val="single" w:color="F7CAAB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 w:customStyle="1">
    <w:name w:val="Grid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DADADA" w:sz="4" w:space="0"/>
        <w:top w:val="single" w:color="DADADA" w:sz="4" w:space="0"/>
        <w:right w:val="single" w:color="DADADA" w:sz="4" w:space="0"/>
        <w:bottom w:val="single" w:color="DADADA" w:sz="4" w:space="0"/>
        <w:insideV w:val="single" w:color="DADADA" w:sz="4" w:space="0"/>
        <w:insideH w:val="single" w:color="DADAD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 w:customStyle="1">
    <w:name w:val="Grid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E598" w:sz="4" w:space="0"/>
        <w:top w:val="single" w:color="FFE598" w:sz="4" w:space="0"/>
        <w:right w:val="single" w:color="FFE598" w:sz="4" w:space="0"/>
        <w:bottom w:val="single" w:color="FFE598" w:sz="4" w:space="0"/>
        <w:insideV w:val="single" w:color="FFE598" w:sz="4" w:space="0"/>
        <w:insideH w:val="single" w:color="FFE598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 w:customStyle="1">
    <w:name w:val="Grid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BCD6EE" w:sz="4" w:space="0"/>
        <w:top w:val="single" w:color="BCD6EE" w:sz="4" w:space="0"/>
        <w:right w:val="single" w:color="BCD6EE" w:sz="4" w:space="0"/>
        <w:bottom w:val="single" w:color="BCD6EE" w:sz="4" w:space="0"/>
        <w:insideV w:val="single" w:color="BCD6EE" w:sz="4" w:space="0"/>
        <w:insideH w:val="single" w:color="BCD6E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 w:customStyle="1">
    <w:name w:val="Grid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C4DFB2" w:sz="4" w:space="0"/>
        <w:top w:val="single" w:color="C4DFB2" w:sz="4" w:space="0"/>
        <w:right w:val="single" w:color="C4DFB2" w:sz="4" w:space="0"/>
        <w:bottom w:val="single" w:color="C4DFB2" w:sz="4" w:space="0"/>
        <w:insideV w:val="single" w:color="C4DFB2" w:sz="4" w:space="0"/>
        <w:insideH w:val="single" w:color="C4DFB2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 w:customStyle="1">
    <w:name w:val="Таблица-сетка 2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 w:customStyle="1">
    <w:name w:val="Grid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537DC8" w:sz="4" w:space="0"/>
        <w:insideV w:val="single" w:color="537DC8" w:sz="4" w:space="0"/>
        <w:insideH w:val="single" w:color="537DC8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 w:customStyle="1">
    <w:name w:val="Grid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F4B184" w:sz="4" w:space="0"/>
        <w:insideV w:val="single" w:color="F4B184" w:sz="4" w:space="0"/>
        <w:insideH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 w:customStyle="1">
    <w:name w:val="Grid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A5A5A5" w:sz="4" w:space="0"/>
        <w:insideV w:val="single" w:color="A5A5A5" w:sz="4" w:space="0"/>
        <w:insideH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 w:customStyle="1">
    <w:name w:val="Grid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FFD865" w:sz="4" w:space="0"/>
        <w:insideV w:val="single" w:color="FFD865" w:sz="4" w:space="0"/>
        <w:insideH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 w:customStyle="1">
    <w:name w:val="Grid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5B9BD5" w:sz="4" w:space="0"/>
        <w:insideV w:val="single" w:color="5B9BD5" w:sz="4" w:space="0"/>
        <w:insideH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 w:customStyle="1">
    <w:name w:val="Grid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70AD47" w:sz="4" w:space="0"/>
        <w:insideV w:val="single" w:color="70AD47" w:sz="4" w:space="0"/>
        <w:insideH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 w:customStyle="1">
    <w:name w:val="Таблица-сетка 3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 w:customStyle="1">
    <w:name w:val="Grid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537DC8" w:sz="4" w:space="0"/>
        <w:insideV w:val="single" w:color="537DC8" w:sz="4" w:space="0"/>
        <w:insideH w:val="single" w:color="537DC8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 w:customStyle="1">
    <w:name w:val="Grid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F4B184" w:sz="4" w:space="0"/>
        <w:insideV w:val="single" w:color="F4B184" w:sz="4" w:space="0"/>
        <w:insideH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 w:customStyle="1">
    <w:name w:val="Grid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A5A5A5" w:sz="4" w:space="0"/>
        <w:insideV w:val="single" w:color="A5A5A5" w:sz="4" w:space="0"/>
        <w:insideH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 w:customStyle="1">
    <w:name w:val="Grid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FFD865" w:sz="4" w:space="0"/>
        <w:insideV w:val="single" w:color="FFD865" w:sz="4" w:space="0"/>
        <w:insideH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 w:customStyle="1">
    <w:name w:val="Grid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5B9BD5" w:sz="4" w:space="0"/>
        <w:insideV w:val="single" w:color="5B9BD5" w:sz="4" w:space="0"/>
        <w:insideH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 w:customStyle="1">
    <w:name w:val="Grid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70AD47" w:sz="4" w:space="0"/>
        <w:insideV w:val="single" w:color="70AD47" w:sz="4" w:space="0"/>
        <w:insideH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 w:customStyle="1">
    <w:name w:val="Таблица-сетка 4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6F6F6F" w:sz="4" w:space="0"/>
        <w:top w:val="single" w:color="6F6F6F" w:sz="4" w:space="0"/>
        <w:right w:val="single" w:color="6F6F6F" w:sz="4" w:space="0"/>
        <w:bottom w:val="single" w:color="6F6F6F" w:sz="4" w:space="0"/>
        <w:insideV w:val="single" w:color="6F6F6F" w:sz="4" w:space="0"/>
        <w:insideH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 w:customStyle="1">
    <w:name w:val="Grid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95AFDD" w:sz="4" w:space="0"/>
        <w:top w:val="single" w:color="95AFDD" w:sz="4" w:space="0"/>
        <w:right w:val="single" w:color="95AFDD" w:sz="4" w:space="0"/>
        <w:bottom w:val="single" w:color="95AFDD" w:sz="4" w:space="0"/>
        <w:insideV w:val="single" w:color="95AFDD" w:sz="4" w:space="0"/>
        <w:insideH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 w:customStyle="1">
    <w:name w:val="Grid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4B58A" w:sz="4" w:space="0"/>
        <w:top w:val="single" w:color="F4B58A" w:sz="4" w:space="0"/>
        <w:right w:val="single" w:color="F4B58A" w:sz="4" w:space="0"/>
        <w:bottom w:val="single" w:color="F4B58A" w:sz="4" w:space="0"/>
        <w:insideV w:val="single" w:color="F4B58A" w:sz="4" w:space="0"/>
        <w:insideH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 w:customStyle="1">
    <w:name w:val="Grid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CCCCCC" w:sz="4" w:space="0"/>
        <w:top w:val="single" w:color="CCCCCC" w:sz="4" w:space="0"/>
        <w:right w:val="single" w:color="CCCCCC" w:sz="4" w:space="0"/>
        <w:bottom w:val="single" w:color="CCCCCC" w:sz="4" w:space="0"/>
        <w:insideV w:val="single" w:color="CCCCCC" w:sz="4" w:space="0"/>
        <w:insideH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 w:customStyle="1">
    <w:name w:val="Grid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DB6F" w:sz="4" w:space="0"/>
        <w:top w:val="single" w:color="FFDB6F" w:sz="4" w:space="0"/>
        <w:right w:val="single" w:color="FFDB6F" w:sz="4" w:space="0"/>
        <w:bottom w:val="single" w:color="FFDB6F" w:sz="4" w:space="0"/>
        <w:insideV w:val="single" w:color="FFDB6F" w:sz="4" w:space="0"/>
        <w:insideH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 w:customStyle="1">
    <w:name w:val="Grid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A2C6E7" w:sz="4" w:space="0"/>
        <w:top w:val="single" w:color="A2C6E7" w:sz="4" w:space="0"/>
        <w:right w:val="single" w:color="A2C6E7" w:sz="4" w:space="0"/>
        <w:bottom w:val="single" w:color="A2C6E7" w:sz="4" w:space="0"/>
        <w:insideV w:val="single" w:color="A2C6E7" w:sz="4" w:space="0"/>
        <w:insideH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 w:customStyle="1">
    <w:name w:val="Grid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ADD394" w:sz="4" w:space="0"/>
        <w:top w:val="single" w:color="ADD394" w:sz="4" w:space="0"/>
        <w:right w:val="single" w:color="ADD394" w:sz="4" w:space="0"/>
        <w:bottom w:val="single" w:color="ADD394" w:sz="4" w:space="0"/>
        <w:insideV w:val="single" w:color="ADD394" w:sz="4" w:space="0"/>
        <w:insideH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 w:customStyle="1">
    <w:name w:val="Таблица-сетка 5 темн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 w:customStyle="1">
    <w:name w:val="Grid Table 5 Dark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 w:customStyle="1">
    <w:name w:val="Grid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8" w:customStyle="1">
    <w:name w:val="Grid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 w:customStyle="1">
    <w:name w:val="Grid Table 5 Dark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 w:customStyle="1">
    <w:name w:val="Grid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 w:customStyle="1">
    <w:name w:val="Grid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 w:customStyle="1">
    <w:name w:val="Таблица-сетка 6 цветн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7F7F7F" w:sz="4" w:space="0"/>
        <w:top w:val="single" w:color="7F7F7F" w:sz="4" w:space="0"/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3" w:customStyle="1">
    <w:name w:val="Grid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A0B7E1" w:sz="4" w:space="0"/>
        <w:top w:val="single" w:color="A0B7E1" w:sz="4" w:space="0"/>
        <w:right w:val="single" w:color="A0B7E1" w:sz="4" w:space="0"/>
        <w:bottom w:val="single" w:color="A0B7E1" w:sz="4" w:space="0"/>
        <w:insideV w:val="single" w:color="A0B7E1" w:sz="4" w:space="0"/>
        <w:insideH w:val="single" w:color="A0B7E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4" w:customStyle="1">
    <w:name w:val="Grid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4B184" w:sz="4" w:space="0"/>
        <w:top w:val="single" w:color="F4B184" w:sz="4" w:space="0"/>
        <w:right w:val="single" w:color="F4B184" w:sz="4" w:space="0"/>
        <w:bottom w:val="single" w:color="F4B184" w:sz="4" w:space="0"/>
        <w:insideV w:val="single" w:color="F4B184" w:sz="4" w:space="0"/>
        <w:insideH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5" w:customStyle="1">
    <w:name w:val="Grid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A5A5A5" w:sz="4" w:space="0"/>
        <w:top w:val="single" w:color="A5A5A5" w:sz="4" w:space="0"/>
        <w:right w:val="single" w:color="A5A5A5" w:sz="4" w:space="0"/>
        <w:bottom w:val="single" w:color="A5A5A5" w:sz="4" w:space="0"/>
        <w:insideV w:val="single" w:color="A5A5A5" w:sz="4" w:space="0"/>
        <w:insideH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6" w:customStyle="1">
    <w:name w:val="Grid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D865" w:sz="4" w:space="0"/>
        <w:top w:val="single" w:color="FFD865" w:sz="4" w:space="0"/>
        <w:right w:val="single" w:color="FFD865" w:sz="4" w:space="0"/>
        <w:bottom w:val="single" w:color="FFD865" w:sz="4" w:space="0"/>
        <w:insideV w:val="single" w:color="FFD865" w:sz="4" w:space="0"/>
        <w:insideH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7" w:customStyle="1">
    <w:name w:val="Grid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5B9BD5" w:sz="4" w:space="0"/>
        <w:top w:val="single" w:color="5B9BD5" w:sz="4" w:space="0"/>
        <w:right w:val="single" w:color="5B9BD5" w:sz="4" w:space="0"/>
        <w:bottom w:val="single" w:color="5B9BD5" w:sz="4" w:space="0"/>
        <w:insideV w:val="single" w:color="5B9BD5" w:sz="4" w:space="0"/>
        <w:insideH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 w:customStyle="1">
    <w:name w:val="Grid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70AD47" w:sz="4" w:space="0"/>
        <w:top w:val="single" w:color="70AD47" w:sz="4" w:space="0"/>
        <w:right w:val="single" w:color="70AD47" w:sz="4" w:space="0"/>
        <w:bottom w:val="single" w:color="70AD47" w:sz="4" w:space="0"/>
        <w:insideV w:val="single" w:color="70AD47" w:sz="4" w:space="0"/>
        <w:insideH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 w:customStyle="1">
    <w:name w:val="Таблица-сетка 7 цветн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 w:customStyle="1">
    <w:name w:val="Grid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A0B7E1" w:sz="4" w:space="0"/>
        <w:bottom w:val="single" w:color="A0B7E1" w:sz="4" w:space="0"/>
        <w:insideV w:val="single" w:color="A0B7E1" w:sz="4" w:space="0"/>
        <w:insideH w:val="single" w:color="A0B7E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1" w:customStyle="1">
    <w:name w:val="Grid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F4B184" w:sz="4" w:space="0"/>
        <w:bottom w:val="single" w:color="F4B184" w:sz="4" w:space="0"/>
        <w:insideV w:val="single" w:color="F4B184" w:sz="4" w:space="0"/>
        <w:insideH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2" w:customStyle="1">
    <w:name w:val="Grid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A5A5A5" w:sz="4" w:space="0"/>
        <w:bottom w:val="single" w:color="A5A5A5" w:sz="4" w:space="0"/>
        <w:insideV w:val="single" w:color="A5A5A5" w:sz="4" w:space="0"/>
        <w:insideH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3" w:customStyle="1">
    <w:name w:val="Grid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FFD865" w:sz="4" w:space="0"/>
        <w:bottom w:val="single" w:color="FFD865" w:sz="4" w:space="0"/>
        <w:insideV w:val="single" w:color="FFD865" w:sz="4" w:space="0"/>
        <w:insideH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4" w:customStyle="1">
    <w:name w:val="Grid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A2C6E7" w:sz="4" w:space="0"/>
        <w:bottom w:val="single" w:color="A2C6E7" w:sz="4" w:space="0"/>
        <w:insideV w:val="single" w:color="A2C6E7" w:sz="4" w:space="0"/>
        <w:insideH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5" w:customStyle="1">
    <w:name w:val="Grid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ADD394" w:sz="4" w:space="0"/>
        <w:bottom w:val="single" w:color="ADD394" w:sz="4" w:space="0"/>
        <w:insideV w:val="single" w:color="ADD394" w:sz="4" w:space="0"/>
        <w:insideH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6" w:customStyle="1">
    <w:name w:val="Список-таблица 1 светлая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7" w:customStyle="1">
    <w:name w:val="List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8" w:customStyle="1">
    <w:name w:val="List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9" w:customStyle="1">
    <w:name w:val="List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0" w:customStyle="1">
    <w:name w:val="List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1" w:customStyle="1">
    <w:name w:val="List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2" w:customStyle="1">
    <w:name w:val="List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3" w:customStyle="1">
    <w:name w:val="Список-таблица 2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4" w:customStyle="1">
    <w:name w:val="List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95AFDD" w:sz="4" w:space="0"/>
        <w:bottom w:val="single" w:color="95AFDD" w:sz="4" w:space="0"/>
        <w:insideH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5" w:customStyle="1">
    <w:name w:val="List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4B58A" w:sz="4" w:space="0"/>
        <w:bottom w:val="single" w:color="F4B58A" w:sz="4" w:space="0"/>
        <w:insideH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6" w:customStyle="1">
    <w:name w:val="List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CCCCCC" w:sz="4" w:space="0"/>
        <w:bottom w:val="single" w:color="CCCCCC" w:sz="4" w:space="0"/>
        <w:insideH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7" w:customStyle="1">
    <w:name w:val="List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DB6F" w:sz="4" w:space="0"/>
        <w:bottom w:val="single" w:color="FFDB6F" w:sz="4" w:space="0"/>
        <w:insideH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8" w:customStyle="1">
    <w:name w:val="List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A2C6E7" w:sz="4" w:space="0"/>
        <w:bottom w:val="single" w:color="A2C6E7" w:sz="4" w:space="0"/>
        <w:insideH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9" w:customStyle="1">
    <w:name w:val="List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ADD394" w:sz="4" w:space="0"/>
        <w:bottom w:val="single" w:color="ADD394" w:sz="4" w:space="0"/>
        <w:insideH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0" w:customStyle="1">
    <w:name w:val="Список-таблица 3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1" w:customStyle="1">
    <w:name w:val="List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4472C4" w:sz="4" w:space="0"/>
        <w:top w:val="single" w:color="4472C4" w:sz="4" w:space="0"/>
        <w:right w:val="single" w:color="4472C4" w:sz="4" w:space="0"/>
        <w:bottom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2" w:customStyle="1">
    <w:name w:val="List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4B184" w:sz="4" w:space="0"/>
        <w:top w:val="single" w:color="F4B184" w:sz="4" w:space="0"/>
        <w:right w:val="single" w:color="F4B184" w:sz="4" w:space="0"/>
        <w:bottom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3" w:customStyle="1">
    <w:name w:val="List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C9C9C9" w:sz="4" w:space="0"/>
        <w:top w:val="single" w:color="C9C9C9" w:sz="4" w:space="0"/>
        <w:right w:val="single" w:color="C9C9C9" w:sz="4" w:space="0"/>
        <w:bottom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4" w:customStyle="1">
    <w:name w:val="List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D865" w:sz="4" w:space="0"/>
        <w:top w:val="single" w:color="FFD865" w:sz="4" w:space="0"/>
        <w:right w:val="single" w:color="FFD865" w:sz="4" w:space="0"/>
        <w:bottom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5" w:customStyle="1">
    <w:name w:val="List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9BC2E5" w:sz="4" w:space="0"/>
        <w:top w:val="single" w:color="9BC2E5" w:sz="4" w:space="0"/>
        <w:right w:val="single" w:color="9BC2E5" w:sz="4" w:space="0"/>
        <w:bottom w:val="single" w:color="9BC2E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6" w:customStyle="1">
    <w:name w:val="List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A9D08E" w:sz="4" w:space="0"/>
        <w:top w:val="single" w:color="A9D08E" w:sz="4" w:space="0"/>
        <w:right w:val="single" w:color="A9D08E" w:sz="4" w:space="0"/>
        <w:bottom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7" w:customStyle="1">
    <w:name w:val="Список-таблица 4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8" w:customStyle="1">
    <w:name w:val="List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95AFDD" w:sz="4" w:space="0"/>
        <w:top w:val="single" w:color="95AFDD" w:sz="4" w:space="0"/>
        <w:right w:val="single" w:color="95AFDD" w:sz="4" w:space="0"/>
        <w:bottom w:val="single" w:color="95AFDD" w:sz="4" w:space="0"/>
        <w:insideH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9" w:customStyle="1">
    <w:name w:val="List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4B58A" w:sz="4" w:space="0"/>
        <w:top w:val="single" w:color="F4B58A" w:sz="4" w:space="0"/>
        <w:right w:val="single" w:color="F4B58A" w:sz="4" w:space="0"/>
        <w:bottom w:val="single" w:color="F4B58A" w:sz="4" w:space="0"/>
        <w:insideH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0" w:customStyle="1">
    <w:name w:val="List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CCCCCC" w:sz="4" w:space="0"/>
        <w:top w:val="single" w:color="CCCCCC" w:sz="4" w:space="0"/>
        <w:right w:val="single" w:color="CCCCCC" w:sz="4" w:space="0"/>
        <w:bottom w:val="single" w:color="CCCCCC" w:sz="4" w:space="0"/>
        <w:insideH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1" w:customStyle="1">
    <w:name w:val="List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DB6F" w:sz="4" w:space="0"/>
        <w:top w:val="single" w:color="FFDB6F" w:sz="4" w:space="0"/>
        <w:right w:val="single" w:color="FFDB6F" w:sz="4" w:space="0"/>
        <w:bottom w:val="single" w:color="FFDB6F" w:sz="4" w:space="0"/>
        <w:insideH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2" w:customStyle="1">
    <w:name w:val="List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A2C6E7" w:sz="4" w:space="0"/>
        <w:top w:val="single" w:color="A2C6E7" w:sz="4" w:space="0"/>
        <w:right w:val="single" w:color="A2C6E7" w:sz="4" w:space="0"/>
        <w:bottom w:val="single" w:color="A2C6E7" w:sz="4" w:space="0"/>
        <w:insideH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3" w:customStyle="1">
    <w:name w:val="List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ADD394" w:sz="4" w:space="0"/>
        <w:top w:val="single" w:color="ADD394" w:sz="4" w:space="0"/>
        <w:right w:val="single" w:color="ADD394" w:sz="4" w:space="0"/>
        <w:bottom w:val="single" w:color="ADD394" w:sz="4" w:space="0"/>
        <w:insideH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4" w:customStyle="1">
    <w:name w:val="Список-таблица 5 темн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7F7F7F" w:sz="32" w:space="0"/>
        <w:top w:val="single" w:color="7F7F7F" w:sz="32" w:space="0"/>
        <w:right w:val="single" w:color="7F7F7F" w:sz="32" w:space="0"/>
        <w:bottom w:val="single" w:color="7F7F7F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5" w:customStyle="1">
    <w:name w:val="List Table 5 Dark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4472C4" w:sz="32" w:space="0"/>
        <w:top w:val="single" w:color="4472C4" w:sz="32" w:space="0"/>
        <w:right w:val="single" w:color="4472C4" w:sz="32" w:space="0"/>
        <w:bottom w:val="single" w:color="4472C4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6" w:customStyle="1">
    <w:name w:val="List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4B184" w:sz="32" w:space="0"/>
        <w:top w:val="single" w:color="F4B184" w:sz="32" w:space="0"/>
        <w:right w:val="single" w:color="F4B184" w:sz="32" w:space="0"/>
        <w:bottom w:val="single" w:color="F4B184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7" w:customStyle="1">
    <w:name w:val="List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C9C9C9" w:sz="32" w:space="0"/>
        <w:top w:val="single" w:color="C9C9C9" w:sz="32" w:space="0"/>
        <w:right w:val="single" w:color="C9C9C9" w:sz="32" w:space="0"/>
        <w:bottom w:val="single" w:color="C9C9C9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8" w:customStyle="1">
    <w:name w:val="List Table 5 Dark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D865" w:sz="32" w:space="0"/>
        <w:top w:val="single" w:color="FFD865" w:sz="32" w:space="0"/>
        <w:right w:val="single" w:color="FFD865" w:sz="32" w:space="0"/>
        <w:bottom w:val="single" w:color="FFD865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9" w:customStyle="1">
    <w:name w:val="List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9BC2E5" w:sz="32" w:space="0"/>
        <w:top w:val="single" w:color="9BC2E5" w:sz="32" w:space="0"/>
        <w:right w:val="single" w:color="9BC2E5" w:sz="32" w:space="0"/>
        <w:bottom w:val="single" w:color="9BC2E5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0" w:customStyle="1">
    <w:name w:val="List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A9D08E" w:sz="32" w:space="0"/>
        <w:top w:val="single" w:color="A9D08E" w:sz="32" w:space="0"/>
        <w:right w:val="single" w:color="A9D08E" w:sz="32" w:space="0"/>
        <w:bottom w:val="single" w:color="A9D08E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1" w:customStyle="1">
    <w:name w:val="Список-таблица 6 цветн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2" w:customStyle="1">
    <w:name w:val="List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4472C4" w:sz="4" w:space="0"/>
        <w:bottom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3" w:customStyle="1">
    <w:name w:val="List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4B184" w:sz="4" w:space="0"/>
        <w:bottom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4" w:customStyle="1">
    <w:name w:val="List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C9C9C9" w:sz="4" w:space="0"/>
        <w:bottom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5" w:customStyle="1">
    <w:name w:val="List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D865" w:sz="4" w:space="0"/>
        <w:bottom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6" w:customStyle="1">
    <w:name w:val="List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9BC2E5" w:sz="4" w:space="0"/>
        <w:bottom w:val="single" w:color="9BC2E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7" w:customStyle="1">
    <w:name w:val="List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A9D08E" w:sz="4" w:space="0"/>
        <w:bottom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8" w:customStyle="1">
    <w:name w:val="Список-таблица 7 цветн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9" w:customStyle="1">
    <w:name w:val="List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0" w:customStyle="1">
    <w:name w:val="List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1" w:customStyle="1">
    <w:name w:val="List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2" w:customStyle="1">
    <w:name w:val="List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3" w:customStyle="1">
    <w:name w:val="List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9BC2E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4" w:customStyle="1">
    <w:name w:val="List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5" w:customStyle="1">
    <w:name w:val="Lined - Accent"/>
    <w:uiPriority w:val="99"/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56" w:customStyle="1">
    <w:name w:val="Lined - Accent 1"/>
    <w:uiPriority w:val="99"/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57" w:customStyle="1">
    <w:name w:val="Lined - Accent 2"/>
    <w:uiPriority w:val="99"/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58" w:customStyle="1">
    <w:name w:val="Lined - Accent 3"/>
    <w:uiPriority w:val="99"/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59" w:customStyle="1">
    <w:name w:val="Lined - Accent 4"/>
    <w:uiPriority w:val="99"/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60" w:customStyle="1">
    <w:name w:val="Lined - Accent 5"/>
    <w:uiPriority w:val="99"/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61" w:customStyle="1">
    <w:name w:val="Lined - Accent 6"/>
    <w:uiPriority w:val="99"/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62" w:customStyle="1">
    <w:name w:val="Bordered &amp; Lined - Accent"/>
    <w:uiPriority w:val="99"/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3" w:customStyle="1">
    <w:name w:val="Bordered &amp; Lined - Accent 1"/>
    <w:uiPriority w:val="99"/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left w:val="single" w:color="254175" w:sz="4" w:space="0"/>
        <w:top w:val="single" w:color="254175" w:sz="4" w:space="0"/>
        <w:right w:val="single" w:color="254175" w:sz="4" w:space="0"/>
        <w:bottom w:val="single" w:color="254175" w:sz="4" w:space="0"/>
        <w:insideV w:val="single" w:color="254175" w:sz="4" w:space="0"/>
        <w:insideH w:val="single" w:color="25417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4" w:customStyle="1">
    <w:name w:val="Bordered &amp; Lined - Accent 2"/>
    <w:uiPriority w:val="99"/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left w:val="single" w:color="99460D" w:sz="4" w:space="0"/>
        <w:top w:val="single" w:color="99460D" w:sz="4" w:space="0"/>
        <w:right w:val="single" w:color="99460D" w:sz="4" w:space="0"/>
        <w:bottom w:val="single" w:color="99460D" w:sz="4" w:space="0"/>
        <w:insideV w:val="single" w:color="99460D" w:sz="4" w:space="0"/>
        <w:insideH w:val="single" w:color="99460D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5" w:customStyle="1">
    <w:name w:val="Bordered &amp; Lined - Accent 3"/>
    <w:uiPriority w:val="99"/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left w:val="single" w:color="606060" w:sz="4" w:space="0"/>
        <w:top w:val="single" w:color="606060" w:sz="4" w:space="0"/>
        <w:right w:val="single" w:color="606060" w:sz="4" w:space="0"/>
        <w:bottom w:val="single" w:color="606060" w:sz="4" w:space="0"/>
        <w:insideV w:val="single" w:color="606060" w:sz="4" w:space="0"/>
        <w:insideH w:val="single" w:color="60606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6" w:customStyle="1">
    <w:name w:val="Bordered &amp; Lined - Accent 4"/>
    <w:uiPriority w:val="99"/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left w:val="single" w:color="957000" w:sz="4" w:space="0"/>
        <w:top w:val="single" w:color="957000" w:sz="4" w:space="0"/>
        <w:right w:val="single" w:color="957000" w:sz="4" w:space="0"/>
        <w:bottom w:val="single" w:color="957000" w:sz="4" w:space="0"/>
        <w:insideV w:val="single" w:color="957000" w:sz="4" w:space="0"/>
        <w:insideH w:val="single" w:color="957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7" w:customStyle="1">
    <w:name w:val="Bordered &amp; Lined - Accent 5"/>
    <w:uiPriority w:val="99"/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left w:val="single" w:color="245A8D" w:sz="4" w:space="0"/>
        <w:top w:val="single" w:color="245A8D" w:sz="4" w:space="0"/>
        <w:right w:val="single" w:color="245A8D" w:sz="4" w:space="0"/>
        <w:bottom w:val="single" w:color="245A8D" w:sz="4" w:space="0"/>
        <w:insideV w:val="single" w:color="245A8D" w:sz="4" w:space="0"/>
        <w:insideH w:val="single" w:color="245A8D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8" w:customStyle="1">
    <w:name w:val="Bordered &amp; Lined - Accent 6"/>
    <w:uiPriority w:val="99"/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left w:val="single" w:color="416429" w:sz="4" w:space="0"/>
        <w:top w:val="single" w:color="416429" w:sz="4" w:space="0"/>
        <w:right w:val="single" w:color="416429" w:sz="4" w:space="0"/>
        <w:bottom w:val="single" w:color="416429" w:sz="4" w:space="0"/>
        <w:insideV w:val="single" w:color="416429" w:sz="4" w:space="0"/>
        <w:insideH w:val="single" w:color="41642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9" w:customStyle="1">
    <w:name w:val="Bordered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0" w:customStyle="1">
    <w:name w:val="Bordered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B3C5E7" w:sz="4" w:space="0"/>
        <w:top w:val="single" w:color="B3C5E7" w:sz="4" w:space="0"/>
        <w:right w:val="single" w:color="B3C5E7" w:sz="4" w:space="0"/>
        <w:bottom w:val="single" w:color="B3C5E7" w:sz="4" w:space="0"/>
        <w:insideV w:val="single" w:color="B3C5E7" w:sz="4" w:space="0"/>
        <w:insideH w:val="single" w:color="B3C5E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1" w:customStyle="1">
    <w:name w:val="Bordered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7CAAB" w:sz="4" w:space="0"/>
        <w:top w:val="single" w:color="F7CAAB" w:sz="4" w:space="0"/>
        <w:right w:val="single" w:color="F7CAAB" w:sz="4" w:space="0"/>
        <w:bottom w:val="single" w:color="F7CAAB" w:sz="4" w:space="0"/>
        <w:insideV w:val="single" w:color="F7CAAB" w:sz="4" w:space="0"/>
        <w:insideH w:val="single" w:color="F7CAAB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2" w:customStyle="1">
    <w:name w:val="Bordered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DADADA" w:sz="4" w:space="0"/>
        <w:top w:val="single" w:color="DADADA" w:sz="4" w:space="0"/>
        <w:right w:val="single" w:color="DADADA" w:sz="4" w:space="0"/>
        <w:bottom w:val="single" w:color="DADADA" w:sz="4" w:space="0"/>
        <w:insideV w:val="single" w:color="DADADA" w:sz="4" w:space="0"/>
        <w:insideH w:val="single" w:color="DADAD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3" w:customStyle="1">
    <w:name w:val="Bordered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E598" w:sz="4" w:space="0"/>
        <w:top w:val="single" w:color="FFE598" w:sz="4" w:space="0"/>
        <w:right w:val="single" w:color="FFE598" w:sz="4" w:space="0"/>
        <w:bottom w:val="single" w:color="FFE598" w:sz="4" w:space="0"/>
        <w:insideV w:val="single" w:color="FFE598" w:sz="4" w:space="0"/>
        <w:insideH w:val="single" w:color="FFE598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4" w:customStyle="1">
    <w:name w:val="Bordered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BCD6EE" w:sz="4" w:space="0"/>
        <w:top w:val="single" w:color="BCD6EE" w:sz="4" w:space="0"/>
        <w:right w:val="single" w:color="BCD6EE" w:sz="4" w:space="0"/>
        <w:bottom w:val="single" w:color="BCD6EE" w:sz="4" w:space="0"/>
        <w:insideV w:val="single" w:color="BCD6EE" w:sz="4" w:space="0"/>
        <w:insideH w:val="single" w:color="BCD6E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5" w:customStyle="1">
    <w:name w:val="Bordered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C4DFB2" w:sz="4" w:space="0"/>
        <w:top w:val="single" w:color="C4DFB2" w:sz="4" w:space="0"/>
        <w:right w:val="single" w:color="C4DFB2" w:sz="4" w:space="0"/>
        <w:bottom w:val="single" w:color="C4DFB2" w:sz="4" w:space="0"/>
        <w:insideV w:val="single" w:color="C4DFB2" w:sz="4" w:space="0"/>
        <w:insideH w:val="single" w:color="C4DFB2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76">
    <w:name w:val="Hyperlink"/>
    <w:basedOn w:val="709"/>
    <w:uiPriority w:val="99"/>
    <w:rPr>
      <w:rFonts w:cs="Times New Roman"/>
      <w:color w:val="0563C1"/>
      <w:u w:val="single"/>
    </w:rPr>
  </w:style>
  <w:style w:type="paragraph" w:styleId="877">
    <w:name w:val="footnote text"/>
    <w:basedOn w:val="699"/>
    <w:link w:val="878"/>
    <w:uiPriority w:val="99"/>
    <w:semiHidden/>
    <w:rPr>
      <w:rFonts w:cs="Times New Roman"/>
      <w:sz w:val="18"/>
      <w:szCs w:val="20"/>
      <w:lang w:val="en-US" w:eastAsia="ru-RU"/>
    </w:rPr>
    <w:pPr>
      <w:spacing w:lineRule="auto" w:line="240" w:after="40"/>
    </w:pPr>
  </w:style>
  <w:style w:type="character" w:styleId="878" w:customStyle="1">
    <w:name w:val="Footnote Text Char1"/>
    <w:basedOn w:val="709"/>
    <w:link w:val="877"/>
    <w:uiPriority w:val="99"/>
    <w:rPr>
      <w:rFonts w:cs="Times New Roman"/>
      <w:sz w:val="18"/>
    </w:rPr>
  </w:style>
  <w:style w:type="character" w:styleId="879">
    <w:name w:val="footnote reference"/>
    <w:basedOn w:val="709"/>
    <w:uiPriority w:val="99"/>
    <w:rPr>
      <w:rFonts w:cs="Times New Roman"/>
      <w:vertAlign w:val="superscript"/>
    </w:rPr>
  </w:style>
  <w:style w:type="paragraph" w:styleId="880">
    <w:name w:val="toc 1"/>
    <w:basedOn w:val="699"/>
    <w:next w:val="699"/>
    <w:uiPriority w:val="99"/>
    <w:pPr>
      <w:spacing w:after="57"/>
    </w:pPr>
  </w:style>
  <w:style w:type="paragraph" w:styleId="881">
    <w:name w:val="toc 2"/>
    <w:basedOn w:val="699"/>
    <w:next w:val="699"/>
    <w:uiPriority w:val="99"/>
    <w:pPr>
      <w:ind w:left="283"/>
      <w:spacing w:after="57"/>
    </w:pPr>
  </w:style>
  <w:style w:type="paragraph" w:styleId="882">
    <w:name w:val="toc 3"/>
    <w:basedOn w:val="699"/>
    <w:next w:val="699"/>
    <w:uiPriority w:val="99"/>
    <w:pPr>
      <w:ind w:left="567"/>
      <w:spacing w:after="57"/>
    </w:pPr>
  </w:style>
  <w:style w:type="paragraph" w:styleId="883">
    <w:name w:val="toc 4"/>
    <w:basedOn w:val="699"/>
    <w:next w:val="699"/>
    <w:uiPriority w:val="99"/>
    <w:pPr>
      <w:ind w:left="850"/>
      <w:spacing w:after="57"/>
    </w:pPr>
  </w:style>
  <w:style w:type="paragraph" w:styleId="884">
    <w:name w:val="toc 5"/>
    <w:basedOn w:val="699"/>
    <w:next w:val="699"/>
    <w:uiPriority w:val="99"/>
    <w:pPr>
      <w:ind w:left="1134"/>
      <w:spacing w:after="57"/>
    </w:pPr>
  </w:style>
  <w:style w:type="paragraph" w:styleId="885">
    <w:name w:val="toc 6"/>
    <w:basedOn w:val="699"/>
    <w:next w:val="699"/>
    <w:uiPriority w:val="99"/>
    <w:pPr>
      <w:ind w:left="1417"/>
      <w:spacing w:after="57"/>
    </w:pPr>
  </w:style>
  <w:style w:type="paragraph" w:styleId="886">
    <w:name w:val="toc 7"/>
    <w:basedOn w:val="699"/>
    <w:next w:val="699"/>
    <w:uiPriority w:val="99"/>
    <w:pPr>
      <w:ind w:left="1701"/>
      <w:spacing w:after="57"/>
    </w:pPr>
  </w:style>
  <w:style w:type="paragraph" w:styleId="887">
    <w:name w:val="toc 8"/>
    <w:basedOn w:val="699"/>
    <w:next w:val="699"/>
    <w:uiPriority w:val="99"/>
    <w:pPr>
      <w:ind w:left="1984"/>
      <w:spacing w:after="57"/>
    </w:pPr>
  </w:style>
  <w:style w:type="paragraph" w:styleId="888">
    <w:name w:val="toc 9"/>
    <w:basedOn w:val="699"/>
    <w:next w:val="699"/>
    <w:uiPriority w:val="99"/>
    <w:pPr>
      <w:ind w:left="2268"/>
      <w:spacing w:after="57"/>
    </w:pPr>
  </w:style>
  <w:style w:type="paragraph" w:styleId="889">
    <w:name w:val="TOC Heading"/>
    <w:basedOn w:val="700"/>
    <w:qFormat/>
    <w:uiPriority w:val="99"/>
    <w:rPr>
      <w:rFonts w:ascii="Calibri" w:hAnsi="Calibri" w:cs="Calibri"/>
      <w:sz w:val="22"/>
      <w:szCs w:val="22"/>
    </w:rPr>
    <w:pPr>
      <w:keepLines w:val="false"/>
      <w:keepNext w:val="false"/>
      <w:spacing w:lineRule="auto" w:line="259" w:after="160" w:before="0"/>
      <w:outlineLvl w:val="9"/>
    </w:pPr>
  </w:style>
  <w:style w:type="paragraph" w:styleId="890">
    <w:name w:val="List Paragraph"/>
    <w:basedOn w:val="699"/>
    <w:qFormat/>
    <w:uiPriority w:val="99"/>
    <w:pPr>
      <w:contextualSpacing w:val="true"/>
      <w:ind w:left="720"/>
    </w:pPr>
  </w:style>
  <w:style w:type="paragraph" w:styleId="891">
    <w:name w:val="Caption"/>
    <w:basedOn w:val="699"/>
    <w:next w:val="699"/>
    <w:qFormat/>
    <w:uiPriority w:val="99"/>
    <w:rPr>
      <w:rFonts w:ascii="Times New Roman" w:hAnsi="Times New Roman" w:cs="Times New Roman" w:eastAsia="Times New Roman"/>
      <w:sz w:val="32"/>
      <w:szCs w:val="20"/>
      <w:lang w:val="en-US" w:eastAsia="ru-RU"/>
    </w:rPr>
    <w:pPr>
      <w:jc w:val="center"/>
      <w:spacing w:lineRule="auto" w:line="240" w:after="0"/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</w:pPr>
  </w:style>
  <w:style w:type="paragraph" w:styleId="892">
    <w:name w:val="Balloon Text"/>
    <w:basedOn w:val="699"/>
    <w:link w:val="893"/>
    <w:uiPriority w:val="99"/>
    <w:semiHidden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893" w:customStyle="1">
    <w:name w:val="Balloon Text Char"/>
    <w:basedOn w:val="709"/>
    <w:link w:val="892"/>
    <w:uiPriority w:val="99"/>
    <w:semiHidden/>
    <w:rPr>
      <w:rFonts w:ascii="Segoe UI" w:hAnsi="Segoe UI" w:cs="Segoe UI"/>
      <w:sz w:val="18"/>
      <w:szCs w:val="18"/>
    </w:rPr>
  </w:style>
  <w:style w:type="paragraph" w:styleId="894">
    <w:name w:val="HTML Preformatted"/>
    <w:basedOn w:val="699"/>
    <w:link w:val="895"/>
    <w:uiPriority w:val="99"/>
    <w:semiHidden/>
    <w:rPr>
      <w:rFonts w:ascii="Courier New" w:hAnsi="Courier New" w:cs="Courier New" w:eastAsia="Times New Roman"/>
      <w:sz w:val="20"/>
      <w:szCs w:val="20"/>
      <w:lang w:eastAsia="uk-UA"/>
    </w:rPr>
    <w:pPr>
      <w:spacing w:lineRule="auto" w:line="240" w:after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</w:pPr>
  </w:style>
  <w:style w:type="character" w:styleId="895" w:customStyle="1">
    <w:name w:val="HTML Preformatted Char"/>
    <w:basedOn w:val="709"/>
    <w:link w:val="894"/>
    <w:uiPriority w:val="99"/>
    <w:semiHidden/>
    <w:rPr>
      <w:rFonts w:ascii="Courier New" w:hAnsi="Courier New" w:cs="Courier New"/>
      <w:sz w:val="20"/>
      <w:szCs w:val="20"/>
      <w:lang w:eastAsia="uk-UA"/>
    </w:rPr>
  </w:style>
  <w:style w:type="paragraph" w:styleId="896" w:customStyle="1">
    <w:name w:val="docdata"/>
    <w:basedOn w:val="699"/>
    <w:uiPriority w:val="99"/>
    <w:rPr>
      <w:rFonts w:ascii="Times New Roman" w:hAnsi="Times New Roman" w:cs="Times New Roman"/>
      <w:sz w:val="24"/>
      <w:szCs w:val="24"/>
      <w:lang w:val="ru-RU" w:eastAsia="ru-RU"/>
    </w:rPr>
    <w:pPr>
      <w:spacing w:lineRule="auto" w:line="240" w:after="100" w:afterAutospacing="1" w:before="100" w:beforeAutospacing="1"/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</w:pPr>
  </w:style>
  <w:style w:type="paragraph" w:styleId="897">
    <w:name w:val="Normal (Web)"/>
    <w:basedOn w:val="699"/>
    <w:uiPriority w:val="99"/>
    <w:rPr>
      <w:rFonts w:ascii="Times New Roman" w:hAnsi="Times New Roman" w:cs="Times New Roman"/>
      <w:sz w:val="24"/>
      <w:szCs w:val="24"/>
      <w:lang w:val="ru-RU" w:eastAsia="ru-RU"/>
    </w:rPr>
    <w:pPr>
      <w:spacing w:lineRule="auto" w:line="240" w:after="100" w:afterAutospacing="1" w:before="100" w:beforeAutospacing="1"/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ONLYOFFICE/6.3.1.32</Application>
  <Company/>
  <DocSecurity>0</DocSecurity>
  <HyperlinksChanged>false</HyperlinksChanged>
  <LinksUpToDate>false</LinksUpToDate>
  <ScaleCrop>false</ScaleCrop>
  <SharedDoc>false</SharedDoc>
  <Template>Normal_Wordconv.dotm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Usher</dc:creator>
  <cp:keywords/>
  <dc:description/>
  <cp:lastModifiedBy>Жураковська Альона Володимирівна</cp:lastModifiedBy>
  <cp:revision>69</cp:revision>
  <dcterms:created xsi:type="dcterms:W3CDTF">2020-12-24T15:10:00Z</dcterms:created>
  <dcterms:modified xsi:type="dcterms:W3CDTF">2022-11-08T06:58:37Z</dcterms:modified>
</cp:coreProperties>
</file>